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F4" w:rsidRDefault="00887CF4" w:rsidP="00887CF4">
      <w:pPr>
        <w:pStyle w:val="af0"/>
        <w:tabs>
          <w:tab w:val="left" w:pos="2977"/>
        </w:tabs>
        <w:jc w:val="center"/>
        <w:rPr>
          <w:rFonts w:ascii="Times New Roman" w:hAnsi="Times New Roman"/>
          <w:bCs/>
          <w:spacing w:val="28"/>
          <w:sz w:val="26"/>
          <w:szCs w:val="26"/>
        </w:rPr>
      </w:pPr>
      <w:r>
        <w:rPr>
          <w:rFonts w:ascii="Times New Roman" w:hAnsi="Times New Roman"/>
          <w:bCs/>
          <w:spacing w:val="28"/>
          <w:sz w:val="26"/>
          <w:szCs w:val="26"/>
        </w:rPr>
        <w:t>АДМИНИСТРАЦИЯ</w:t>
      </w:r>
      <w:r w:rsidR="00425093">
        <w:rPr>
          <w:rFonts w:ascii="Times New Roman" w:hAnsi="Times New Roman"/>
          <w:bCs/>
          <w:spacing w:val="28"/>
          <w:sz w:val="26"/>
          <w:szCs w:val="26"/>
        </w:rPr>
        <w:t xml:space="preserve"> </w:t>
      </w:r>
      <w:r w:rsidR="000B6909" w:rsidRPr="000B6909">
        <w:rPr>
          <w:rFonts w:ascii="Times New Roman" w:hAnsi="Times New Roman"/>
          <w:bCs/>
          <w:spacing w:val="28"/>
          <w:sz w:val="26"/>
          <w:szCs w:val="26"/>
        </w:rPr>
        <w:t xml:space="preserve">ПОДГОРЕНСКОГО СЕЛЬСКОГО </w:t>
      </w:r>
      <w:r>
        <w:rPr>
          <w:rFonts w:ascii="Times New Roman" w:hAnsi="Times New Roman"/>
          <w:bCs/>
          <w:spacing w:val="28"/>
          <w:sz w:val="26"/>
          <w:szCs w:val="26"/>
        </w:rPr>
        <w:t>ПОСЕЛЕНИЯ</w:t>
      </w:r>
    </w:p>
    <w:p w:rsidR="000B6909" w:rsidRPr="000B6909" w:rsidRDefault="000B6909" w:rsidP="00887CF4">
      <w:pPr>
        <w:pStyle w:val="af0"/>
        <w:tabs>
          <w:tab w:val="left" w:pos="2977"/>
        </w:tabs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РОССОШАНСКОГО МУНИЦИПАЛЬНОГО РАЙОНА</w:t>
      </w:r>
    </w:p>
    <w:p w:rsidR="000B6909" w:rsidRPr="000B6909" w:rsidRDefault="000B6909" w:rsidP="00887CF4">
      <w:pPr>
        <w:ind w:firstLine="0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 w:rsidR="00A22706" w:rsidRPr="000B6909" w:rsidRDefault="00A22706" w:rsidP="00887CF4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0B6909" w:rsidRPr="00425093" w:rsidRDefault="000B6909" w:rsidP="00887CF4">
      <w:pPr>
        <w:pStyle w:val="af0"/>
        <w:tabs>
          <w:tab w:val="left" w:pos="2977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425093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0B6909" w:rsidRPr="000B6909" w:rsidRDefault="000B6909" w:rsidP="00506E0B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0B6909" w:rsidRPr="000B6909" w:rsidRDefault="000B6909" w:rsidP="000B6909">
      <w:pPr>
        <w:ind w:right="5935" w:firstLine="0"/>
        <w:rPr>
          <w:rFonts w:ascii="Times New Roman" w:hAnsi="Times New Roman"/>
          <w:sz w:val="28"/>
          <w:szCs w:val="28"/>
        </w:rPr>
      </w:pPr>
      <w:r w:rsidRPr="000B6909">
        <w:rPr>
          <w:rFonts w:ascii="Times New Roman" w:hAnsi="Times New Roman"/>
          <w:sz w:val="28"/>
          <w:szCs w:val="28"/>
        </w:rPr>
        <w:t xml:space="preserve">от </w:t>
      </w:r>
      <w:r w:rsidR="005151C3">
        <w:rPr>
          <w:rFonts w:ascii="Times New Roman" w:hAnsi="Times New Roman"/>
          <w:sz w:val="28"/>
          <w:szCs w:val="28"/>
        </w:rPr>
        <w:t>29.01.2024</w:t>
      </w:r>
      <w:r w:rsidRPr="000B6909">
        <w:rPr>
          <w:rFonts w:ascii="Times New Roman" w:hAnsi="Times New Roman"/>
          <w:sz w:val="28"/>
          <w:szCs w:val="28"/>
        </w:rPr>
        <w:t>г. №</w:t>
      </w:r>
      <w:r w:rsidR="00803C31">
        <w:rPr>
          <w:rFonts w:ascii="Times New Roman" w:hAnsi="Times New Roman"/>
          <w:sz w:val="28"/>
          <w:szCs w:val="28"/>
        </w:rPr>
        <w:t xml:space="preserve"> </w:t>
      </w:r>
      <w:r w:rsidR="005151C3">
        <w:rPr>
          <w:rFonts w:ascii="Times New Roman" w:hAnsi="Times New Roman"/>
          <w:sz w:val="28"/>
          <w:szCs w:val="28"/>
        </w:rPr>
        <w:t>12</w:t>
      </w:r>
    </w:p>
    <w:p w:rsidR="000B6909" w:rsidRPr="000B6909" w:rsidRDefault="001777AC" w:rsidP="000B6909">
      <w:pPr>
        <w:ind w:right="65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-2541</wp:posOffset>
                </wp:positionV>
                <wp:extent cx="498475" cy="0"/>
                <wp:effectExtent l="0" t="0" r="158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961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1.7pt;margin-top:-.2pt;width:39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-2541</wp:posOffset>
                </wp:positionV>
                <wp:extent cx="1071880" cy="0"/>
                <wp:effectExtent l="0" t="0" r="1397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5EA6" id="AutoShape 2" o:spid="_x0000_s1026" type="#_x0000_t32" style="position:absolute;margin-left:-.45pt;margin-top:-.2pt;width:84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    </w:pict>
          </mc:Fallback>
        </mc:AlternateContent>
      </w:r>
      <w:r w:rsidR="000B6909" w:rsidRPr="000B6909">
        <w:rPr>
          <w:rFonts w:ascii="Times New Roman" w:hAnsi="Times New Roman"/>
          <w:sz w:val="28"/>
          <w:szCs w:val="28"/>
        </w:rPr>
        <w:t>с. Подгорное</w:t>
      </w:r>
    </w:p>
    <w:p w:rsidR="00AC3003" w:rsidRDefault="00AC300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A22706" w:rsidRDefault="00A905CC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b/>
          <w:sz w:val="28"/>
          <w:szCs w:val="28"/>
        </w:rPr>
      </w:pPr>
      <w:r w:rsidRPr="00A905CC">
        <w:rPr>
          <w:rFonts w:ascii="Times New Roman" w:hAnsi="Times New Roman"/>
          <w:b/>
          <w:sz w:val="28"/>
          <w:szCs w:val="28"/>
        </w:rPr>
        <w:t>О закладке и ведении электронных</w:t>
      </w:r>
      <w:r>
        <w:rPr>
          <w:rFonts w:ascii="Times New Roman" w:hAnsi="Times New Roman"/>
          <w:b/>
          <w:sz w:val="28"/>
          <w:szCs w:val="28"/>
        </w:rPr>
        <w:t xml:space="preserve"> похозяйственных книг учета </w:t>
      </w:r>
      <w:r w:rsidRPr="00A905CC">
        <w:rPr>
          <w:rFonts w:ascii="Times New Roman" w:hAnsi="Times New Roman"/>
          <w:b/>
          <w:sz w:val="28"/>
          <w:szCs w:val="28"/>
        </w:rPr>
        <w:t>личных подсобных хозяйств граждан на территории Подгоренского сельского поселения Россошанского муниципа</w:t>
      </w:r>
      <w:r w:rsidR="00557D4F">
        <w:rPr>
          <w:rFonts w:ascii="Times New Roman" w:hAnsi="Times New Roman"/>
          <w:b/>
          <w:sz w:val="28"/>
          <w:szCs w:val="28"/>
        </w:rPr>
        <w:t xml:space="preserve">льного образования Воронежской области </w:t>
      </w:r>
      <w:r w:rsidRPr="00A905CC">
        <w:rPr>
          <w:rFonts w:ascii="Times New Roman" w:hAnsi="Times New Roman"/>
          <w:b/>
          <w:sz w:val="28"/>
          <w:szCs w:val="28"/>
        </w:rPr>
        <w:t>на 2024- 2028 годы</w:t>
      </w:r>
    </w:p>
    <w:p w:rsidR="00A905CC" w:rsidRPr="000B6909" w:rsidRDefault="00A905CC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A905CC" w:rsidRPr="00557D4F" w:rsidRDefault="00A905CC" w:rsidP="00557D4F">
      <w:pPr>
        <w:shd w:val="clear" w:color="auto" w:fill="FFFFFF"/>
        <w:spacing w:line="360" w:lineRule="auto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000000"/>
          <w:sz w:val="28"/>
          <w:szCs w:val="28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похозяйственных книг»,  и в целях учета личных подсобных хозяйств на территории Подгоренского сельского поселения</w:t>
      </w:r>
      <w:r w:rsidRPr="00557D4F">
        <w:rPr>
          <w:rFonts w:ascii="Times New Roman" w:hAnsi="Times New Roman"/>
          <w:color w:val="212121"/>
          <w:sz w:val="28"/>
          <w:szCs w:val="28"/>
        </w:rPr>
        <w:t xml:space="preserve">, администрация  Подгоренского сельского поселения </w:t>
      </w:r>
      <w:r w:rsidR="00557D4F" w:rsidRPr="00557D4F">
        <w:rPr>
          <w:rFonts w:ascii="Times New Roman" w:hAnsi="Times New Roman"/>
          <w:b/>
          <w:color w:val="212121"/>
          <w:sz w:val="28"/>
          <w:szCs w:val="28"/>
        </w:rPr>
        <w:t>п о с т а н о в л я е т:</w:t>
      </w:r>
    </w:p>
    <w:p w:rsidR="00A905CC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1.</w:t>
      </w:r>
      <w:r>
        <w:rPr>
          <w:rFonts w:ascii="Times New Roman" w:hAnsi="Times New Roman"/>
          <w:color w:val="212121"/>
          <w:sz w:val="28"/>
          <w:szCs w:val="28"/>
        </w:rPr>
        <w:tab/>
      </w:r>
      <w:r w:rsidR="00A905CC" w:rsidRPr="00557D4F">
        <w:rPr>
          <w:rFonts w:ascii="Times New Roman" w:hAnsi="Times New Roman"/>
          <w:color w:val="212121"/>
          <w:sz w:val="28"/>
          <w:szCs w:val="28"/>
        </w:rPr>
        <w:t xml:space="preserve">Организовать на территории Подгоренского сельского поселения закладку новых похозяйственных книг учета личных подсобных хозяйств, сроком на пять лет на 2024-2028 годы в электронной </w:t>
      </w:r>
      <w:r w:rsidR="00A905CC" w:rsidRPr="006521B2">
        <w:rPr>
          <w:rFonts w:ascii="Times New Roman" w:hAnsi="Times New Roman"/>
          <w:color w:val="212121"/>
          <w:sz w:val="28"/>
          <w:szCs w:val="28"/>
        </w:rPr>
        <w:t>форме</w:t>
      </w:r>
      <w:r w:rsidR="00351714" w:rsidRPr="006521B2">
        <w:rPr>
          <w:rFonts w:ascii="Times New Roman" w:hAnsi="Times New Roman"/>
          <w:color w:val="212121"/>
        </w:rPr>
        <w:t xml:space="preserve"> </w:t>
      </w:r>
      <w:r w:rsidR="00351714" w:rsidRPr="006521B2">
        <w:rPr>
          <w:rFonts w:ascii="Times New Roman" w:hAnsi="Times New Roman"/>
          <w:color w:val="212121"/>
          <w:sz w:val="28"/>
          <w:szCs w:val="28"/>
        </w:rPr>
        <w:t>в количестве 20 книг с нумерацией</w:t>
      </w:r>
      <w:r w:rsidR="00A905CC" w:rsidRPr="006521B2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6521B2">
        <w:rPr>
          <w:rFonts w:ascii="Times New Roman" w:hAnsi="Times New Roman"/>
          <w:color w:val="212121"/>
          <w:sz w:val="28"/>
          <w:szCs w:val="28"/>
        </w:rPr>
        <w:t>согласно приложению.</w:t>
      </w:r>
    </w:p>
    <w:p w:rsidR="00A905CC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2.</w:t>
      </w:r>
      <w:r>
        <w:rPr>
          <w:rFonts w:ascii="Times New Roman" w:hAnsi="Times New Roman"/>
          <w:color w:val="212121"/>
          <w:sz w:val="28"/>
          <w:szCs w:val="28"/>
        </w:rPr>
        <w:tab/>
      </w:r>
      <w:r w:rsidR="00A905CC" w:rsidRPr="00557D4F">
        <w:rPr>
          <w:rFonts w:ascii="Times New Roman" w:hAnsi="Times New Roman"/>
          <w:color w:val="212121"/>
          <w:sz w:val="28"/>
          <w:szCs w:val="28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A905CC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3.</w:t>
      </w:r>
      <w:r>
        <w:rPr>
          <w:rFonts w:ascii="Times New Roman" w:hAnsi="Times New Roman"/>
          <w:color w:val="212121"/>
          <w:sz w:val="28"/>
          <w:szCs w:val="28"/>
        </w:rPr>
        <w:tab/>
      </w:r>
      <w:r w:rsidR="00A905CC" w:rsidRPr="00557D4F">
        <w:rPr>
          <w:rFonts w:ascii="Times New Roman" w:hAnsi="Times New Roman"/>
          <w:color w:val="212121"/>
          <w:sz w:val="28"/>
          <w:szCs w:val="28"/>
        </w:rPr>
        <w:t>Записи в похозяйственные книги производить на основании сведений, предоставляемых на добровольной основе главо</w:t>
      </w:r>
      <w:r>
        <w:rPr>
          <w:rFonts w:ascii="Times New Roman" w:hAnsi="Times New Roman"/>
          <w:color w:val="212121"/>
          <w:sz w:val="28"/>
          <w:szCs w:val="28"/>
        </w:rPr>
        <w:t xml:space="preserve">й личного подсобного хозяйства </w:t>
      </w:r>
      <w:r w:rsidR="00A905CC" w:rsidRPr="00557D4F">
        <w:rPr>
          <w:rFonts w:ascii="Times New Roman" w:hAnsi="Times New Roman"/>
          <w:color w:val="212121"/>
          <w:sz w:val="28"/>
          <w:szCs w:val="28"/>
        </w:rPr>
        <w:t>или иными членами личного подсобного хозяйства.</w:t>
      </w:r>
    </w:p>
    <w:p w:rsidR="00A905CC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4.</w:t>
      </w:r>
      <w:r>
        <w:rPr>
          <w:rFonts w:ascii="Times New Roman" w:hAnsi="Times New Roman"/>
          <w:color w:val="212121"/>
          <w:sz w:val="28"/>
          <w:szCs w:val="28"/>
        </w:rPr>
        <w:tab/>
      </w:r>
      <w:r w:rsidR="00A905CC" w:rsidRPr="00557D4F">
        <w:rPr>
          <w:rFonts w:ascii="Times New Roman" w:hAnsi="Times New Roman"/>
          <w:color w:val="212121"/>
          <w:sz w:val="28"/>
          <w:szCs w:val="28"/>
        </w:rPr>
        <w:t xml:space="preserve">При ведении похозяйственных книг необходимо обеспечить конфиденциальность информации, предоставляемую гражданами, ведущими </w:t>
      </w:r>
      <w:r w:rsidR="00A905CC" w:rsidRPr="00557D4F">
        <w:rPr>
          <w:rFonts w:ascii="Times New Roman" w:hAnsi="Times New Roman"/>
          <w:color w:val="212121"/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Федерации. </w:t>
      </w:r>
    </w:p>
    <w:p w:rsidR="00A905CC" w:rsidRPr="00557D4F" w:rsidRDefault="00015E3D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5.</w:t>
      </w:r>
      <w:r>
        <w:rPr>
          <w:rFonts w:ascii="Times New Roman" w:hAnsi="Times New Roman"/>
          <w:color w:val="212121"/>
          <w:sz w:val="28"/>
          <w:szCs w:val="28"/>
        </w:rPr>
        <w:tab/>
      </w:r>
      <w:r w:rsidR="00A905CC" w:rsidRPr="00557D4F">
        <w:rPr>
          <w:rFonts w:ascii="Times New Roman" w:hAnsi="Times New Roman"/>
          <w:color w:val="212121"/>
          <w:sz w:val="28"/>
          <w:szCs w:val="28"/>
        </w:rPr>
        <w:t>Ответственным за ведение похозяйственных книг в установленном порядке и и</w:t>
      </w:r>
      <w:r w:rsidR="00557D4F">
        <w:rPr>
          <w:rFonts w:ascii="Times New Roman" w:hAnsi="Times New Roman"/>
          <w:color w:val="212121"/>
          <w:sz w:val="28"/>
          <w:szCs w:val="28"/>
        </w:rPr>
        <w:t>х сохранность назначить</w:t>
      </w:r>
      <w:r w:rsidR="00A905CC" w:rsidRPr="00557D4F">
        <w:rPr>
          <w:rFonts w:ascii="Times New Roman" w:hAnsi="Times New Roman"/>
          <w:color w:val="212121"/>
          <w:sz w:val="28"/>
          <w:szCs w:val="28"/>
        </w:rPr>
        <w:t xml:space="preserve"> ведущего специалиста администрации Подгоренского сельского поселения</w:t>
      </w:r>
      <w:r w:rsidR="00D4507D">
        <w:rPr>
          <w:rFonts w:ascii="Times New Roman" w:hAnsi="Times New Roman"/>
          <w:color w:val="212121"/>
          <w:sz w:val="28"/>
          <w:szCs w:val="28"/>
        </w:rPr>
        <w:t>.</w:t>
      </w:r>
    </w:p>
    <w:p w:rsidR="00A905CC" w:rsidRPr="00557D4F" w:rsidRDefault="00015E3D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6.</w:t>
      </w:r>
      <w:r>
        <w:rPr>
          <w:rFonts w:ascii="Times New Roman" w:hAnsi="Times New Roman"/>
          <w:color w:val="212121"/>
          <w:sz w:val="28"/>
          <w:szCs w:val="28"/>
        </w:rPr>
        <w:tab/>
      </w:r>
      <w:r w:rsidR="00A905CC" w:rsidRPr="00557D4F">
        <w:rPr>
          <w:rFonts w:ascii="Times New Roman" w:hAnsi="Times New Roman"/>
          <w:color w:val="212121"/>
          <w:sz w:val="28"/>
          <w:szCs w:val="28"/>
        </w:rPr>
        <w:t>Ответственному лицу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книг».</w:t>
      </w:r>
    </w:p>
    <w:p w:rsidR="00A905CC" w:rsidRDefault="00A905CC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>7.</w:t>
      </w:r>
      <w:r w:rsidR="00015E3D">
        <w:rPr>
          <w:rFonts w:cs="Arial"/>
          <w:sz w:val="28"/>
          <w:szCs w:val="28"/>
        </w:rPr>
        <w:tab/>
      </w:r>
      <w:r w:rsidRPr="00557D4F">
        <w:rPr>
          <w:rFonts w:ascii="Times New Roman" w:hAnsi="Times New Roman"/>
          <w:color w:val="212121"/>
          <w:sz w:val="28"/>
          <w:szCs w:val="28"/>
        </w:rPr>
        <w:t>Опубликовать настоящее постановление в «Вестнике муниципальных правовых актов Подгоренского сельского поселения Россошанского муниципального района Воронежской области» и разместить на официальном сайте Подгоренского сельского поселения Россошанского муниципального района Воронежской области в сети Интернет.</w:t>
      </w:r>
    </w:p>
    <w:p w:rsidR="006521B2" w:rsidRPr="006521B2" w:rsidRDefault="006521B2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6521B2">
        <w:rPr>
          <w:rFonts w:ascii="Times New Roman" w:hAnsi="Times New Roman"/>
          <w:color w:val="212121"/>
          <w:sz w:val="28"/>
          <w:szCs w:val="28"/>
        </w:rPr>
        <w:t>8.</w:t>
      </w:r>
      <w:r w:rsidR="00015E3D">
        <w:rPr>
          <w:rFonts w:ascii="Times New Roman" w:hAnsi="Times New Roman"/>
          <w:color w:val="212121"/>
          <w:sz w:val="28"/>
          <w:szCs w:val="28"/>
        </w:rPr>
        <w:tab/>
      </w:r>
      <w:r w:rsidRPr="006521B2">
        <w:rPr>
          <w:rFonts w:ascii="Times New Roman" w:hAnsi="Times New Roman"/>
          <w:sz w:val="28"/>
          <w:szCs w:val="28"/>
        </w:rPr>
        <w:t>Действие настоящего постановления распространяется на правоотношения возникшие с 01.01.2024 г</w:t>
      </w:r>
      <w:r w:rsidR="00D4507D">
        <w:rPr>
          <w:rFonts w:ascii="Times New Roman" w:hAnsi="Times New Roman"/>
          <w:sz w:val="28"/>
          <w:szCs w:val="28"/>
        </w:rPr>
        <w:t>.</w:t>
      </w:r>
    </w:p>
    <w:p w:rsidR="00A905CC" w:rsidRPr="00557D4F" w:rsidRDefault="006521B2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9</w:t>
      </w:r>
      <w:r w:rsidR="00015E3D">
        <w:rPr>
          <w:rFonts w:ascii="Times New Roman" w:hAnsi="Times New Roman"/>
          <w:color w:val="212121"/>
          <w:sz w:val="28"/>
          <w:szCs w:val="28"/>
        </w:rPr>
        <w:t>.</w:t>
      </w:r>
      <w:r w:rsidR="00015E3D">
        <w:rPr>
          <w:rFonts w:ascii="Times New Roman" w:hAnsi="Times New Roman"/>
          <w:color w:val="212121"/>
          <w:sz w:val="28"/>
          <w:szCs w:val="28"/>
        </w:rPr>
        <w:tab/>
      </w:r>
      <w:r w:rsidR="00A905CC" w:rsidRPr="00557D4F">
        <w:rPr>
          <w:rFonts w:ascii="Times New Roman" w:hAnsi="Times New Roman"/>
          <w:color w:val="212121"/>
          <w:sz w:val="28"/>
          <w:szCs w:val="28"/>
        </w:rPr>
        <w:t xml:space="preserve">Контроль за исполнением настоящего постановления возложить на главу </w:t>
      </w:r>
      <w:r w:rsidR="00557D4F">
        <w:rPr>
          <w:rFonts w:ascii="Times New Roman" w:hAnsi="Times New Roman"/>
          <w:color w:val="212121"/>
          <w:sz w:val="28"/>
          <w:szCs w:val="28"/>
        </w:rPr>
        <w:t>Подгоренского</w:t>
      </w:r>
      <w:r w:rsidR="00A905CC" w:rsidRPr="00557D4F">
        <w:rPr>
          <w:rFonts w:ascii="Times New Roman" w:hAnsi="Times New Roman"/>
          <w:color w:val="212121"/>
          <w:sz w:val="28"/>
          <w:szCs w:val="28"/>
        </w:rPr>
        <w:t xml:space="preserve"> сельского поселения.</w:t>
      </w:r>
    </w:p>
    <w:p w:rsidR="003306E5" w:rsidRPr="00557D4F" w:rsidRDefault="003306E5" w:rsidP="00557D4F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14BE7" w:rsidRPr="00557D4F" w:rsidRDefault="00314BE7" w:rsidP="00557D4F">
      <w:pPr>
        <w:tabs>
          <w:tab w:val="left" w:pos="717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14BE7" w:rsidRPr="00F4621F" w:rsidRDefault="00314BE7" w:rsidP="00F4621F">
      <w:pPr>
        <w:tabs>
          <w:tab w:val="left" w:pos="717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</w:t>
      </w:r>
      <w:r w:rsidR="00EC6D19" w:rsidRPr="00F4621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50D12" w:rsidRPr="00F4621F">
        <w:rPr>
          <w:rFonts w:ascii="Times New Roman" w:eastAsia="Calibri" w:hAnsi="Times New Roman"/>
          <w:sz w:val="28"/>
          <w:szCs w:val="28"/>
          <w:lang w:eastAsia="en-US"/>
        </w:rPr>
        <w:t xml:space="preserve">Подгоренского </w:t>
      </w:r>
    </w:p>
    <w:p w:rsidR="000210C8" w:rsidRDefault="00C50D12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F4621F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F4621F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57D4F">
        <w:rPr>
          <w:rFonts w:ascii="Times New Roman" w:eastAsia="Calibri" w:hAnsi="Times New Roman"/>
          <w:sz w:val="28"/>
          <w:szCs w:val="28"/>
          <w:lang w:eastAsia="en-US"/>
        </w:rPr>
        <w:t>С.Д. Ордынская</w:t>
      </w: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Pr="00557D4F" w:rsidRDefault="00557D4F" w:rsidP="00D4507D">
      <w:pPr>
        <w:shd w:val="clear" w:color="auto" w:fill="FFFFFF"/>
        <w:spacing w:line="249" w:lineRule="atLeast"/>
        <w:ind w:left="5387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57D4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557D4F" w:rsidRDefault="00557D4F" w:rsidP="00D4507D">
      <w:pPr>
        <w:shd w:val="clear" w:color="auto" w:fill="FFFFFF"/>
        <w:spacing w:line="249" w:lineRule="atLeast"/>
        <w:ind w:left="5387"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57D4F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  <w:r w:rsidRPr="00557D4F">
        <w:rPr>
          <w:rFonts w:ascii="Times New Roman" w:hAnsi="Times New Roman"/>
          <w:bCs/>
          <w:color w:val="000000"/>
          <w:sz w:val="28"/>
          <w:szCs w:val="28"/>
        </w:rPr>
        <w:t>Подгоренского сельского поселения</w:t>
      </w:r>
      <w:r w:rsidR="00D4507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57D4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151C3">
        <w:rPr>
          <w:rFonts w:ascii="Times New Roman" w:hAnsi="Times New Roman"/>
          <w:color w:val="000000"/>
          <w:sz w:val="28"/>
          <w:szCs w:val="28"/>
        </w:rPr>
        <w:t>29.01</w:t>
      </w:r>
      <w:r w:rsidRPr="00557D4F">
        <w:rPr>
          <w:rFonts w:ascii="Times New Roman" w:hAnsi="Times New Roman"/>
          <w:color w:val="000000"/>
          <w:sz w:val="28"/>
          <w:szCs w:val="28"/>
        </w:rPr>
        <w:t xml:space="preserve">.2024 года № </w:t>
      </w:r>
      <w:r w:rsidR="005151C3">
        <w:rPr>
          <w:rFonts w:ascii="Times New Roman" w:hAnsi="Times New Roman"/>
          <w:color w:val="000000"/>
          <w:sz w:val="28"/>
          <w:szCs w:val="28"/>
        </w:rPr>
        <w:t>12</w:t>
      </w:r>
    </w:p>
    <w:p w:rsidR="005151C3" w:rsidRDefault="005151C3" w:rsidP="00557D4F">
      <w:pPr>
        <w:shd w:val="clear" w:color="auto" w:fill="FFFFFF"/>
        <w:spacing w:line="249" w:lineRule="atLeast"/>
        <w:ind w:left="5670" w:hanging="283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151C3" w:rsidRPr="005151C3" w:rsidRDefault="005151C3" w:rsidP="005151C3">
      <w:pPr>
        <w:shd w:val="clear" w:color="auto" w:fill="FFFFFF"/>
        <w:spacing w:line="249" w:lineRule="atLeast"/>
        <w:ind w:left="5670" w:hanging="5954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51C3">
        <w:rPr>
          <w:rFonts w:ascii="Times New Roman" w:hAnsi="Times New Roman"/>
          <w:b/>
          <w:color w:val="000000"/>
          <w:sz w:val="28"/>
          <w:szCs w:val="28"/>
        </w:rPr>
        <w:t>ПЕРЕЧЕНЬ ПОХОЗЯЙСТВЕННЫХ КНИГ</w:t>
      </w:r>
    </w:p>
    <w:p w:rsidR="00557D4F" w:rsidRDefault="00557D4F" w:rsidP="00F4621F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>- похозяйственн</w:t>
      </w:r>
      <w:r>
        <w:rPr>
          <w:rFonts w:ascii="Times New Roman" w:hAnsi="Times New Roman"/>
          <w:color w:val="212121"/>
          <w:sz w:val="28"/>
          <w:szCs w:val="28"/>
        </w:rPr>
        <w:t>ая книга учета № 1 – пос. Опытной плодово-ягодной станции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>- похозяйственн</w:t>
      </w:r>
      <w:r>
        <w:rPr>
          <w:rFonts w:ascii="Times New Roman" w:hAnsi="Times New Roman"/>
          <w:color w:val="212121"/>
          <w:sz w:val="28"/>
          <w:szCs w:val="28"/>
        </w:rPr>
        <w:t xml:space="preserve">ая книга учета № 2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 w:rsidR="00F43BCC">
        <w:rPr>
          <w:rFonts w:ascii="Times New Roman" w:hAnsi="Times New Roman"/>
          <w:color w:val="212121"/>
          <w:sz w:val="28"/>
          <w:szCs w:val="28"/>
        </w:rPr>
        <w:t>с. Подгорное,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0029E">
        <w:rPr>
          <w:rFonts w:ascii="Times New Roman" w:hAnsi="Times New Roman"/>
          <w:color w:val="212121"/>
          <w:sz w:val="28"/>
          <w:szCs w:val="28"/>
        </w:rPr>
        <w:t>ул. Ульянищева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>- похозяйственна</w:t>
      </w:r>
      <w:r>
        <w:rPr>
          <w:rFonts w:ascii="Times New Roman" w:hAnsi="Times New Roman"/>
          <w:color w:val="212121"/>
          <w:sz w:val="28"/>
          <w:szCs w:val="28"/>
        </w:rPr>
        <w:t xml:space="preserve">я книга учета № 3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 w:rsidR="00F43BCC" w:rsidRPr="00F43BCC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>с. Подгорное,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0029E">
        <w:rPr>
          <w:rFonts w:ascii="Times New Roman" w:hAnsi="Times New Roman"/>
          <w:color w:val="212121"/>
          <w:sz w:val="28"/>
          <w:szCs w:val="28"/>
        </w:rPr>
        <w:t>ул. Набережная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>- похозяйственн</w:t>
      </w:r>
      <w:r>
        <w:rPr>
          <w:rFonts w:ascii="Times New Roman" w:hAnsi="Times New Roman"/>
          <w:color w:val="212121"/>
          <w:sz w:val="28"/>
          <w:szCs w:val="28"/>
        </w:rPr>
        <w:t xml:space="preserve">ая книга учета № 4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 xml:space="preserve">с. Подгорное, </w:t>
      </w:r>
      <w:r w:rsidR="00E0029E">
        <w:rPr>
          <w:rFonts w:ascii="Times New Roman" w:hAnsi="Times New Roman"/>
          <w:color w:val="212121"/>
          <w:sz w:val="28"/>
          <w:szCs w:val="28"/>
        </w:rPr>
        <w:t>ул. Воля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 похозяйственная книга</w:t>
      </w:r>
      <w:r w:rsidRPr="00557D4F">
        <w:rPr>
          <w:rFonts w:ascii="Times New Roman" w:hAnsi="Times New Roman"/>
          <w:color w:val="212121"/>
          <w:sz w:val="28"/>
          <w:szCs w:val="28"/>
        </w:rPr>
        <w:t xml:space="preserve"> учета</w:t>
      </w:r>
      <w:r>
        <w:rPr>
          <w:rFonts w:ascii="Times New Roman" w:hAnsi="Times New Roman"/>
          <w:color w:val="212121"/>
          <w:sz w:val="28"/>
          <w:szCs w:val="28"/>
        </w:rPr>
        <w:t xml:space="preserve"> № 5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 w:rsidR="00F43BCC" w:rsidRPr="00F43BCC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>с. Подгорное,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D4507D">
        <w:rPr>
          <w:rFonts w:ascii="Times New Roman" w:hAnsi="Times New Roman"/>
          <w:color w:val="212121"/>
          <w:sz w:val="28"/>
          <w:szCs w:val="28"/>
        </w:rPr>
        <w:t>ул.</w:t>
      </w:r>
      <w:r w:rsidR="00E0029E">
        <w:rPr>
          <w:rFonts w:ascii="Times New Roman" w:hAnsi="Times New Roman"/>
          <w:color w:val="212121"/>
          <w:sz w:val="28"/>
          <w:szCs w:val="28"/>
        </w:rPr>
        <w:t xml:space="preserve"> Молодежн</w:t>
      </w:r>
      <w:r w:rsidR="00D4507D">
        <w:rPr>
          <w:rFonts w:ascii="Times New Roman" w:hAnsi="Times New Roman"/>
          <w:color w:val="212121"/>
          <w:sz w:val="28"/>
          <w:szCs w:val="28"/>
        </w:rPr>
        <w:t>ая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>- похозяйственн</w:t>
      </w:r>
      <w:r>
        <w:rPr>
          <w:rFonts w:ascii="Times New Roman" w:hAnsi="Times New Roman"/>
          <w:color w:val="212121"/>
          <w:sz w:val="28"/>
          <w:szCs w:val="28"/>
        </w:rPr>
        <w:t xml:space="preserve">ая книга учета № 6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 xml:space="preserve">с. Подгорное, </w:t>
      </w:r>
      <w:r w:rsidR="00E0029E">
        <w:rPr>
          <w:rFonts w:ascii="Times New Roman" w:hAnsi="Times New Roman"/>
          <w:color w:val="212121"/>
          <w:sz w:val="28"/>
          <w:szCs w:val="28"/>
        </w:rPr>
        <w:t>ул. Садовая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</w:rPr>
        <w:t xml:space="preserve">похозяйственная книга учета № 7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 xml:space="preserve">с. Подгорное, </w:t>
      </w:r>
      <w:r w:rsidR="00E0029E">
        <w:rPr>
          <w:rFonts w:ascii="Times New Roman" w:hAnsi="Times New Roman"/>
          <w:color w:val="212121"/>
          <w:sz w:val="28"/>
          <w:szCs w:val="28"/>
        </w:rPr>
        <w:t>ул. Белозорова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</w:rPr>
        <w:t xml:space="preserve">похозяйственная книга учета № 8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 xml:space="preserve">с. Подгорное, </w:t>
      </w:r>
      <w:r w:rsidR="00E0029E">
        <w:rPr>
          <w:rFonts w:ascii="Times New Roman" w:hAnsi="Times New Roman"/>
          <w:color w:val="212121"/>
          <w:sz w:val="28"/>
          <w:szCs w:val="28"/>
        </w:rPr>
        <w:t>ул. Пролетарская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>- похозяйственн</w:t>
      </w:r>
      <w:r>
        <w:rPr>
          <w:rFonts w:ascii="Times New Roman" w:hAnsi="Times New Roman"/>
          <w:color w:val="212121"/>
          <w:sz w:val="28"/>
          <w:szCs w:val="28"/>
        </w:rPr>
        <w:t xml:space="preserve">ая книга учета № 9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 w:rsidR="00F43BCC" w:rsidRPr="00F43BCC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>с. Подгорное,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0029E">
        <w:rPr>
          <w:rFonts w:ascii="Times New Roman" w:hAnsi="Times New Roman"/>
          <w:color w:val="212121"/>
          <w:sz w:val="28"/>
          <w:szCs w:val="28"/>
        </w:rPr>
        <w:t>пер. Октябрьский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>- похозяйственн</w:t>
      </w:r>
      <w:r>
        <w:rPr>
          <w:rFonts w:ascii="Times New Roman" w:hAnsi="Times New Roman"/>
          <w:color w:val="212121"/>
          <w:sz w:val="28"/>
          <w:szCs w:val="28"/>
        </w:rPr>
        <w:t xml:space="preserve">ая книга учета № 10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 w:rsidR="00F43BCC" w:rsidRPr="00F43BCC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>с. Подгорное,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0029E">
        <w:rPr>
          <w:rFonts w:ascii="Times New Roman" w:hAnsi="Times New Roman"/>
          <w:color w:val="212121"/>
          <w:sz w:val="28"/>
          <w:szCs w:val="28"/>
        </w:rPr>
        <w:t>пер. Шевченко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>- похозяйственн</w:t>
      </w:r>
      <w:r>
        <w:rPr>
          <w:rFonts w:ascii="Times New Roman" w:hAnsi="Times New Roman"/>
          <w:color w:val="212121"/>
          <w:sz w:val="28"/>
          <w:szCs w:val="28"/>
        </w:rPr>
        <w:t xml:space="preserve">ая книга учета № 11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 xml:space="preserve">с. Подгорное, </w:t>
      </w:r>
      <w:r w:rsidR="00E0029E">
        <w:rPr>
          <w:rFonts w:ascii="Times New Roman" w:hAnsi="Times New Roman"/>
          <w:color w:val="212121"/>
          <w:sz w:val="28"/>
          <w:szCs w:val="28"/>
        </w:rPr>
        <w:t>ул. Калинина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>- похозяйственн</w:t>
      </w:r>
      <w:r>
        <w:rPr>
          <w:rFonts w:ascii="Times New Roman" w:hAnsi="Times New Roman"/>
          <w:color w:val="212121"/>
          <w:sz w:val="28"/>
          <w:szCs w:val="28"/>
        </w:rPr>
        <w:t xml:space="preserve">ая книга учета № 12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 xml:space="preserve">с. Подгорное, </w:t>
      </w:r>
      <w:r w:rsidR="00E0029E">
        <w:rPr>
          <w:rFonts w:ascii="Times New Roman" w:hAnsi="Times New Roman"/>
          <w:color w:val="212121"/>
          <w:sz w:val="28"/>
          <w:szCs w:val="28"/>
        </w:rPr>
        <w:t>ул. Ленина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>- похозяйственн</w:t>
      </w:r>
      <w:r>
        <w:rPr>
          <w:rFonts w:ascii="Times New Roman" w:hAnsi="Times New Roman"/>
          <w:color w:val="212121"/>
          <w:sz w:val="28"/>
          <w:szCs w:val="28"/>
        </w:rPr>
        <w:t xml:space="preserve">ая книга учета № 13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 xml:space="preserve">с. Подгорное, </w:t>
      </w:r>
      <w:r w:rsidR="00E0029E">
        <w:rPr>
          <w:rFonts w:ascii="Times New Roman" w:hAnsi="Times New Roman"/>
          <w:color w:val="212121"/>
          <w:sz w:val="28"/>
          <w:szCs w:val="28"/>
        </w:rPr>
        <w:t>ул. Подгора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>- похозяйственн</w:t>
      </w:r>
      <w:r>
        <w:rPr>
          <w:rFonts w:ascii="Times New Roman" w:hAnsi="Times New Roman"/>
          <w:color w:val="212121"/>
          <w:sz w:val="28"/>
          <w:szCs w:val="28"/>
        </w:rPr>
        <w:t xml:space="preserve">ая книга учета № 14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 xml:space="preserve">с. Подгорное, </w:t>
      </w:r>
      <w:r w:rsidR="00E0029E">
        <w:rPr>
          <w:rFonts w:ascii="Times New Roman" w:hAnsi="Times New Roman"/>
          <w:color w:val="212121"/>
          <w:sz w:val="28"/>
          <w:szCs w:val="28"/>
        </w:rPr>
        <w:t>ул. 1 Мая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>- похозяйственн</w:t>
      </w:r>
      <w:r>
        <w:rPr>
          <w:rFonts w:ascii="Times New Roman" w:hAnsi="Times New Roman"/>
          <w:color w:val="212121"/>
          <w:sz w:val="28"/>
          <w:szCs w:val="28"/>
        </w:rPr>
        <w:t xml:space="preserve">ая книга учета № 15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 w:rsidR="00F43BCC" w:rsidRPr="00F43BCC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>с. Подгорное,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0029E">
        <w:rPr>
          <w:rFonts w:ascii="Times New Roman" w:hAnsi="Times New Roman"/>
          <w:color w:val="212121"/>
          <w:sz w:val="28"/>
          <w:szCs w:val="28"/>
        </w:rPr>
        <w:t>пер. Луначарского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- похозяйственная книга</w:t>
      </w:r>
      <w:r w:rsidRPr="00557D4F">
        <w:rPr>
          <w:rFonts w:ascii="Times New Roman" w:hAnsi="Times New Roman"/>
          <w:color w:val="212121"/>
          <w:sz w:val="28"/>
          <w:szCs w:val="28"/>
        </w:rPr>
        <w:t xml:space="preserve"> учета № </w:t>
      </w:r>
      <w:r>
        <w:rPr>
          <w:rFonts w:ascii="Times New Roman" w:hAnsi="Times New Roman"/>
          <w:color w:val="212121"/>
          <w:sz w:val="28"/>
          <w:szCs w:val="28"/>
        </w:rPr>
        <w:t>1</w:t>
      </w:r>
      <w:r w:rsidRPr="00557D4F">
        <w:rPr>
          <w:rFonts w:ascii="Times New Roman" w:hAnsi="Times New Roman"/>
          <w:color w:val="212121"/>
          <w:sz w:val="28"/>
          <w:szCs w:val="28"/>
        </w:rPr>
        <w:t xml:space="preserve">6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 w:rsidRPr="00557D4F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 xml:space="preserve">с. Подгорное, </w:t>
      </w:r>
      <w:r w:rsidR="00E0029E">
        <w:rPr>
          <w:rFonts w:ascii="Times New Roman" w:hAnsi="Times New Roman"/>
          <w:color w:val="212121"/>
          <w:sz w:val="28"/>
          <w:szCs w:val="28"/>
        </w:rPr>
        <w:t>ул. Мира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</w:rPr>
        <w:t xml:space="preserve">похозяйственная книга учета № 17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 xml:space="preserve">с. Подгорное, </w:t>
      </w:r>
      <w:r w:rsidR="00E0029E">
        <w:rPr>
          <w:rFonts w:ascii="Times New Roman" w:hAnsi="Times New Roman"/>
          <w:color w:val="212121"/>
          <w:sz w:val="28"/>
          <w:szCs w:val="28"/>
        </w:rPr>
        <w:t>ул. Свердлова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 xml:space="preserve">- </w:t>
      </w:r>
      <w:r>
        <w:rPr>
          <w:rFonts w:ascii="Times New Roman" w:hAnsi="Times New Roman"/>
          <w:color w:val="212121"/>
          <w:sz w:val="28"/>
          <w:szCs w:val="28"/>
        </w:rPr>
        <w:t>похозяйственна</w:t>
      </w:r>
      <w:r w:rsidR="00DC78A2">
        <w:rPr>
          <w:rFonts w:ascii="Times New Roman" w:hAnsi="Times New Roman"/>
          <w:color w:val="212121"/>
          <w:sz w:val="28"/>
          <w:szCs w:val="28"/>
        </w:rPr>
        <w:t>я книга</w:t>
      </w:r>
      <w:r>
        <w:rPr>
          <w:rFonts w:ascii="Times New Roman" w:hAnsi="Times New Roman"/>
          <w:color w:val="212121"/>
          <w:sz w:val="28"/>
          <w:szCs w:val="28"/>
        </w:rPr>
        <w:t xml:space="preserve"> учета № 18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 xml:space="preserve">с. Подгорное, </w:t>
      </w:r>
      <w:r w:rsidR="00E0029E">
        <w:rPr>
          <w:rFonts w:ascii="Times New Roman" w:hAnsi="Times New Roman"/>
          <w:color w:val="212121"/>
          <w:sz w:val="28"/>
          <w:szCs w:val="28"/>
        </w:rPr>
        <w:t>ул. Цветочная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 xml:space="preserve">- </w:t>
      </w:r>
      <w:r w:rsidR="00DC78A2">
        <w:rPr>
          <w:rFonts w:ascii="Times New Roman" w:hAnsi="Times New Roman"/>
          <w:color w:val="212121"/>
          <w:sz w:val="28"/>
          <w:szCs w:val="28"/>
        </w:rPr>
        <w:t>похозяйственная книга</w:t>
      </w:r>
      <w:r>
        <w:rPr>
          <w:rFonts w:ascii="Times New Roman" w:hAnsi="Times New Roman"/>
          <w:color w:val="212121"/>
          <w:sz w:val="28"/>
          <w:szCs w:val="28"/>
        </w:rPr>
        <w:t xml:space="preserve"> учета № 19</w:t>
      </w:r>
      <w:r w:rsidRPr="00557D4F">
        <w:rPr>
          <w:rFonts w:ascii="Times New Roman" w:hAnsi="Times New Roman"/>
          <w:color w:val="212121"/>
          <w:sz w:val="28"/>
          <w:szCs w:val="28"/>
        </w:rPr>
        <w:t xml:space="preserve"> -.</w:t>
      </w:r>
      <w:r w:rsidR="00F43BCC" w:rsidRPr="00F43BCC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 xml:space="preserve">с. Подгорное, </w:t>
      </w:r>
      <w:r w:rsidR="00E0029E">
        <w:rPr>
          <w:rFonts w:ascii="Times New Roman" w:hAnsi="Times New Roman"/>
          <w:color w:val="212121"/>
          <w:sz w:val="28"/>
          <w:szCs w:val="28"/>
        </w:rPr>
        <w:t>ул. Озерная</w:t>
      </w:r>
    </w:p>
    <w:p w:rsidR="00557D4F" w:rsidRPr="00557D4F" w:rsidRDefault="00557D4F" w:rsidP="00557D4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  <w:r w:rsidRPr="00557D4F">
        <w:rPr>
          <w:rFonts w:ascii="Times New Roman" w:hAnsi="Times New Roman"/>
          <w:color w:val="212121"/>
          <w:sz w:val="28"/>
          <w:szCs w:val="28"/>
        </w:rPr>
        <w:t xml:space="preserve">- </w:t>
      </w:r>
      <w:r w:rsidR="00DC78A2">
        <w:rPr>
          <w:rFonts w:ascii="Times New Roman" w:hAnsi="Times New Roman"/>
          <w:color w:val="212121"/>
          <w:sz w:val="28"/>
          <w:szCs w:val="28"/>
        </w:rPr>
        <w:t>похозяйственная книга</w:t>
      </w:r>
      <w:bookmarkStart w:id="0" w:name="_GoBack"/>
      <w:bookmarkEnd w:id="0"/>
      <w:r>
        <w:rPr>
          <w:rFonts w:ascii="Times New Roman" w:hAnsi="Times New Roman"/>
          <w:color w:val="212121"/>
          <w:sz w:val="28"/>
          <w:szCs w:val="28"/>
        </w:rPr>
        <w:t xml:space="preserve"> учета № 20</w:t>
      </w:r>
      <w:r w:rsidRPr="00557D4F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0029E">
        <w:rPr>
          <w:rFonts w:ascii="Times New Roman" w:hAnsi="Times New Roman"/>
          <w:color w:val="212121"/>
          <w:sz w:val="28"/>
          <w:szCs w:val="28"/>
        </w:rPr>
        <w:t>–</w:t>
      </w:r>
      <w:r w:rsidR="00F43BCC" w:rsidRPr="00F43BCC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BCC">
        <w:rPr>
          <w:rFonts w:ascii="Times New Roman" w:hAnsi="Times New Roman"/>
          <w:color w:val="212121"/>
          <w:sz w:val="28"/>
          <w:szCs w:val="28"/>
        </w:rPr>
        <w:t xml:space="preserve">с. Подгорное, </w:t>
      </w:r>
      <w:r w:rsidR="00E0029E">
        <w:rPr>
          <w:rFonts w:ascii="Times New Roman" w:hAnsi="Times New Roman"/>
          <w:color w:val="212121"/>
          <w:sz w:val="28"/>
          <w:szCs w:val="28"/>
        </w:rPr>
        <w:t>пер</w:t>
      </w:r>
      <w:r w:rsidR="00D4507D">
        <w:rPr>
          <w:rFonts w:ascii="Times New Roman" w:hAnsi="Times New Roman"/>
          <w:color w:val="212121"/>
          <w:sz w:val="28"/>
          <w:szCs w:val="28"/>
        </w:rPr>
        <w:t>.</w:t>
      </w:r>
      <w:r w:rsidR="00E0029E">
        <w:rPr>
          <w:rFonts w:ascii="Times New Roman" w:hAnsi="Times New Roman"/>
          <w:color w:val="212121"/>
          <w:sz w:val="28"/>
          <w:szCs w:val="28"/>
        </w:rPr>
        <w:t xml:space="preserve"> Земляничный</w:t>
      </w:r>
      <w:r w:rsidRPr="00557D4F">
        <w:rPr>
          <w:rFonts w:ascii="Times New Roman" w:hAnsi="Times New Roman"/>
          <w:color w:val="212121"/>
          <w:sz w:val="28"/>
          <w:szCs w:val="28"/>
        </w:rPr>
        <w:t xml:space="preserve"> </w:t>
      </w:r>
    </w:p>
    <w:p w:rsidR="00557D4F" w:rsidRPr="00557D4F" w:rsidRDefault="00557D4F" w:rsidP="00557D4F">
      <w:pPr>
        <w:tabs>
          <w:tab w:val="left" w:pos="717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557D4F" w:rsidRPr="00557D4F" w:rsidSect="00887CF4">
      <w:pgSz w:w="11906" w:h="16838"/>
      <w:pgMar w:top="1134" w:right="567" w:bottom="42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0A" w:rsidRDefault="003F660A">
      <w:r>
        <w:separator/>
      </w:r>
    </w:p>
  </w:endnote>
  <w:endnote w:type="continuationSeparator" w:id="0">
    <w:p w:rsidR="003F660A" w:rsidRDefault="003F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0A" w:rsidRDefault="003F660A">
      <w:r>
        <w:separator/>
      </w:r>
    </w:p>
  </w:footnote>
  <w:footnote w:type="continuationSeparator" w:id="0">
    <w:p w:rsidR="003F660A" w:rsidRDefault="003F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C3A7D"/>
    <w:multiLevelType w:val="hybridMultilevel"/>
    <w:tmpl w:val="2BCA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E0"/>
    <w:rsid w:val="0001193C"/>
    <w:rsid w:val="00015E3D"/>
    <w:rsid w:val="000210C8"/>
    <w:rsid w:val="00021ADA"/>
    <w:rsid w:val="000301B8"/>
    <w:rsid w:val="00045C99"/>
    <w:rsid w:val="0008439F"/>
    <w:rsid w:val="000B6909"/>
    <w:rsid w:val="000D19F2"/>
    <w:rsid w:val="000D1BD5"/>
    <w:rsid w:val="000D73CD"/>
    <w:rsid w:val="00113B38"/>
    <w:rsid w:val="00137807"/>
    <w:rsid w:val="001525AA"/>
    <w:rsid w:val="00162A96"/>
    <w:rsid w:val="001777AC"/>
    <w:rsid w:val="001A6B66"/>
    <w:rsid w:val="001D3D41"/>
    <w:rsid w:val="001D4CFE"/>
    <w:rsid w:val="001E7642"/>
    <w:rsid w:val="00220584"/>
    <w:rsid w:val="0022379D"/>
    <w:rsid w:val="00232A17"/>
    <w:rsid w:val="0023749E"/>
    <w:rsid w:val="00250D37"/>
    <w:rsid w:val="002568A1"/>
    <w:rsid w:val="002652D8"/>
    <w:rsid w:val="00271286"/>
    <w:rsid w:val="00273D72"/>
    <w:rsid w:val="00275D80"/>
    <w:rsid w:val="002828FB"/>
    <w:rsid w:val="00285007"/>
    <w:rsid w:val="002878A4"/>
    <w:rsid w:val="002B0484"/>
    <w:rsid w:val="002F5A5A"/>
    <w:rsid w:val="00314BE7"/>
    <w:rsid w:val="00314FF0"/>
    <w:rsid w:val="003306E5"/>
    <w:rsid w:val="00331084"/>
    <w:rsid w:val="0033140F"/>
    <w:rsid w:val="00351714"/>
    <w:rsid w:val="00353DA8"/>
    <w:rsid w:val="0037132B"/>
    <w:rsid w:val="00371965"/>
    <w:rsid w:val="00387B46"/>
    <w:rsid w:val="00393A10"/>
    <w:rsid w:val="00396E60"/>
    <w:rsid w:val="003C5869"/>
    <w:rsid w:val="003F0FD3"/>
    <w:rsid w:val="003F62BA"/>
    <w:rsid w:val="003F660A"/>
    <w:rsid w:val="004011C6"/>
    <w:rsid w:val="00403E79"/>
    <w:rsid w:val="004142C3"/>
    <w:rsid w:val="00415146"/>
    <w:rsid w:val="00425093"/>
    <w:rsid w:val="00427056"/>
    <w:rsid w:val="0043135A"/>
    <w:rsid w:val="00485850"/>
    <w:rsid w:val="00491BD8"/>
    <w:rsid w:val="004A78E0"/>
    <w:rsid w:val="004D2FD9"/>
    <w:rsid w:val="004F270C"/>
    <w:rsid w:val="00506E0B"/>
    <w:rsid w:val="00514F3D"/>
    <w:rsid w:val="005151C3"/>
    <w:rsid w:val="005259E0"/>
    <w:rsid w:val="00557D4F"/>
    <w:rsid w:val="0057696D"/>
    <w:rsid w:val="00587106"/>
    <w:rsid w:val="0059405C"/>
    <w:rsid w:val="0059418F"/>
    <w:rsid w:val="005A1D61"/>
    <w:rsid w:val="005F0C88"/>
    <w:rsid w:val="005F2E85"/>
    <w:rsid w:val="0060676F"/>
    <w:rsid w:val="00651C53"/>
    <w:rsid w:val="006521B2"/>
    <w:rsid w:val="00654FD7"/>
    <w:rsid w:val="006B48D1"/>
    <w:rsid w:val="006F3D9D"/>
    <w:rsid w:val="00700B30"/>
    <w:rsid w:val="0073163A"/>
    <w:rsid w:val="00784C8D"/>
    <w:rsid w:val="007A3E2A"/>
    <w:rsid w:val="007A759D"/>
    <w:rsid w:val="007C477F"/>
    <w:rsid w:val="007D0066"/>
    <w:rsid w:val="007E3349"/>
    <w:rsid w:val="007E42AB"/>
    <w:rsid w:val="007F2EF8"/>
    <w:rsid w:val="007F30D2"/>
    <w:rsid w:val="00803C31"/>
    <w:rsid w:val="00816A50"/>
    <w:rsid w:val="008172E2"/>
    <w:rsid w:val="00887CF4"/>
    <w:rsid w:val="0089430E"/>
    <w:rsid w:val="00895078"/>
    <w:rsid w:val="008B6DBE"/>
    <w:rsid w:val="008B7560"/>
    <w:rsid w:val="008D3341"/>
    <w:rsid w:val="008F1731"/>
    <w:rsid w:val="008F5DBD"/>
    <w:rsid w:val="00916F5C"/>
    <w:rsid w:val="0091716A"/>
    <w:rsid w:val="00957DA4"/>
    <w:rsid w:val="009A565D"/>
    <w:rsid w:val="009C5972"/>
    <w:rsid w:val="009C5B6B"/>
    <w:rsid w:val="009D2261"/>
    <w:rsid w:val="009D56D4"/>
    <w:rsid w:val="009D76E7"/>
    <w:rsid w:val="009F75B2"/>
    <w:rsid w:val="00A22706"/>
    <w:rsid w:val="00A32F5F"/>
    <w:rsid w:val="00A82F81"/>
    <w:rsid w:val="00A905CC"/>
    <w:rsid w:val="00A95A57"/>
    <w:rsid w:val="00AA360C"/>
    <w:rsid w:val="00AB59D2"/>
    <w:rsid w:val="00AB65F5"/>
    <w:rsid w:val="00AC2C0E"/>
    <w:rsid w:val="00AC3003"/>
    <w:rsid w:val="00AC5DC0"/>
    <w:rsid w:val="00AC7B86"/>
    <w:rsid w:val="00AD102B"/>
    <w:rsid w:val="00B276FD"/>
    <w:rsid w:val="00B32A2C"/>
    <w:rsid w:val="00B43A0B"/>
    <w:rsid w:val="00B9340B"/>
    <w:rsid w:val="00BA7412"/>
    <w:rsid w:val="00BC0A71"/>
    <w:rsid w:val="00BD3332"/>
    <w:rsid w:val="00BE5866"/>
    <w:rsid w:val="00BF5350"/>
    <w:rsid w:val="00C0487A"/>
    <w:rsid w:val="00C24CDE"/>
    <w:rsid w:val="00C43644"/>
    <w:rsid w:val="00C50D12"/>
    <w:rsid w:val="00C71F3E"/>
    <w:rsid w:val="00C849B6"/>
    <w:rsid w:val="00C9449A"/>
    <w:rsid w:val="00CD1405"/>
    <w:rsid w:val="00D0748F"/>
    <w:rsid w:val="00D41460"/>
    <w:rsid w:val="00D4507D"/>
    <w:rsid w:val="00D737A9"/>
    <w:rsid w:val="00D91556"/>
    <w:rsid w:val="00DA1124"/>
    <w:rsid w:val="00DB0C98"/>
    <w:rsid w:val="00DC2534"/>
    <w:rsid w:val="00DC78A2"/>
    <w:rsid w:val="00DF2E8A"/>
    <w:rsid w:val="00E0029E"/>
    <w:rsid w:val="00E15203"/>
    <w:rsid w:val="00E7346B"/>
    <w:rsid w:val="00E84651"/>
    <w:rsid w:val="00E9351B"/>
    <w:rsid w:val="00EA3532"/>
    <w:rsid w:val="00EA60E4"/>
    <w:rsid w:val="00EB2FCE"/>
    <w:rsid w:val="00EC179B"/>
    <w:rsid w:val="00EC6D19"/>
    <w:rsid w:val="00F20BC6"/>
    <w:rsid w:val="00F315D8"/>
    <w:rsid w:val="00F35BA9"/>
    <w:rsid w:val="00F37C8E"/>
    <w:rsid w:val="00F43BCC"/>
    <w:rsid w:val="00F4621F"/>
    <w:rsid w:val="00F506EE"/>
    <w:rsid w:val="00F74484"/>
    <w:rsid w:val="00F75154"/>
    <w:rsid w:val="00F90D95"/>
    <w:rsid w:val="00FA1A15"/>
    <w:rsid w:val="00FB17AE"/>
    <w:rsid w:val="00FC0533"/>
    <w:rsid w:val="00FD46FB"/>
    <w:rsid w:val="00FD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FCC16"/>
  <w15:docId w15:val="{BBEA9C21-F5B8-4FC0-9282-053E8C38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Заголовок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1">
    <w:name w:val="No Spacing"/>
    <w:uiPriority w:val="1"/>
    <w:qFormat/>
    <w:rsid w:val="00FA1A15"/>
    <w:rPr>
      <w:rFonts w:ascii="Calibri" w:hAnsi="Calibri"/>
      <w:sz w:val="22"/>
      <w:szCs w:val="22"/>
    </w:rPr>
  </w:style>
  <w:style w:type="paragraph" w:customStyle="1" w:styleId="ConsTitle">
    <w:name w:val="ConsTitle"/>
    <w:rsid w:val="00887C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2">
    <w:name w:val="Balloon Text"/>
    <w:basedOn w:val="a"/>
    <w:link w:val="af3"/>
    <w:semiHidden/>
    <w:unhideWhenUsed/>
    <w:rsid w:val="002828F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282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142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ww</cp:lastModifiedBy>
  <cp:revision>11</cp:revision>
  <cp:lastPrinted>2024-01-31T06:17:00Z</cp:lastPrinted>
  <dcterms:created xsi:type="dcterms:W3CDTF">2024-01-29T09:45:00Z</dcterms:created>
  <dcterms:modified xsi:type="dcterms:W3CDTF">2024-01-31T06:18:00Z</dcterms:modified>
</cp:coreProperties>
</file>