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:rsidR="009B039F" w:rsidRPr="00AE13CD" w:rsidRDefault="00995427" w:rsidP="00A87184">
      <w:pPr>
        <w:tabs>
          <w:tab w:val="left" w:pos="1418"/>
        </w:tabs>
        <w:ind w:firstLine="709"/>
        <w:jc w:val="center"/>
        <w:rPr>
          <w:rFonts w:cs="Arial"/>
        </w:rPr>
      </w:pPr>
      <w:r>
        <w:rPr>
          <w:rFonts w:cs="Arial"/>
        </w:rPr>
        <w:t>ПОДГОРЕНСКОГО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A87184">
      <w:pPr>
        <w:tabs>
          <w:tab w:val="left" w:pos="1418"/>
        </w:tabs>
        <w:ind w:firstLine="709"/>
        <w:jc w:val="center"/>
        <w:rPr>
          <w:rFonts w:cs="Arial"/>
        </w:rPr>
      </w:pPr>
    </w:p>
    <w:p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995427" w:rsidP="00A87184">
      <w:pPr>
        <w:tabs>
          <w:tab w:val="left" w:pos="1418"/>
        </w:tabs>
        <w:ind w:firstLine="709"/>
        <w:jc w:val="center"/>
        <w:rPr>
          <w:rFonts w:cs="Arial"/>
        </w:rPr>
      </w:pPr>
      <w:r>
        <w:rPr>
          <w:rFonts w:cs="Arial"/>
          <w:lang w:val="en-US"/>
        </w:rPr>
        <w:t>XCVI</w:t>
      </w:r>
      <w:r w:rsidRPr="00995427">
        <w:rPr>
          <w:rFonts w:cs="Arial"/>
        </w:rPr>
        <w:t xml:space="preserve"> </w:t>
      </w:r>
      <w:r w:rsidR="009B039F" w:rsidRPr="00AE13CD">
        <w:rPr>
          <w:rFonts w:cs="Arial"/>
        </w:rPr>
        <w:t>сессии</w:t>
      </w:r>
    </w:p>
    <w:p w:rsidR="00670D27" w:rsidRPr="00AE13CD" w:rsidRDefault="00670D27" w:rsidP="00A87184">
      <w:pPr>
        <w:tabs>
          <w:tab w:val="left" w:pos="1418"/>
        </w:tabs>
        <w:ind w:firstLine="709"/>
        <w:jc w:val="center"/>
        <w:rPr>
          <w:rFonts w:cs="Arial"/>
        </w:rPr>
      </w:pPr>
    </w:p>
    <w:p w:rsidR="001960B4" w:rsidRDefault="00235343" w:rsidP="00A87184">
      <w:pPr>
        <w:tabs>
          <w:tab w:val="left" w:pos="1418"/>
        </w:tabs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="00995427">
        <w:rPr>
          <w:rFonts w:cs="Arial"/>
        </w:rPr>
        <w:t xml:space="preserve"> 20.03.</w:t>
      </w:r>
      <w:r w:rsidR="00275346">
        <w:rPr>
          <w:rFonts w:cs="Arial"/>
        </w:rPr>
        <w:t>202</w:t>
      </w:r>
      <w:r w:rsidR="001960B4">
        <w:rPr>
          <w:rFonts w:cs="Arial"/>
        </w:rPr>
        <w:t>5</w:t>
      </w:r>
      <w:r w:rsidR="00275346">
        <w:rPr>
          <w:rFonts w:cs="Arial"/>
        </w:rPr>
        <w:t xml:space="preserve"> </w:t>
      </w:r>
      <w:r w:rsidR="00172FB6" w:rsidRPr="00AE13CD">
        <w:rPr>
          <w:rFonts w:cs="Arial"/>
        </w:rPr>
        <w:t>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 w:rsidR="00995427">
        <w:rPr>
          <w:rFonts w:cs="Arial"/>
        </w:rPr>
        <w:t xml:space="preserve"> 236</w:t>
      </w:r>
    </w:p>
    <w:p w:rsidR="003F343B" w:rsidRDefault="00275346" w:rsidP="00A87184">
      <w:pPr>
        <w:tabs>
          <w:tab w:val="left" w:pos="1418"/>
        </w:tabs>
        <w:ind w:firstLine="709"/>
        <w:rPr>
          <w:rFonts w:cs="Arial"/>
        </w:rPr>
      </w:pPr>
      <w:r>
        <w:rPr>
          <w:rFonts w:cs="Arial"/>
        </w:rPr>
        <w:t>с</w:t>
      </w:r>
      <w:r w:rsidR="009B039F" w:rsidRPr="00AE13CD">
        <w:rPr>
          <w:rFonts w:cs="Arial"/>
        </w:rPr>
        <w:t xml:space="preserve">. </w:t>
      </w:r>
      <w:r w:rsidR="00995427">
        <w:rPr>
          <w:rFonts w:cs="Arial"/>
        </w:rPr>
        <w:t>Подгорное</w:t>
      </w:r>
    </w:p>
    <w:p w:rsidR="00034991" w:rsidRPr="00AE13CD" w:rsidRDefault="00034991" w:rsidP="00A87184">
      <w:pPr>
        <w:tabs>
          <w:tab w:val="left" w:pos="1418"/>
        </w:tabs>
        <w:ind w:firstLine="709"/>
        <w:rPr>
          <w:rFonts w:cs="Arial"/>
        </w:rPr>
      </w:pPr>
    </w:p>
    <w:p w:rsidR="00B1733D" w:rsidRDefault="00BD675D" w:rsidP="00A87184">
      <w:pPr>
        <w:pStyle w:val="Title"/>
        <w:tabs>
          <w:tab w:val="left" w:pos="1418"/>
        </w:tabs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r w:rsidR="00995427">
        <w:rPr>
          <w:rFonts w:eastAsia="Calibri"/>
        </w:rPr>
        <w:t>Подгоренского</w:t>
      </w:r>
    </w:p>
    <w:p w:rsidR="003F343B" w:rsidRDefault="00BD675D" w:rsidP="00A87184">
      <w:pPr>
        <w:pStyle w:val="Title"/>
        <w:tabs>
          <w:tab w:val="left" w:pos="1418"/>
        </w:tabs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:rsidR="00995427" w:rsidRDefault="0099542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BD675D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875022">
        <w:rPr>
          <w:rFonts w:cs="Arial"/>
        </w:rPr>
        <w:t xml:space="preserve">Указом Губернатора от </w:t>
      </w:r>
      <w:r w:rsidR="001960B4">
        <w:rPr>
          <w:rFonts w:cs="Arial"/>
        </w:rPr>
        <w:t>28</w:t>
      </w:r>
      <w:r w:rsidR="00875022">
        <w:rPr>
          <w:rFonts w:cs="Arial"/>
        </w:rPr>
        <w:t>.</w:t>
      </w:r>
      <w:r w:rsidR="001960B4">
        <w:rPr>
          <w:rFonts w:cs="Arial"/>
        </w:rPr>
        <w:t>0</w:t>
      </w:r>
      <w:r w:rsidR="00875022">
        <w:rPr>
          <w:rFonts w:cs="Arial"/>
        </w:rPr>
        <w:t>2.202</w:t>
      </w:r>
      <w:r w:rsidR="001960B4">
        <w:rPr>
          <w:rFonts w:cs="Arial"/>
        </w:rPr>
        <w:t>5</w:t>
      </w:r>
      <w:r w:rsidR="00875022">
        <w:rPr>
          <w:rFonts w:cs="Arial"/>
        </w:rPr>
        <w:t xml:space="preserve"> г</w:t>
      </w:r>
      <w:r w:rsidR="001960B4">
        <w:rPr>
          <w:rFonts w:cs="Arial"/>
        </w:rPr>
        <w:t xml:space="preserve">ода </w:t>
      </w:r>
      <w:r w:rsidR="00875022">
        <w:rPr>
          <w:rFonts w:cs="Arial"/>
        </w:rPr>
        <w:t>№ 3</w:t>
      </w:r>
      <w:r w:rsidR="001960B4">
        <w:rPr>
          <w:rFonts w:cs="Arial"/>
        </w:rPr>
        <w:t>5</w:t>
      </w:r>
      <w:r w:rsidR="009A246D" w:rsidRPr="009A246D">
        <w:rPr>
          <w:rFonts w:cs="Arial"/>
        </w:rPr>
        <w:t xml:space="preserve">-у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75022">
        <w:rPr>
          <w:rFonts w:cs="Arial"/>
        </w:rPr>
        <w:t xml:space="preserve">», </w:t>
      </w:r>
      <w:r w:rsidRPr="00AE13CD">
        <w:rPr>
          <w:rFonts w:cs="Arial"/>
        </w:rPr>
        <w:t xml:space="preserve">Совет народных депутатов </w:t>
      </w:r>
      <w:r w:rsidR="00995427">
        <w:rPr>
          <w:rFonts w:cs="Arial"/>
        </w:rPr>
        <w:t>Подгоренского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</w:p>
    <w:p w:rsidR="003F343B" w:rsidRPr="00AE13CD" w:rsidRDefault="003F343B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A87184">
      <w:pPr>
        <w:pStyle w:val="Style2"/>
        <w:tabs>
          <w:tab w:val="left" w:pos="0"/>
          <w:tab w:val="left" w:pos="1418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AE13CD" w:rsidRDefault="00BD675D" w:rsidP="00A87184">
      <w:pPr>
        <w:numPr>
          <w:ilvl w:val="0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r w:rsidR="00995427">
        <w:rPr>
          <w:rFonts w:cs="Arial"/>
        </w:rPr>
        <w:t>Подгоренского</w:t>
      </w:r>
      <w:r w:rsidRPr="00AE13CD">
        <w:rPr>
          <w:rFonts w:cs="Arial"/>
        </w:rPr>
        <w:t xml:space="preserve"> сельского поселения согласно приложению.</w:t>
      </w:r>
    </w:p>
    <w:p w:rsidR="00BD675D" w:rsidRPr="00275346" w:rsidRDefault="00BD675D" w:rsidP="00A87184">
      <w:pPr>
        <w:numPr>
          <w:ilvl w:val="0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514291">
        <w:rPr>
          <w:rFonts w:cs="Arial"/>
        </w:rPr>
        <w:t xml:space="preserve">Решение Совета народных депутатов </w:t>
      </w:r>
      <w:r w:rsidR="00995427">
        <w:rPr>
          <w:rFonts w:cs="Arial"/>
        </w:rPr>
        <w:t>Подгоренского</w:t>
      </w:r>
      <w:r w:rsidR="00283477" w:rsidRPr="00514291">
        <w:rPr>
          <w:rFonts w:cs="Arial"/>
        </w:rPr>
        <w:t xml:space="preserve"> сельского поселения </w:t>
      </w:r>
      <w:r w:rsidR="00283477" w:rsidRPr="00275346">
        <w:rPr>
          <w:rFonts w:cs="Arial"/>
        </w:rPr>
        <w:t xml:space="preserve">от </w:t>
      </w:r>
      <w:r w:rsidR="00995427" w:rsidRPr="00995427">
        <w:rPr>
          <w:rFonts w:cs="Arial"/>
        </w:rPr>
        <w:t>24</w:t>
      </w:r>
      <w:r w:rsidR="00275346" w:rsidRPr="00995427">
        <w:rPr>
          <w:rFonts w:cs="Arial"/>
        </w:rPr>
        <w:t>.</w:t>
      </w:r>
      <w:r w:rsidR="001960B4" w:rsidRPr="00995427">
        <w:rPr>
          <w:rFonts w:cs="Arial"/>
        </w:rPr>
        <w:t>12</w:t>
      </w:r>
      <w:r w:rsidR="00275346" w:rsidRPr="00995427">
        <w:rPr>
          <w:rFonts w:cs="Arial"/>
        </w:rPr>
        <w:t xml:space="preserve">.2024 </w:t>
      </w:r>
      <w:r w:rsidR="00283477" w:rsidRPr="00995427">
        <w:rPr>
          <w:rFonts w:cs="Arial"/>
        </w:rPr>
        <w:t xml:space="preserve">года № </w:t>
      </w:r>
      <w:r w:rsidR="00275346" w:rsidRPr="00995427">
        <w:rPr>
          <w:rFonts w:cs="Arial"/>
        </w:rPr>
        <w:t>2</w:t>
      </w:r>
      <w:r w:rsidR="00995427" w:rsidRPr="00995427">
        <w:rPr>
          <w:rFonts w:cs="Arial"/>
        </w:rPr>
        <w:t>17</w:t>
      </w:r>
      <w:r w:rsidRPr="00275346">
        <w:rPr>
          <w:rFonts w:cs="Arial"/>
        </w:rPr>
        <w:t xml:space="preserve"> «О денежном содержании муниципальных служащих органов местного самоуправления </w:t>
      </w:r>
      <w:r w:rsidR="00995427">
        <w:rPr>
          <w:rFonts w:cs="Arial"/>
        </w:rPr>
        <w:t>Подгоренского</w:t>
      </w:r>
      <w:r w:rsidRPr="00275346">
        <w:rPr>
          <w:rFonts w:cs="Arial"/>
        </w:rPr>
        <w:t xml:space="preserve"> сельского поселения» считать утратившим силу.</w:t>
      </w:r>
    </w:p>
    <w:p w:rsidR="00BD675D" w:rsidRDefault="0082005A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BD675D"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995427">
        <w:rPr>
          <w:rFonts w:cs="Arial"/>
        </w:rPr>
        <w:t>Подгоренского</w:t>
      </w:r>
      <w:r w:rsidR="00BD675D"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526E8F" w:rsidRPr="00E32FBF" w:rsidRDefault="0082005A" w:rsidP="00A87184">
      <w:pPr>
        <w:tabs>
          <w:tab w:val="left" w:pos="1418"/>
        </w:tabs>
        <w:ind w:firstLine="709"/>
      </w:pPr>
      <w:r>
        <w:t>4</w:t>
      </w:r>
      <w:r w:rsidR="00526E8F">
        <w:t>.</w:t>
      </w:r>
      <w:r w:rsidR="00526E8F" w:rsidRPr="00526E8F">
        <w:t xml:space="preserve"> </w:t>
      </w:r>
      <w:r w:rsidR="00526E8F" w:rsidRPr="00E32FBF">
        <w:t>Настоящее решение распространяет с</w:t>
      </w:r>
      <w:r w:rsidR="00526E8F">
        <w:t xml:space="preserve">вое действие на правоотношения, </w:t>
      </w:r>
      <w:r w:rsidR="00526E8F" w:rsidRPr="00E32FBF">
        <w:t xml:space="preserve">возникшие с 1 </w:t>
      </w:r>
      <w:r w:rsidR="001960B4">
        <w:t>января</w:t>
      </w:r>
      <w:r w:rsidR="00526E8F" w:rsidRPr="00E32FBF">
        <w:t xml:space="preserve"> 202</w:t>
      </w:r>
      <w:r w:rsidR="001960B4">
        <w:t>5</w:t>
      </w:r>
      <w:r w:rsidR="00526E8F" w:rsidRPr="00E32FBF">
        <w:t xml:space="preserve"> года.</w:t>
      </w:r>
    </w:p>
    <w:p w:rsidR="003F343B" w:rsidRDefault="0082005A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F856BC" w:rsidRPr="00AE13CD">
        <w:rPr>
          <w:rFonts w:cs="Arial"/>
          <w:bCs/>
          <w:color w:val="000000"/>
        </w:rPr>
        <w:t xml:space="preserve">Контроль за исполнением настоящего решения возложить на главу </w:t>
      </w:r>
      <w:r w:rsidR="00995427">
        <w:rPr>
          <w:rFonts w:cs="Arial"/>
          <w:bCs/>
          <w:color w:val="000000"/>
        </w:rPr>
        <w:t>Подгоренского</w:t>
      </w:r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  <w:r w:rsidR="003F343B" w:rsidRPr="00AE13CD">
        <w:rPr>
          <w:rFonts w:cs="Arial"/>
          <w:bCs/>
          <w:color w:val="000000"/>
        </w:rPr>
        <w:t xml:space="preserve"> </w:t>
      </w:r>
    </w:p>
    <w:p w:rsidR="00034991" w:rsidRDefault="00034991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A87184">
      <w:pPr>
        <w:pStyle w:val="31"/>
        <w:tabs>
          <w:tab w:val="left" w:pos="1418"/>
        </w:tabs>
        <w:ind w:right="0" w:firstLine="709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6"/>
        <w:gridCol w:w="3181"/>
        <w:gridCol w:w="3224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r w:rsidR="00995427">
              <w:rPr>
                <w:rFonts w:cs="Arial"/>
              </w:rPr>
              <w:t>Подгоренского</w:t>
            </w:r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3F343B" w:rsidRPr="00AE13CD" w:rsidRDefault="00995427" w:rsidP="00A87184">
            <w:pPr>
              <w:shd w:val="clear" w:color="auto" w:fill="FFFFFF"/>
              <w:tabs>
                <w:tab w:val="left" w:pos="141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С.Д. Ордынская</w:t>
            </w:r>
          </w:p>
          <w:p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 </w:t>
            </w:r>
          </w:p>
        </w:tc>
      </w:tr>
    </w:tbl>
    <w:p w:rsidR="00F856BC" w:rsidRPr="00AE13CD" w:rsidRDefault="003F343B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172FB6" w:rsidRPr="00AE13CD" w:rsidRDefault="00F856BC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995427">
        <w:rPr>
          <w:b w:val="0"/>
          <w:sz w:val="24"/>
          <w:szCs w:val="24"/>
        </w:rPr>
        <w:t>Подгоренского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  <w:r w:rsidRPr="00AE13CD">
        <w:rPr>
          <w:b w:val="0"/>
          <w:sz w:val="24"/>
          <w:szCs w:val="24"/>
        </w:rPr>
        <w:t xml:space="preserve"> </w:t>
      </w:r>
    </w:p>
    <w:p w:rsidR="00283477" w:rsidRPr="00AE13CD" w:rsidRDefault="00F856BC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E76FDD">
        <w:rPr>
          <w:b w:val="0"/>
          <w:sz w:val="24"/>
          <w:szCs w:val="24"/>
        </w:rPr>
        <w:t xml:space="preserve"> </w:t>
      </w:r>
      <w:r w:rsidR="00995427">
        <w:rPr>
          <w:b w:val="0"/>
          <w:sz w:val="24"/>
          <w:szCs w:val="24"/>
        </w:rPr>
        <w:t>20.03.</w:t>
      </w:r>
      <w:r w:rsidR="00766D38">
        <w:rPr>
          <w:b w:val="0"/>
          <w:sz w:val="24"/>
          <w:szCs w:val="24"/>
        </w:rPr>
        <w:t>202</w:t>
      </w:r>
      <w:r w:rsidR="00E76FDD">
        <w:rPr>
          <w:b w:val="0"/>
          <w:sz w:val="24"/>
          <w:szCs w:val="24"/>
        </w:rPr>
        <w:t>5</w:t>
      </w:r>
      <w:r w:rsidR="00766D38">
        <w:rPr>
          <w:b w:val="0"/>
          <w:sz w:val="24"/>
          <w:szCs w:val="24"/>
        </w:rPr>
        <w:t xml:space="preserve"> </w:t>
      </w:r>
      <w:r w:rsidR="00B34A62" w:rsidRPr="00B34A62">
        <w:rPr>
          <w:b w:val="0"/>
          <w:sz w:val="24"/>
        </w:rPr>
        <w:t>года №</w:t>
      </w:r>
      <w:r w:rsidR="00995427">
        <w:rPr>
          <w:b w:val="0"/>
          <w:sz w:val="24"/>
        </w:rPr>
        <w:t xml:space="preserve"> 236</w:t>
      </w:r>
      <w:r w:rsidR="00B34A62" w:rsidRPr="00B34A62">
        <w:rPr>
          <w:b w:val="0"/>
          <w:sz w:val="24"/>
        </w:rPr>
        <w:t xml:space="preserve"> 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995427">
        <w:rPr>
          <w:b w:val="0"/>
          <w:sz w:val="24"/>
          <w:szCs w:val="24"/>
        </w:rPr>
        <w:t>ПОДГОРЕНСКОГО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995427">
        <w:rPr>
          <w:rFonts w:cs="Arial"/>
        </w:rPr>
        <w:t>Подгоренского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F04956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и их визирование в качестве юриста или исполнителя;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634BEC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2.4. Размеры должностных окладов по должностям муниципальной службы администрации сельского поселения устанавливаются согласно приложению № 1 к </w:t>
      </w:r>
      <w:r w:rsidRPr="00634BEC">
        <w:rPr>
          <w:rFonts w:cs="Arial"/>
        </w:rPr>
        <w:t>настоящему Положению.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34BEC">
        <w:rPr>
          <w:rFonts w:cs="Arial"/>
        </w:rPr>
        <w:t>2.5</w:t>
      </w:r>
      <w:r w:rsidR="00634BEC" w:rsidRPr="00634BEC">
        <w:t xml:space="preserve"> </w:t>
      </w:r>
      <w:r w:rsidR="00634BEC" w:rsidRPr="00634BEC">
        <w:rPr>
          <w:rFonts w:cs="Arial"/>
        </w:rPr>
        <w:t>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  <w:r w:rsidR="00215DB0" w:rsidRPr="00634BEC">
        <w:rPr>
          <w:rFonts w:cs="Arial"/>
        </w:rPr>
        <w:t xml:space="preserve"> 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8E32C0" w:rsidRPr="00A23204" w:rsidRDefault="00A63369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2.</w:t>
      </w:r>
      <w:r w:rsidR="002A61E2" w:rsidRPr="00A23204">
        <w:rPr>
          <w:rFonts w:cs="Arial"/>
        </w:rPr>
        <w:t>8</w:t>
      </w:r>
      <w:r w:rsidRPr="00A23204">
        <w:rPr>
          <w:rFonts w:cs="Arial"/>
        </w:rPr>
        <w:t xml:space="preserve">. </w:t>
      </w:r>
      <w:r w:rsidR="008E32C0" w:rsidRPr="00A23204">
        <w:rPr>
          <w:rFonts w:cs="Arial"/>
        </w:rPr>
        <w:t xml:space="preserve">Дополнительные гарантии и поощрения муниципальным служащим </w:t>
      </w:r>
      <w:r w:rsidR="00995427">
        <w:rPr>
          <w:rFonts w:cs="Arial"/>
        </w:rPr>
        <w:t>Подгоренского</w:t>
      </w:r>
      <w:r w:rsidR="008E32C0" w:rsidRPr="00A23204">
        <w:rPr>
          <w:rFonts w:cs="Arial"/>
        </w:rPr>
        <w:t xml:space="preserve"> сельского поселения:</w:t>
      </w:r>
    </w:p>
    <w:p w:rsidR="00C42C2F" w:rsidRPr="00A23204" w:rsidRDefault="00C42C2F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юбилейными датами;</w:t>
      </w:r>
    </w:p>
    <w:p w:rsidR="00BA3A33" w:rsidRPr="00A23204" w:rsidRDefault="00BA3A33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выходом на пенсию за выслугу лет;</w:t>
      </w:r>
    </w:p>
    <w:p w:rsidR="00BA3A33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 xml:space="preserve">- </w:t>
      </w:r>
      <w:r w:rsidR="00BA3A33" w:rsidRPr="00A23204">
        <w:rPr>
          <w:rFonts w:cs="Arial"/>
        </w:rPr>
        <w:t>дополнительная материальная помощь при наступлении особых случаев: болезнь, смерть близких родственников (супругов, детей, родителей).</w:t>
      </w:r>
      <w:r w:rsidR="00BA3A33" w:rsidRPr="00BA3A33">
        <w:rPr>
          <w:rFonts w:cs="Arial"/>
        </w:rPr>
        <w:t xml:space="preserve">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ind w:firstLine="709"/>
        <w:rPr>
          <w:rFonts w:cs="Arial"/>
        </w:rPr>
      </w:pPr>
      <w:r w:rsidRPr="00AE13CD">
        <w:rPr>
          <w:rFonts w:cs="Arial"/>
        </w:rPr>
        <w:t>3.</w:t>
      </w:r>
      <w:r w:rsidRPr="00634BEC">
        <w:rPr>
          <w:rFonts w:cs="Arial"/>
        </w:rPr>
        <w:t>1.2.</w:t>
      </w:r>
      <w:r w:rsidR="00DC7348" w:rsidRPr="00634BEC">
        <w:rPr>
          <w:rFonts w:cs="Arial"/>
        </w:rPr>
        <w:t>Стаж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области</w:t>
      </w:r>
      <w:r w:rsidR="00BF5700" w:rsidRPr="00634BEC">
        <w:rPr>
          <w:rFonts w:cs="Arial"/>
        </w:rPr>
        <w:t xml:space="preserve"> </w:t>
      </w:r>
      <w:r w:rsidR="00BF5700" w:rsidRPr="00634BEC">
        <w:rPr>
          <w:rFonts w:cs="Arial"/>
        </w:rPr>
        <w:lastRenderedPageBreak/>
        <w:t>от</w:t>
      </w:r>
      <w:r w:rsidR="00DC7348" w:rsidRPr="00634BEC">
        <w:rPr>
          <w:rFonts w:cs="Arial"/>
        </w:rPr>
        <w:t xml:space="preserve"> 27.12.2012 № 196-ОЗ «О порядке исчисления стажа муниципальной службы муниципальных служащих в Воронежской области»</w:t>
      </w:r>
      <w:r w:rsidRPr="00634BEC">
        <w:rPr>
          <w:rFonts w:cs="Arial"/>
        </w:rPr>
        <w:t>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849E6">
        <w:rPr>
          <w:rFonts w:cs="Arial"/>
        </w:rPr>
        <w:t xml:space="preserve">- референта муниципальной службы 1-го класса – </w:t>
      </w:r>
      <w:r w:rsidRPr="00653B9B">
        <w:rPr>
          <w:rFonts w:cs="Arial"/>
        </w:rPr>
        <w:t>2</w:t>
      </w:r>
      <w:r w:rsidR="003344F4">
        <w:rPr>
          <w:rFonts w:cs="Arial"/>
        </w:rPr>
        <w:t>551</w:t>
      </w:r>
      <w:r>
        <w:rPr>
          <w:rFonts w:cs="Arial"/>
        </w:rPr>
        <w:t xml:space="preserve">,00 </w:t>
      </w:r>
      <w:r w:rsidRPr="00653B9B">
        <w:rPr>
          <w:rFonts w:cs="Arial"/>
        </w:rPr>
        <w:t>рубл</w:t>
      </w:r>
      <w:r w:rsidR="00E8103E">
        <w:rPr>
          <w:rFonts w:cs="Arial"/>
        </w:rPr>
        <w:t>ей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референта муниципальной службы 2-го класса – 2</w:t>
      </w:r>
      <w:r w:rsidR="003344F4">
        <w:rPr>
          <w:rFonts w:cs="Arial"/>
        </w:rPr>
        <w:t>125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 w:rsidR="00E8103E">
        <w:rPr>
          <w:rFonts w:cs="Arial"/>
        </w:rPr>
        <w:t>я</w:t>
      </w:r>
      <w:r w:rsidRPr="00653B9B">
        <w:rPr>
          <w:rFonts w:cs="Arial"/>
        </w:rPr>
        <w:t>;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 xml:space="preserve">- референта муниципальной службы 3-го класса – </w:t>
      </w:r>
      <w:r w:rsidR="003344F4">
        <w:rPr>
          <w:rFonts w:cs="Arial"/>
        </w:rPr>
        <w:t>1985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рублей;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 xml:space="preserve">- секретаря муниципальной службы 1-го класса -    </w:t>
      </w:r>
      <w:r w:rsidR="003344F4">
        <w:rPr>
          <w:rFonts w:cs="Arial"/>
        </w:rPr>
        <w:t>1871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рублей;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секретаря муниципальной службы 2-го класса –   1</w:t>
      </w:r>
      <w:r w:rsidR="003344F4">
        <w:rPr>
          <w:rFonts w:cs="Arial"/>
        </w:rPr>
        <w:t>561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>
        <w:rPr>
          <w:rFonts w:cs="Arial"/>
        </w:rPr>
        <w:t>ей</w:t>
      </w:r>
      <w:r w:rsidRPr="00653B9B">
        <w:rPr>
          <w:rFonts w:cs="Arial"/>
        </w:rPr>
        <w:t>;</w:t>
      </w:r>
    </w:p>
    <w:p w:rsidR="00487CC7" w:rsidRPr="003344F4" w:rsidRDefault="00766D38" w:rsidP="00A87184">
      <w:pPr>
        <w:tabs>
          <w:tab w:val="left" w:pos="1418"/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секретаря муниципальной службы 3-го класса -    1</w:t>
      </w:r>
      <w:r w:rsidR="003344F4">
        <w:rPr>
          <w:rFonts w:cs="Arial"/>
        </w:rPr>
        <w:t>278</w:t>
      </w:r>
      <w:r>
        <w:rPr>
          <w:rFonts w:cs="Arial"/>
        </w:rPr>
        <w:t>,00</w:t>
      </w:r>
      <w:r w:rsidR="003344F4">
        <w:rPr>
          <w:rFonts w:cs="Arial"/>
        </w:rPr>
        <w:t xml:space="preserve"> рублей</w:t>
      </w:r>
      <w:bookmarkStart w:id="0" w:name="_GoBack"/>
      <w:bookmarkEnd w:id="0"/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по: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60 процентов от должностного оклада.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634BEC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</w:t>
      </w:r>
      <w:r w:rsidRPr="00634BEC">
        <w:rPr>
          <w:rFonts w:cs="Arial"/>
        </w:rPr>
        <w:t>. Ежемесячная надбавка к должностному окладу муниципальн</w:t>
      </w:r>
      <w:r w:rsidR="00BF5700" w:rsidRPr="00634BEC">
        <w:rPr>
          <w:rFonts w:cs="Arial"/>
        </w:rPr>
        <w:t>ому</w:t>
      </w:r>
      <w:r w:rsidRPr="00634BEC">
        <w:rPr>
          <w:rFonts w:cs="Arial"/>
        </w:rPr>
        <w:t xml:space="preserve"> </w:t>
      </w:r>
      <w:r w:rsidR="00BF5700" w:rsidRPr="00634BEC">
        <w:rPr>
          <w:rFonts w:cs="Arial"/>
        </w:rPr>
        <w:t>служащему</w:t>
      </w:r>
      <w:r w:rsidRPr="00634BEC">
        <w:rPr>
          <w:rFonts w:cs="Arial"/>
        </w:rPr>
        <w:t>,</w:t>
      </w:r>
      <w:r w:rsidR="00DC7348" w:rsidRPr="00634BEC">
        <w:rPr>
          <w:rFonts w:cs="Arial"/>
        </w:rPr>
        <w:t xml:space="preserve"> </w:t>
      </w:r>
      <w:r w:rsidR="00A87184" w:rsidRPr="00634BEC">
        <w:rPr>
          <w:rFonts w:cs="Arial"/>
        </w:rPr>
        <w:t>на котор</w:t>
      </w:r>
      <w:r w:rsidR="00BF5700" w:rsidRPr="00634BEC">
        <w:rPr>
          <w:rFonts w:cs="Arial"/>
        </w:rPr>
        <w:t>ого</w:t>
      </w:r>
      <w:r w:rsidR="00A87184" w:rsidRPr="00634BEC">
        <w:rPr>
          <w:rFonts w:cs="Arial"/>
        </w:rPr>
        <w:t xml:space="preserve"> </w:t>
      </w:r>
      <w:r w:rsidR="00DC7348" w:rsidRPr="00634BEC">
        <w:rPr>
          <w:rFonts w:cs="Arial"/>
        </w:rPr>
        <w:t>согласно должностным (функциональным) обязанностям письменным решением представителя нанимателя (работодателя) возложена защита государственной тайны</w:t>
      </w:r>
      <w:r w:rsidR="00A87184" w:rsidRPr="00634BEC">
        <w:rPr>
          <w:rFonts w:cs="Arial"/>
        </w:rPr>
        <w:t xml:space="preserve">, </w:t>
      </w:r>
      <w:r w:rsidRPr="00634BEC">
        <w:rPr>
          <w:rFonts w:cs="Arial"/>
        </w:rPr>
        <w:t xml:space="preserve">устанавливается </w:t>
      </w:r>
      <w:r w:rsidR="00A87184" w:rsidRPr="00634BEC">
        <w:rPr>
          <w:rFonts w:cs="Arial"/>
        </w:rPr>
        <w:t xml:space="preserve">в </w:t>
      </w:r>
      <w:r w:rsidRPr="00634BEC">
        <w:rPr>
          <w:rFonts w:cs="Arial"/>
        </w:rPr>
        <w:t>размере 10 процентов от должностного оклада муниципального служащего.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34BEC">
        <w:rPr>
          <w:rFonts w:cs="Arial"/>
        </w:rPr>
        <w:t>3.5 Ежемесячная надбавка к должностному</w:t>
      </w:r>
      <w:r w:rsidRPr="00AE13CD">
        <w:rPr>
          <w:rFonts w:cs="Arial"/>
        </w:rPr>
        <w:t xml:space="preserve">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3.6. Ежемесячная надбавка к должностному окладу за ученую степень: кандидата наук устанавливается в размере 10 процентов и доктора наук -</w:t>
      </w:r>
      <w:r w:rsidR="009A538D">
        <w:rPr>
          <w:rFonts w:cs="Arial"/>
        </w:rPr>
        <w:t xml:space="preserve"> </w:t>
      </w:r>
      <w:r w:rsidRPr="00AE13CD">
        <w:rPr>
          <w:rFonts w:cs="Arial"/>
        </w:rPr>
        <w:t xml:space="preserve">15 процентов должностного оклада.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D22118">
        <w:rPr>
          <w:rFonts w:cs="Arial"/>
        </w:rPr>
        <w:t xml:space="preserve">4. </w:t>
      </w:r>
      <w:r w:rsidR="003F0DD1">
        <w:rPr>
          <w:rFonts w:cs="Arial"/>
        </w:rPr>
        <w:t>Ежемесячное д</w:t>
      </w:r>
      <w:r w:rsidRPr="00D22118">
        <w:rPr>
          <w:rFonts w:cs="Arial"/>
        </w:rPr>
        <w:t>енежное поощрение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lastRenderedPageBreak/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4.4. Ежемесячное денежное поощрение является частью денежного содержания и выплачивается одновременно с ним.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4.5. Изменение (уменьшение, увеличение) размера установленного ежемесячного денежного поощрения производится в соответствии с нормативным правовым актом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D22118" w:rsidRDefault="008B25BC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4.6. </w:t>
      </w:r>
      <w:r w:rsidR="00487CC7" w:rsidRPr="00D22118">
        <w:rPr>
          <w:rFonts w:cs="Arial"/>
        </w:rPr>
        <w:t>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4.7. В зависимости от эффективности и результативности служебной деятельности муниципальных служащих</w:t>
      </w:r>
      <w:r w:rsidR="009A538D" w:rsidRPr="00D22118">
        <w:rPr>
          <w:rFonts w:cs="Arial"/>
        </w:rPr>
        <w:t>,</w:t>
      </w:r>
      <w:r w:rsidRPr="00D22118">
        <w:rPr>
          <w:rFonts w:cs="Arial"/>
        </w:rPr>
        <w:t xml:space="preserve">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4.8. 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5540C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5.1. Премия</w:t>
      </w:r>
      <w:r w:rsidR="00487CC7" w:rsidRPr="00AE13CD">
        <w:rPr>
          <w:rFonts w:cs="Arial"/>
        </w:rPr>
        <w:t xml:space="preserve"> за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6.3.</w:t>
      </w:r>
      <w:r w:rsidR="00D13855">
        <w:rPr>
          <w:rFonts w:cs="Arial"/>
        </w:rPr>
        <w:t xml:space="preserve"> </w:t>
      </w:r>
      <w:r w:rsidRPr="00AE13CD">
        <w:rPr>
          <w:rFonts w:cs="Arial"/>
        </w:rPr>
        <w:t>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6.4. При поступлении гражданина на муниципальную службу или переводе муниципального служащего в течение календарного года в другой орган местног</w:t>
      </w:r>
      <w:r w:rsidR="0045540C">
        <w:rPr>
          <w:rFonts w:cs="Arial"/>
        </w:rPr>
        <w:t xml:space="preserve">о самоуправления, а так же при </w:t>
      </w:r>
      <w:r w:rsidRPr="00AE13CD">
        <w:rPr>
          <w:rFonts w:cs="Arial"/>
        </w:rPr>
        <w:t xml:space="preserve">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487CC7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7. Размеры единовременного денежного поощрения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7.1. В связи с юбилейными датами - 50, 55, 60, 65 лет со дня рождения муниципального служащего</w:t>
      </w:r>
      <w:r w:rsidR="00BA3A33" w:rsidRPr="00A23204">
        <w:rPr>
          <w:rFonts w:cs="Arial"/>
        </w:rPr>
        <w:t xml:space="preserve"> </w:t>
      </w:r>
      <w:r w:rsidRPr="00A23204">
        <w:rPr>
          <w:rFonts w:cs="Arial"/>
        </w:rPr>
        <w:t xml:space="preserve">выплачивается единовременное денежное поощрение в размере денежного содержания (должностного оклада со всеми ежемесячными и дополнительными выплатами).  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7.2. В связи с выходом на пенсию за выслугу лет выплачивается единовременное денежное поощрение. Размеры и порядок выплаты единовременного денежного поощрения в связи с выходом на пенсию за выслугу лет определяются нормативным правовым актом представительного органа местного самоуправления </w:t>
      </w:r>
      <w:r w:rsidR="00995427">
        <w:rPr>
          <w:rFonts w:cs="Arial"/>
        </w:rPr>
        <w:t>Подгоренского</w:t>
      </w:r>
      <w:r w:rsidRPr="00A23204">
        <w:rPr>
          <w:rFonts w:cs="Arial"/>
        </w:rPr>
        <w:t xml:space="preserve"> сельского поселения.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7.3. Расходы на выплату единовременных денежных поощрений производятся за счет средств фонд</w:t>
      </w:r>
      <w:r w:rsidR="0045540C">
        <w:rPr>
          <w:rFonts w:cs="Arial"/>
        </w:rPr>
        <w:t xml:space="preserve">а оплаты труда органа местного </w:t>
      </w:r>
      <w:r w:rsidRPr="00A23204">
        <w:rPr>
          <w:rFonts w:cs="Arial"/>
        </w:rPr>
        <w:t xml:space="preserve">самоуправления </w:t>
      </w:r>
      <w:r w:rsidR="00995427">
        <w:rPr>
          <w:rFonts w:cs="Arial"/>
        </w:rPr>
        <w:t>Подгоренского</w:t>
      </w:r>
      <w:r w:rsidRPr="00A23204">
        <w:rPr>
          <w:rFonts w:cs="Arial"/>
        </w:rPr>
        <w:t xml:space="preserve"> сельского поселения.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 </w:t>
      </w:r>
    </w:p>
    <w:p w:rsidR="003F0DD1" w:rsidRPr="00A23204" w:rsidRDefault="003F0DD1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23204">
        <w:rPr>
          <w:rFonts w:cs="Arial"/>
        </w:rPr>
        <w:t>8. Дополнительные гарантии муниципальным служащим</w:t>
      </w:r>
    </w:p>
    <w:p w:rsidR="003F0DD1" w:rsidRPr="00A23204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8.1. В случае с</w:t>
      </w:r>
      <w:r w:rsidR="0045540C">
        <w:rPr>
          <w:rFonts w:cs="Arial"/>
        </w:rPr>
        <w:t xml:space="preserve">мерти муниципального служащего оплата расходов и организация похорон </w:t>
      </w:r>
      <w:r w:rsidRPr="00A23204">
        <w:rPr>
          <w:rFonts w:cs="Arial"/>
        </w:rPr>
        <w:t xml:space="preserve">производиться по распоряжению органа местного самоуправления </w:t>
      </w:r>
      <w:r w:rsidR="00995427">
        <w:rPr>
          <w:rFonts w:cs="Arial"/>
        </w:rPr>
        <w:t>Подгоренского</w:t>
      </w:r>
      <w:r w:rsidR="0045540C">
        <w:rPr>
          <w:rFonts w:cs="Arial"/>
        </w:rPr>
        <w:t xml:space="preserve"> сельского поселения за счет </w:t>
      </w:r>
      <w:r w:rsidRPr="00A23204">
        <w:rPr>
          <w:rFonts w:cs="Arial"/>
        </w:rPr>
        <w:t xml:space="preserve">средств   бюджета </w:t>
      </w:r>
      <w:r w:rsidR="00995427">
        <w:rPr>
          <w:rFonts w:cs="Arial"/>
        </w:rPr>
        <w:t>Подгоренского</w:t>
      </w:r>
      <w:r w:rsidRPr="00A23204">
        <w:rPr>
          <w:rFonts w:cs="Arial"/>
        </w:rPr>
        <w:t xml:space="preserve"> сельского поселения. </w:t>
      </w:r>
    </w:p>
    <w:p w:rsidR="00D22118" w:rsidRPr="00A23204" w:rsidRDefault="0045540C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Оплата </w:t>
      </w:r>
      <w:r w:rsidR="003F0DD1" w:rsidRPr="00A23204">
        <w:rPr>
          <w:rFonts w:cs="Arial"/>
        </w:rPr>
        <w:t>расходов не может превыша</w:t>
      </w:r>
      <w:r>
        <w:rPr>
          <w:rFonts w:cs="Arial"/>
        </w:rPr>
        <w:t xml:space="preserve">ть 5 МРОТ (минимальных размеров оплаты труда), а в </w:t>
      </w:r>
      <w:r w:rsidR="003F0DD1" w:rsidRPr="00A23204">
        <w:rPr>
          <w:rFonts w:cs="Arial"/>
        </w:rPr>
        <w:t xml:space="preserve">случае смерти </w:t>
      </w:r>
      <w:r>
        <w:rPr>
          <w:rFonts w:cs="Arial"/>
        </w:rPr>
        <w:t xml:space="preserve">муниципального служащего </w:t>
      </w:r>
      <w:r w:rsidR="003F0DD1" w:rsidRPr="00A23204">
        <w:rPr>
          <w:rFonts w:cs="Arial"/>
        </w:rPr>
        <w:t>при исполнении служебных обязанностей –</w:t>
      </w:r>
      <w:r>
        <w:rPr>
          <w:rFonts w:cs="Arial"/>
        </w:rPr>
        <w:t xml:space="preserve"> 10 МРОТ (минимальных размеров </w:t>
      </w:r>
      <w:r w:rsidR="003F0DD1" w:rsidRPr="00A23204">
        <w:rPr>
          <w:rFonts w:cs="Arial"/>
        </w:rPr>
        <w:t>оплаты труда).</w:t>
      </w:r>
    </w:p>
    <w:p w:rsidR="00BA3A33" w:rsidRPr="00A23204" w:rsidRDefault="00BA3A33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8.2. За счет средств экономии по фонду оплаты труда муниципальным служащим может быть оказана дополнительная материальная помощь при наступлении особых случаев: болезнь, смерть близких родственников (супругов, детей, родителей). Размер дополнительной материальной помощи не может быть менее 0, 5 должностного оклада.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</w:p>
    <w:p w:rsidR="00487CC7" w:rsidRPr="00AE13CD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lastRenderedPageBreak/>
        <w:t>9</w:t>
      </w:r>
      <w:r w:rsidR="00487CC7" w:rsidRPr="00A23204">
        <w:rPr>
          <w:rFonts w:cs="Arial"/>
        </w:rPr>
        <w:t>. Формирование фонда оплаты</w:t>
      </w:r>
      <w:r w:rsidR="00487CC7" w:rsidRPr="00AE13CD">
        <w:rPr>
          <w:rFonts w:cs="Arial"/>
        </w:rPr>
        <w:t xml:space="preserve"> труда муниципальных служащих</w:t>
      </w:r>
    </w:p>
    <w:p w:rsidR="00C82274" w:rsidRDefault="00C82274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фонда оплаты труда муниципальных служащих администрации </w:t>
      </w:r>
      <w:r w:rsidR="00995427">
        <w:rPr>
          <w:rFonts w:cs="Arial"/>
        </w:rPr>
        <w:t>Подгоренского</w:t>
      </w:r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области и иными правовыми актами Воронежской области. 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995427">
        <w:rPr>
          <w:b w:val="0"/>
          <w:bCs w:val="0"/>
          <w:sz w:val="24"/>
          <w:szCs w:val="24"/>
        </w:rPr>
        <w:t>Подгоренского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0"/>
        <w:rPr>
          <w:rFonts w:cs="Arial"/>
        </w:rPr>
      </w:pP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995427">
        <w:rPr>
          <w:b w:val="0"/>
          <w:sz w:val="24"/>
          <w:szCs w:val="24"/>
        </w:rPr>
        <w:t>ПОДГОРЕНСКОГО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995427">
        <w:rPr>
          <w:b w:val="0"/>
          <w:sz w:val="24"/>
          <w:szCs w:val="24"/>
        </w:rPr>
        <w:t>Подгоренского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C82274" w:rsidRPr="00AE13CD" w:rsidRDefault="00C82274" w:rsidP="00A87184">
      <w:pPr>
        <w:pStyle w:val="ConsPlusTitle"/>
        <w:widowControl/>
        <w:tabs>
          <w:tab w:val="left" w:pos="1418"/>
        </w:tabs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995427" w:rsidP="00A87184">
            <w:pPr>
              <w:pStyle w:val="ConsPlusTitle"/>
              <w:widowControl/>
              <w:tabs>
                <w:tab w:val="left" w:pos="1418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995427">
              <w:rPr>
                <w:b w:val="0"/>
                <w:sz w:val="24"/>
                <w:szCs w:val="24"/>
              </w:rPr>
              <w:t>8 063</w:t>
            </w:r>
          </w:p>
        </w:tc>
      </w:tr>
    </w:tbl>
    <w:p w:rsidR="00487CC7" w:rsidRPr="00AE13CD" w:rsidRDefault="00487CC7" w:rsidP="00A87184">
      <w:pPr>
        <w:pStyle w:val="ConsPlusTitle"/>
        <w:widowControl/>
        <w:tabs>
          <w:tab w:val="left" w:pos="1418"/>
        </w:tabs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C8" w:rsidRDefault="007656C8" w:rsidP="000740EC">
      <w:r>
        <w:separator/>
      </w:r>
    </w:p>
  </w:endnote>
  <w:endnote w:type="continuationSeparator" w:id="0">
    <w:p w:rsidR="007656C8" w:rsidRDefault="007656C8" w:rsidP="0007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0477B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0477B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0477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C8" w:rsidRDefault="007656C8" w:rsidP="000740EC">
      <w:r>
        <w:separator/>
      </w:r>
    </w:p>
  </w:footnote>
  <w:footnote w:type="continuationSeparator" w:id="0">
    <w:p w:rsidR="007656C8" w:rsidRDefault="007656C8" w:rsidP="0007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0477B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0477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 w15:restartNumberingAfterBreak="0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 w15:restartNumberingAfterBreak="0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 w15:restartNumberingAfterBreak="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AF"/>
    <w:rsid w:val="00003598"/>
    <w:rsid w:val="00007D19"/>
    <w:rsid w:val="00034709"/>
    <w:rsid w:val="00034991"/>
    <w:rsid w:val="0004007C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0737"/>
    <w:rsid w:val="000A7009"/>
    <w:rsid w:val="000D568E"/>
    <w:rsid w:val="000E7560"/>
    <w:rsid w:val="000F71AF"/>
    <w:rsid w:val="000F74D5"/>
    <w:rsid w:val="00112C62"/>
    <w:rsid w:val="0012287C"/>
    <w:rsid w:val="00122EDD"/>
    <w:rsid w:val="00133929"/>
    <w:rsid w:val="00136028"/>
    <w:rsid w:val="001371FA"/>
    <w:rsid w:val="00155F2B"/>
    <w:rsid w:val="001638A1"/>
    <w:rsid w:val="0017292B"/>
    <w:rsid w:val="00172FB6"/>
    <w:rsid w:val="00185F76"/>
    <w:rsid w:val="001960B4"/>
    <w:rsid w:val="001A1306"/>
    <w:rsid w:val="001C3C83"/>
    <w:rsid w:val="001C3DBB"/>
    <w:rsid w:val="001E230E"/>
    <w:rsid w:val="001F41F5"/>
    <w:rsid w:val="00202DA9"/>
    <w:rsid w:val="00202EE6"/>
    <w:rsid w:val="0020757B"/>
    <w:rsid w:val="00215DB0"/>
    <w:rsid w:val="00223BEA"/>
    <w:rsid w:val="00223CBE"/>
    <w:rsid w:val="00233B5C"/>
    <w:rsid w:val="00233FD5"/>
    <w:rsid w:val="00235343"/>
    <w:rsid w:val="002429E1"/>
    <w:rsid w:val="002519AD"/>
    <w:rsid w:val="002543D3"/>
    <w:rsid w:val="00255CFB"/>
    <w:rsid w:val="002711E2"/>
    <w:rsid w:val="00275346"/>
    <w:rsid w:val="002802F5"/>
    <w:rsid w:val="00283477"/>
    <w:rsid w:val="00295793"/>
    <w:rsid w:val="002977E4"/>
    <w:rsid w:val="002A61E2"/>
    <w:rsid w:val="002C3D16"/>
    <w:rsid w:val="002C5839"/>
    <w:rsid w:val="002F0A91"/>
    <w:rsid w:val="002F1834"/>
    <w:rsid w:val="003063C8"/>
    <w:rsid w:val="00311CAF"/>
    <w:rsid w:val="00316EE6"/>
    <w:rsid w:val="00320C1C"/>
    <w:rsid w:val="0032114D"/>
    <w:rsid w:val="003241B4"/>
    <w:rsid w:val="0032797C"/>
    <w:rsid w:val="00333832"/>
    <w:rsid w:val="00334328"/>
    <w:rsid w:val="003344F4"/>
    <w:rsid w:val="00334670"/>
    <w:rsid w:val="0034500C"/>
    <w:rsid w:val="00354E66"/>
    <w:rsid w:val="00366CE8"/>
    <w:rsid w:val="00387910"/>
    <w:rsid w:val="00392A06"/>
    <w:rsid w:val="003A745C"/>
    <w:rsid w:val="003B1301"/>
    <w:rsid w:val="003C7B06"/>
    <w:rsid w:val="003D109A"/>
    <w:rsid w:val="003E1EF0"/>
    <w:rsid w:val="003F0DD1"/>
    <w:rsid w:val="003F343B"/>
    <w:rsid w:val="003F3587"/>
    <w:rsid w:val="00403272"/>
    <w:rsid w:val="00414C43"/>
    <w:rsid w:val="00416CE6"/>
    <w:rsid w:val="00425261"/>
    <w:rsid w:val="0044626E"/>
    <w:rsid w:val="00453948"/>
    <w:rsid w:val="0045540C"/>
    <w:rsid w:val="00457848"/>
    <w:rsid w:val="004579AF"/>
    <w:rsid w:val="004620A6"/>
    <w:rsid w:val="0046341B"/>
    <w:rsid w:val="00464758"/>
    <w:rsid w:val="0046558F"/>
    <w:rsid w:val="00474329"/>
    <w:rsid w:val="00480955"/>
    <w:rsid w:val="00484921"/>
    <w:rsid w:val="00487CC7"/>
    <w:rsid w:val="00491E0F"/>
    <w:rsid w:val="004A21EE"/>
    <w:rsid w:val="004A79DF"/>
    <w:rsid w:val="004B37D7"/>
    <w:rsid w:val="004D5B5B"/>
    <w:rsid w:val="004E03A6"/>
    <w:rsid w:val="004F5535"/>
    <w:rsid w:val="004F6FED"/>
    <w:rsid w:val="00504FB5"/>
    <w:rsid w:val="00514291"/>
    <w:rsid w:val="005251FE"/>
    <w:rsid w:val="00525C27"/>
    <w:rsid w:val="00526E8F"/>
    <w:rsid w:val="0055084D"/>
    <w:rsid w:val="00565C78"/>
    <w:rsid w:val="00577AA0"/>
    <w:rsid w:val="00582C3E"/>
    <w:rsid w:val="00590B78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C6AA6"/>
    <w:rsid w:val="005D3D08"/>
    <w:rsid w:val="005E4698"/>
    <w:rsid w:val="0060037B"/>
    <w:rsid w:val="00605BD6"/>
    <w:rsid w:val="00607624"/>
    <w:rsid w:val="00633ED0"/>
    <w:rsid w:val="00634BEC"/>
    <w:rsid w:val="00637DA4"/>
    <w:rsid w:val="0064398B"/>
    <w:rsid w:val="006549F3"/>
    <w:rsid w:val="0065628B"/>
    <w:rsid w:val="006658ED"/>
    <w:rsid w:val="00670D27"/>
    <w:rsid w:val="00690BC1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656C8"/>
    <w:rsid w:val="00766D38"/>
    <w:rsid w:val="00794851"/>
    <w:rsid w:val="007A52A2"/>
    <w:rsid w:val="007B1BA0"/>
    <w:rsid w:val="007B50A5"/>
    <w:rsid w:val="007C75D8"/>
    <w:rsid w:val="007E7109"/>
    <w:rsid w:val="007F1E0A"/>
    <w:rsid w:val="00812EE4"/>
    <w:rsid w:val="00815E28"/>
    <w:rsid w:val="008165EF"/>
    <w:rsid w:val="0081774C"/>
    <w:rsid w:val="0082005A"/>
    <w:rsid w:val="00832BA0"/>
    <w:rsid w:val="008361D0"/>
    <w:rsid w:val="00844FAF"/>
    <w:rsid w:val="0084567A"/>
    <w:rsid w:val="008502B2"/>
    <w:rsid w:val="00853552"/>
    <w:rsid w:val="0086797A"/>
    <w:rsid w:val="00875022"/>
    <w:rsid w:val="00881530"/>
    <w:rsid w:val="00882E83"/>
    <w:rsid w:val="00884D08"/>
    <w:rsid w:val="008863D6"/>
    <w:rsid w:val="008909C0"/>
    <w:rsid w:val="008B050B"/>
    <w:rsid w:val="008B0A2D"/>
    <w:rsid w:val="008B25BC"/>
    <w:rsid w:val="008C62C4"/>
    <w:rsid w:val="008C6E04"/>
    <w:rsid w:val="008E0ED5"/>
    <w:rsid w:val="008E32C0"/>
    <w:rsid w:val="008F471C"/>
    <w:rsid w:val="009105D5"/>
    <w:rsid w:val="00933F00"/>
    <w:rsid w:val="00950C75"/>
    <w:rsid w:val="00957640"/>
    <w:rsid w:val="009665B1"/>
    <w:rsid w:val="00981A8F"/>
    <w:rsid w:val="0099521C"/>
    <w:rsid w:val="00995427"/>
    <w:rsid w:val="009A246D"/>
    <w:rsid w:val="009A538D"/>
    <w:rsid w:val="009B039F"/>
    <w:rsid w:val="009C2789"/>
    <w:rsid w:val="009D68E6"/>
    <w:rsid w:val="009E271B"/>
    <w:rsid w:val="009E2C0C"/>
    <w:rsid w:val="00A1022F"/>
    <w:rsid w:val="00A23204"/>
    <w:rsid w:val="00A33021"/>
    <w:rsid w:val="00A36D81"/>
    <w:rsid w:val="00A445D1"/>
    <w:rsid w:val="00A51DE3"/>
    <w:rsid w:val="00A5256F"/>
    <w:rsid w:val="00A63369"/>
    <w:rsid w:val="00A76C66"/>
    <w:rsid w:val="00A852BA"/>
    <w:rsid w:val="00A87184"/>
    <w:rsid w:val="00AC181D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21379"/>
    <w:rsid w:val="00B34A62"/>
    <w:rsid w:val="00B37A29"/>
    <w:rsid w:val="00B445B0"/>
    <w:rsid w:val="00B4790F"/>
    <w:rsid w:val="00B728FA"/>
    <w:rsid w:val="00B76E09"/>
    <w:rsid w:val="00B80E22"/>
    <w:rsid w:val="00B92859"/>
    <w:rsid w:val="00BA3A33"/>
    <w:rsid w:val="00BA6102"/>
    <w:rsid w:val="00BB2605"/>
    <w:rsid w:val="00BB4B30"/>
    <w:rsid w:val="00BC68D4"/>
    <w:rsid w:val="00BD675D"/>
    <w:rsid w:val="00BE1C95"/>
    <w:rsid w:val="00BE52D9"/>
    <w:rsid w:val="00BF4973"/>
    <w:rsid w:val="00BF5700"/>
    <w:rsid w:val="00C067A4"/>
    <w:rsid w:val="00C0737D"/>
    <w:rsid w:val="00C0766C"/>
    <w:rsid w:val="00C1070A"/>
    <w:rsid w:val="00C12B6D"/>
    <w:rsid w:val="00C218D2"/>
    <w:rsid w:val="00C22249"/>
    <w:rsid w:val="00C3057C"/>
    <w:rsid w:val="00C42C2F"/>
    <w:rsid w:val="00C82274"/>
    <w:rsid w:val="00C82CE1"/>
    <w:rsid w:val="00C95AE0"/>
    <w:rsid w:val="00CC211C"/>
    <w:rsid w:val="00CD1672"/>
    <w:rsid w:val="00CD5042"/>
    <w:rsid w:val="00CD6E92"/>
    <w:rsid w:val="00CE423B"/>
    <w:rsid w:val="00CE799A"/>
    <w:rsid w:val="00CF52E6"/>
    <w:rsid w:val="00D011AB"/>
    <w:rsid w:val="00D01BF3"/>
    <w:rsid w:val="00D13855"/>
    <w:rsid w:val="00D15402"/>
    <w:rsid w:val="00D22118"/>
    <w:rsid w:val="00D25D1F"/>
    <w:rsid w:val="00D31AF9"/>
    <w:rsid w:val="00D45F19"/>
    <w:rsid w:val="00D51446"/>
    <w:rsid w:val="00D520D2"/>
    <w:rsid w:val="00D65D3E"/>
    <w:rsid w:val="00D71EB0"/>
    <w:rsid w:val="00D74575"/>
    <w:rsid w:val="00D9555A"/>
    <w:rsid w:val="00D96022"/>
    <w:rsid w:val="00DA42E5"/>
    <w:rsid w:val="00DB45E3"/>
    <w:rsid w:val="00DB5877"/>
    <w:rsid w:val="00DB5D12"/>
    <w:rsid w:val="00DC7348"/>
    <w:rsid w:val="00DD5FFA"/>
    <w:rsid w:val="00DE06AF"/>
    <w:rsid w:val="00DE118F"/>
    <w:rsid w:val="00DE2395"/>
    <w:rsid w:val="00DE6B4E"/>
    <w:rsid w:val="00DF6A9A"/>
    <w:rsid w:val="00E15823"/>
    <w:rsid w:val="00E16527"/>
    <w:rsid w:val="00E21BF3"/>
    <w:rsid w:val="00E334E3"/>
    <w:rsid w:val="00E479E5"/>
    <w:rsid w:val="00E530C8"/>
    <w:rsid w:val="00E6145F"/>
    <w:rsid w:val="00E6512B"/>
    <w:rsid w:val="00E76FDD"/>
    <w:rsid w:val="00E8103E"/>
    <w:rsid w:val="00EB287A"/>
    <w:rsid w:val="00EB3BBD"/>
    <w:rsid w:val="00EC1BA4"/>
    <w:rsid w:val="00EC5F61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46DEF"/>
    <w:rsid w:val="00F856BC"/>
    <w:rsid w:val="00F90B16"/>
    <w:rsid w:val="00FA3090"/>
    <w:rsid w:val="00FA625D"/>
    <w:rsid w:val="00FC3A34"/>
    <w:rsid w:val="00FC76D3"/>
    <w:rsid w:val="00FD31A3"/>
    <w:rsid w:val="00FE4A4F"/>
    <w:rsid w:val="00FE4EA2"/>
    <w:rsid w:val="00FF060F"/>
    <w:rsid w:val="00FF0B2A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68EEF"/>
  <w15:docId w15:val="{DAE43E45-6E6D-4644-9C4A-99358685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  <w:lang w:val="x-none" w:eastAsia="x-none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  <w:lang w:val="x-none" w:eastAsia="x-none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3F3587"/>
    <w:pPr>
      <w:jc w:val="center"/>
    </w:pPr>
    <w:rPr>
      <w:b/>
      <w:sz w:val="26"/>
      <w:lang w:val="x-none" w:eastAsia="x-none"/>
    </w:rPr>
  </w:style>
  <w:style w:type="character" w:customStyle="1" w:styleId="a7">
    <w:name w:val="Заголовок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val="x-none"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  <w:lang w:val="x-none" w:eastAsia="x-none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B39D-3C5B-4E34-946D-8C208CCD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ww</cp:lastModifiedBy>
  <cp:revision>4</cp:revision>
  <cp:lastPrinted>2016-12-12T06:37:00Z</cp:lastPrinted>
  <dcterms:created xsi:type="dcterms:W3CDTF">2025-03-20T11:49:00Z</dcterms:created>
  <dcterms:modified xsi:type="dcterms:W3CDTF">2025-03-20T12:09:00Z</dcterms:modified>
</cp:coreProperties>
</file>