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7F2452">
        <w:rPr>
          <w:rFonts w:ascii="Times New Roman" w:hAnsi="Times New Roman"/>
          <w:bCs/>
          <w:spacing w:val="28"/>
          <w:sz w:val="26"/>
          <w:szCs w:val="26"/>
        </w:rPr>
        <w:t>ПОДГОРЕНСКОГО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CB6F1C" w:rsidRPr="000B6909" w:rsidRDefault="00CB6F1C" w:rsidP="00CB6F1C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CB6F1C" w:rsidRPr="00B3315D" w:rsidRDefault="00CB6F1C" w:rsidP="00CB6F1C">
      <w:pPr>
        <w:ind w:right="5935" w:firstLine="0"/>
        <w:rPr>
          <w:rFonts w:ascii="Times New Roman" w:hAnsi="Times New Roman"/>
          <w:sz w:val="28"/>
          <w:szCs w:val="28"/>
        </w:rPr>
      </w:pPr>
      <w:r w:rsidRPr="00B3315D">
        <w:rPr>
          <w:rFonts w:ascii="Times New Roman" w:hAnsi="Times New Roman"/>
          <w:sz w:val="28"/>
          <w:szCs w:val="28"/>
        </w:rPr>
        <w:t xml:space="preserve">от </w:t>
      </w:r>
      <w:r w:rsidR="002F2B82" w:rsidRPr="002F2B82">
        <w:rPr>
          <w:rFonts w:ascii="Times New Roman" w:hAnsi="Times New Roman"/>
          <w:sz w:val="28"/>
          <w:szCs w:val="28"/>
        </w:rPr>
        <w:t>26</w:t>
      </w:r>
      <w:r w:rsidRPr="002F2B82">
        <w:rPr>
          <w:rFonts w:ascii="Times New Roman" w:hAnsi="Times New Roman"/>
          <w:sz w:val="28"/>
          <w:szCs w:val="28"/>
        </w:rPr>
        <w:t>.0</w:t>
      </w:r>
      <w:r w:rsidR="00E73ABA" w:rsidRPr="002F2B82">
        <w:rPr>
          <w:rFonts w:ascii="Times New Roman" w:hAnsi="Times New Roman"/>
          <w:sz w:val="28"/>
          <w:szCs w:val="28"/>
        </w:rPr>
        <w:t>2</w:t>
      </w:r>
      <w:r w:rsidRPr="002F2B82">
        <w:rPr>
          <w:rFonts w:ascii="Times New Roman" w:hAnsi="Times New Roman"/>
          <w:sz w:val="28"/>
          <w:szCs w:val="28"/>
        </w:rPr>
        <w:t>.2024г. №</w:t>
      </w:r>
      <w:r w:rsidR="00E73ABA" w:rsidRPr="002F2B82">
        <w:rPr>
          <w:rFonts w:ascii="Times New Roman" w:hAnsi="Times New Roman"/>
          <w:sz w:val="28"/>
          <w:szCs w:val="28"/>
        </w:rPr>
        <w:t xml:space="preserve"> </w:t>
      </w:r>
      <w:r w:rsidR="002F2B82">
        <w:rPr>
          <w:rFonts w:ascii="Times New Roman" w:hAnsi="Times New Roman"/>
          <w:sz w:val="28"/>
          <w:szCs w:val="28"/>
        </w:rPr>
        <w:t>26</w:t>
      </w:r>
    </w:p>
    <w:p w:rsidR="00CB6F1C" w:rsidRPr="000B6909" w:rsidRDefault="00394E43" w:rsidP="00CB6F1C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91.7pt;margin-top:-.2pt;width:39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2" o:spid="_x0000_s1026" type="#_x0000_t32" style="position:absolute;left:0;text-align:left;margin-left:-.45pt;margin-top:-.2pt;width:84.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="00CB6F1C" w:rsidRPr="00B3315D">
        <w:rPr>
          <w:rFonts w:ascii="Times New Roman" w:hAnsi="Times New Roman"/>
          <w:sz w:val="28"/>
          <w:szCs w:val="28"/>
        </w:rPr>
        <w:t>с. Подгорное</w:t>
      </w:r>
    </w:p>
    <w:p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724A0C" w:rsidRPr="00C369A4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</w:t>
      </w:r>
      <w:r w:rsidR="000E1E89"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омиссии </w:t>
      </w:r>
      <w:bookmarkStart w:id="0" w:name="_Hlk157606665"/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по </w:t>
      </w:r>
      <w:r w:rsidR="005326DD">
        <w:rPr>
          <w:rFonts w:ascii="Times New Roman" w:hAnsi="Times New Roman"/>
          <w:b/>
          <w:color w:val="000000"/>
          <w:sz w:val="28"/>
          <w:szCs w:val="28"/>
        </w:rPr>
        <w:t>подготовке проекта правил землепользования и застройки</w:t>
      </w:r>
      <w:bookmarkEnd w:id="0"/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7F2452">
        <w:rPr>
          <w:rStyle w:val="af1"/>
          <w:rFonts w:ascii="Times New Roman" w:hAnsi="Times New Roman"/>
          <w:b/>
          <w:i w:val="0"/>
          <w:sz w:val="28"/>
          <w:szCs w:val="28"/>
        </w:rPr>
        <w:t>Подгоренского</w:t>
      </w:r>
      <w:r w:rsidR="00F014A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50D12" w:rsidRPr="000B6909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5C89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7F2452">
        <w:rPr>
          <w:rStyle w:val="af1"/>
          <w:i w:val="0"/>
          <w:sz w:val="28"/>
          <w:szCs w:val="28"/>
        </w:rPr>
        <w:t>Подгоренского</w:t>
      </w:r>
      <w:r w:rsidRPr="00CC5C89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CC5C89">
        <w:rPr>
          <w:sz w:val="28"/>
          <w:szCs w:val="28"/>
        </w:rPr>
        <w:t>,</w:t>
      </w:r>
      <w:r w:rsidR="002F2B82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7F2452">
        <w:rPr>
          <w:color w:val="000000"/>
          <w:sz w:val="28"/>
          <w:szCs w:val="28"/>
        </w:rPr>
        <w:t>Подгоренского</w:t>
      </w:r>
      <w:r w:rsidR="00F75154" w:rsidRPr="00CC5C89">
        <w:rPr>
          <w:color w:val="000000"/>
          <w:sz w:val="28"/>
          <w:szCs w:val="28"/>
        </w:rPr>
        <w:t xml:space="preserve"> сельского поселения</w:t>
      </w:r>
      <w:r w:rsidR="002F2B82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  <w:r w:rsidR="00C50D12" w:rsidRPr="000B6909">
        <w:rPr>
          <w:b/>
          <w:spacing w:val="70"/>
          <w:sz w:val="28"/>
          <w:szCs w:val="28"/>
        </w:rPr>
        <w:t>постановляет</w:t>
      </w:r>
      <w:r w:rsidR="00C50D12" w:rsidRPr="000B6909">
        <w:rPr>
          <w:sz w:val="28"/>
          <w:szCs w:val="28"/>
        </w:rPr>
        <w:t>:</w:t>
      </w:r>
    </w:p>
    <w:p w:rsidR="002F5A5A" w:rsidRPr="0012568C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</w:t>
      </w:r>
      <w:r w:rsidR="00243ADD" w:rsidRPr="00243ADD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="002F2B82">
        <w:rPr>
          <w:rStyle w:val="af1"/>
          <w:i w:val="0"/>
          <w:sz w:val="28"/>
          <w:szCs w:val="28"/>
        </w:rPr>
        <w:t xml:space="preserve"> </w:t>
      </w:r>
      <w:bookmarkStart w:id="1" w:name="_GoBack"/>
      <w:bookmarkEnd w:id="1"/>
      <w:r w:rsidRPr="0012568C">
        <w:rPr>
          <w:color w:val="000000"/>
          <w:sz w:val="28"/>
          <w:szCs w:val="28"/>
        </w:rPr>
        <w:t xml:space="preserve">на территории </w:t>
      </w:r>
      <w:r w:rsidR="007F2452">
        <w:rPr>
          <w:color w:val="000000"/>
          <w:sz w:val="28"/>
          <w:szCs w:val="28"/>
        </w:rPr>
        <w:t>Подгоренского</w:t>
      </w:r>
      <w:r w:rsidR="002F2B82">
        <w:rPr>
          <w:color w:val="000000"/>
          <w:sz w:val="28"/>
          <w:szCs w:val="28"/>
        </w:rPr>
        <w:t xml:space="preserve"> </w:t>
      </w:r>
      <w:r w:rsidR="004E0C37" w:rsidRPr="00CC5C89">
        <w:rPr>
          <w:color w:val="000000"/>
          <w:sz w:val="28"/>
          <w:szCs w:val="28"/>
        </w:rPr>
        <w:t>сельского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12568C">
        <w:rPr>
          <w:sz w:val="28"/>
          <w:szCs w:val="28"/>
        </w:rPr>
        <w:t>.</w:t>
      </w:r>
    </w:p>
    <w:p w:rsidR="00F7718E" w:rsidRPr="007F2452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</w:t>
      </w:r>
      <w:r w:rsidR="000A7F6E" w:rsidRPr="000A7F6E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Pr="006646D9">
        <w:rPr>
          <w:color w:val="000000"/>
          <w:sz w:val="28"/>
          <w:szCs w:val="28"/>
        </w:rPr>
        <w:t xml:space="preserve"> на территории </w:t>
      </w:r>
      <w:r w:rsidR="007F2452">
        <w:rPr>
          <w:color w:val="000000"/>
          <w:sz w:val="28"/>
          <w:szCs w:val="28"/>
        </w:rPr>
        <w:t>Подгоренского</w:t>
      </w:r>
      <w:r w:rsidR="004E0C37" w:rsidRPr="00CC5C89">
        <w:rPr>
          <w:color w:val="000000"/>
          <w:sz w:val="28"/>
          <w:szCs w:val="28"/>
        </w:rPr>
        <w:t xml:space="preserve"> сельского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№2.</w:t>
      </w:r>
    </w:p>
    <w:p w:rsidR="007F2452" w:rsidRPr="002B2947" w:rsidRDefault="007F2452" w:rsidP="007F2452">
      <w:pPr>
        <w:pStyle w:val="ae"/>
        <w:numPr>
          <w:ilvl w:val="0"/>
          <w:numId w:val="3"/>
        </w:numPr>
        <w:tabs>
          <w:tab w:val="left" w:pos="1276"/>
          <w:tab w:val="left" w:pos="5387"/>
        </w:tabs>
        <w:spacing w:line="360" w:lineRule="auto"/>
        <w:ind w:left="0" w:right="-2" w:firstLine="709"/>
        <w:rPr>
          <w:sz w:val="28"/>
          <w:szCs w:val="28"/>
        </w:rPr>
      </w:pPr>
      <w:r w:rsidRPr="002B2947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администрации </w:t>
      </w:r>
      <w:r w:rsidRPr="002B2947">
        <w:rPr>
          <w:sz w:val="28"/>
          <w:szCs w:val="28"/>
        </w:rPr>
        <w:t xml:space="preserve">Подгоренского сельского поселения от </w:t>
      </w:r>
      <w:r w:rsidR="00F36257">
        <w:rPr>
          <w:sz w:val="28"/>
          <w:szCs w:val="28"/>
        </w:rPr>
        <w:t>02</w:t>
      </w:r>
      <w:r w:rsidRPr="002B2947">
        <w:rPr>
          <w:sz w:val="28"/>
          <w:szCs w:val="28"/>
        </w:rPr>
        <w:t>.0</w:t>
      </w:r>
      <w:r w:rsidR="00F36257">
        <w:rPr>
          <w:sz w:val="28"/>
          <w:szCs w:val="28"/>
        </w:rPr>
        <w:t>2</w:t>
      </w:r>
      <w:r w:rsidRPr="002B2947">
        <w:rPr>
          <w:sz w:val="28"/>
          <w:szCs w:val="28"/>
        </w:rPr>
        <w:t xml:space="preserve">.2024г. № </w:t>
      </w:r>
      <w:r w:rsidR="00F36257">
        <w:rPr>
          <w:sz w:val="28"/>
          <w:szCs w:val="28"/>
        </w:rPr>
        <w:t>14</w:t>
      </w:r>
      <w:r w:rsidRPr="002B2947">
        <w:rPr>
          <w:sz w:val="28"/>
          <w:szCs w:val="28"/>
        </w:rPr>
        <w:t xml:space="preserve"> «</w:t>
      </w:r>
      <w:r w:rsidRPr="002B2947">
        <w:rPr>
          <w:rStyle w:val="af1"/>
          <w:i w:val="0"/>
          <w:sz w:val="28"/>
          <w:szCs w:val="28"/>
        </w:rPr>
        <w:t xml:space="preserve">О </w:t>
      </w:r>
      <w:r w:rsidRPr="00230C6F">
        <w:rPr>
          <w:rStyle w:val="af1"/>
          <w:i w:val="0"/>
          <w:sz w:val="28"/>
          <w:szCs w:val="28"/>
        </w:rPr>
        <w:t xml:space="preserve">создании Комиссии </w:t>
      </w:r>
      <w:r w:rsidR="00230C6F" w:rsidRPr="00230C6F">
        <w:rPr>
          <w:rStyle w:val="af1"/>
          <w:i w:val="0"/>
          <w:sz w:val="28"/>
          <w:szCs w:val="28"/>
        </w:rPr>
        <w:t xml:space="preserve">по </w:t>
      </w:r>
      <w:r w:rsidR="00230C6F" w:rsidRPr="00230C6F">
        <w:rPr>
          <w:color w:val="000000"/>
          <w:sz w:val="28"/>
          <w:szCs w:val="28"/>
        </w:rPr>
        <w:t>подготовке проекта правил землепользования и застройки</w:t>
      </w:r>
      <w:r w:rsidRPr="002B2947">
        <w:rPr>
          <w:color w:val="000000"/>
          <w:sz w:val="28"/>
          <w:szCs w:val="28"/>
        </w:rPr>
        <w:t xml:space="preserve"> на территории </w:t>
      </w:r>
      <w:r w:rsidRPr="002B2947">
        <w:rPr>
          <w:rStyle w:val="af1"/>
          <w:i w:val="0"/>
          <w:sz w:val="28"/>
          <w:szCs w:val="28"/>
        </w:rPr>
        <w:t>Подгоренского сельского поселения</w:t>
      </w:r>
      <w:r w:rsidR="00A251D2">
        <w:rPr>
          <w:rStyle w:val="af1"/>
          <w:i w:val="0"/>
          <w:sz w:val="28"/>
          <w:szCs w:val="28"/>
        </w:rPr>
        <w:t>»</w:t>
      </w:r>
      <w:r w:rsidRPr="002B2947">
        <w:rPr>
          <w:rStyle w:val="af1"/>
          <w:i w:val="0"/>
          <w:sz w:val="28"/>
          <w:szCs w:val="28"/>
        </w:rPr>
        <w:t>.</w:t>
      </w:r>
    </w:p>
    <w:p w:rsidR="00F7718E" w:rsidRPr="006646D9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7F2452">
        <w:rPr>
          <w:sz w:val="28"/>
          <w:szCs w:val="28"/>
        </w:rPr>
        <w:t>Подгоренского</w:t>
      </w:r>
      <w:r w:rsidR="002F2B82">
        <w:rPr>
          <w:sz w:val="28"/>
          <w:szCs w:val="28"/>
        </w:rPr>
        <w:t xml:space="preserve"> </w:t>
      </w:r>
      <w:r w:rsidRPr="006646D9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7F2452">
        <w:rPr>
          <w:sz w:val="28"/>
          <w:szCs w:val="28"/>
        </w:rPr>
        <w:t>Подгоренского</w:t>
      </w:r>
      <w:r w:rsidRPr="006646D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50D12" w:rsidRDefault="007F2452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 исполнением настоящего постановления возложить на главу </w:t>
      </w:r>
      <w:r>
        <w:rPr>
          <w:rFonts w:ascii="Times New Roman" w:eastAsia="Calibri" w:hAnsi="Times New Roman"/>
          <w:sz w:val="28"/>
          <w:szCs w:val="28"/>
          <w:lang w:eastAsia="en-US"/>
        </w:rPr>
        <w:t>Подгоренского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:rsidR="0012568C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C3B15" w:rsidRDefault="006C3B15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6D9" w:rsidRPr="000B6909" w:rsidRDefault="006646D9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D12" w:rsidRPr="000B6909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7F2452">
        <w:rPr>
          <w:rFonts w:ascii="Times New Roman" w:eastAsia="Calibri" w:hAnsi="Times New Roman"/>
          <w:sz w:val="28"/>
          <w:szCs w:val="28"/>
          <w:lang w:eastAsia="en-US"/>
        </w:rPr>
        <w:t>Подгоренского</w:t>
      </w:r>
    </w:p>
    <w:p w:rsidR="004E0C37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944BA">
        <w:rPr>
          <w:rFonts w:ascii="Times New Roman" w:eastAsia="Calibri" w:hAnsi="Times New Roman"/>
          <w:sz w:val="28"/>
          <w:szCs w:val="28"/>
          <w:lang w:eastAsia="en-US"/>
        </w:rPr>
        <w:t xml:space="preserve">           С.Д. Ордынская</w:t>
      </w: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210C8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230C6F" w:rsidRDefault="00230C6F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230C6F" w:rsidRDefault="00230C6F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230C6F" w:rsidRDefault="00230C6F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6C3B1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6C3B1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7F2452">
        <w:rPr>
          <w:rFonts w:ascii="Times New Roman" w:eastAsia="Calibri" w:hAnsi="Times New Roman"/>
          <w:sz w:val="28"/>
          <w:szCs w:val="28"/>
          <w:lang w:eastAsia="en-US"/>
        </w:rPr>
        <w:t>Подгоренского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076CFE" w:rsidRPr="006C3B15" w:rsidRDefault="00076CFE" w:rsidP="006C3B15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F2B82">
        <w:rPr>
          <w:rFonts w:ascii="Times New Roman" w:eastAsia="Calibri" w:hAnsi="Times New Roman"/>
          <w:sz w:val="28"/>
          <w:szCs w:val="28"/>
          <w:lang w:eastAsia="en-US"/>
        </w:rPr>
        <w:t>26</w:t>
      </w:r>
      <w:r w:rsidR="00E73ABA" w:rsidRPr="002F2B82">
        <w:rPr>
          <w:rFonts w:ascii="Times New Roman" w:eastAsia="Calibri" w:hAnsi="Times New Roman"/>
          <w:sz w:val="28"/>
          <w:szCs w:val="28"/>
          <w:lang w:eastAsia="en-US"/>
        </w:rPr>
        <w:t>.02.2024</w:t>
      </w:r>
      <w:r w:rsidR="00D53A26" w:rsidRPr="002F2B82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2F2B82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E73ABA" w:rsidRPr="002F2B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F2B82">
        <w:rPr>
          <w:rFonts w:ascii="Times New Roman" w:eastAsia="Calibri" w:hAnsi="Times New Roman"/>
          <w:sz w:val="28"/>
          <w:szCs w:val="28"/>
          <w:lang w:eastAsia="en-US"/>
        </w:rPr>
        <w:t>26</w:t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ПОДГОРЕНСКОГО</w:t>
      </w: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4E93" w:rsidRDefault="000A4E93" w:rsidP="000A4E93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E6954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:rsidR="000A4E93" w:rsidRPr="003E6954" w:rsidRDefault="000A4E93" w:rsidP="000A4E93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548"/>
      </w:tblGrid>
      <w:tr w:rsidR="000A4E93" w:rsidRPr="003E6954" w:rsidTr="004B5448">
        <w:trPr>
          <w:trHeight w:val="367"/>
        </w:trPr>
        <w:tc>
          <w:tcPr>
            <w:tcW w:w="2410" w:type="dxa"/>
          </w:tcPr>
          <w:p w:rsidR="000A4E93" w:rsidRPr="003E6954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Ордынская С.Д.</w:t>
            </w:r>
          </w:p>
        </w:tc>
        <w:tc>
          <w:tcPr>
            <w:tcW w:w="284" w:type="dxa"/>
          </w:tcPr>
          <w:p w:rsidR="000A4E93" w:rsidRPr="003E6954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sz w:val="28"/>
                <w:szCs w:val="28"/>
              </w:rPr>
              <w:t>глава Подгоренского сельского поселения</w:t>
            </w: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A4E93" w:rsidRPr="003E6954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3E6954" w:rsidTr="004B5448">
        <w:trPr>
          <w:trHeight w:val="255"/>
        </w:trPr>
        <w:tc>
          <w:tcPr>
            <w:tcW w:w="10242" w:type="dxa"/>
            <w:gridSpan w:val="3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0A4E93" w:rsidRPr="003E6954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A4E93" w:rsidRPr="003E6954" w:rsidTr="004B5448">
        <w:tc>
          <w:tcPr>
            <w:tcW w:w="2410" w:type="dxa"/>
          </w:tcPr>
          <w:p w:rsidR="000A4E93" w:rsidRPr="000B4A8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sz w:val="28"/>
                <w:szCs w:val="28"/>
              </w:rPr>
              <w:t>Кузьменко Н.Л.</w:t>
            </w:r>
          </w:p>
        </w:tc>
        <w:tc>
          <w:tcPr>
            <w:tcW w:w="284" w:type="dxa"/>
          </w:tcPr>
          <w:p w:rsidR="000A4E93" w:rsidRPr="000B4A8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 Подгоренского сельского поселения</w:t>
            </w:r>
            <w:r w:rsidRPr="000B4A89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0A4E93" w:rsidRPr="000B4A8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8A556A" w:rsidTr="004B5448">
        <w:trPr>
          <w:trHeight w:val="289"/>
        </w:trPr>
        <w:tc>
          <w:tcPr>
            <w:tcW w:w="10242" w:type="dxa"/>
            <w:gridSpan w:val="3"/>
          </w:tcPr>
          <w:p w:rsidR="000A4E93" w:rsidRDefault="000A4E93" w:rsidP="004B5448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:rsidR="000A4E93" w:rsidRPr="000B4A89" w:rsidRDefault="000A4E93" w:rsidP="004B5448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74EEB" w:rsidRPr="008A556A" w:rsidTr="004B5448">
        <w:tc>
          <w:tcPr>
            <w:tcW w:w="2410" w:type="dxa"/>
          </w:tcPr>
          <w:p w:rsidR="00C74EEB" w:rsidRPr="001575F2" w:rsidRDefault="00C74EE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:rsidR="00C74EEB" w:rsidRPr="001575F2" w:rsidRDefault="00C74EEB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74EEB" w:rsidRPr="001575F2" w:rsidRDefault="00C74EEB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sz w:val="28"/>
                <w:szCs w:val="28"/>
              </w:rPr>
              <w:t>директор МКУ «Центр территориального развития» (по согласованию)</w:t>
            </w: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74EEB" w:rsidRPr="008A556A" w:rsidTr="004B5448">
        <w:tc>
          <w:tcPr>
            <w:tcW w:w="2410" w:type="dxa"/>
          </w:tcPr>
          <w:p w:rsidR="00C74EEB" w:rsidRPr="000B4A89" w:rsidRDefault="00C74EE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С.Ф.</w:t>
            </w:r>
          </w:p>
        </w:tc>
        <w:tc>
          <w:tcPr>
            <w:tcW w:w="284" w:type="dxa"/>
          </w:tcPr>
          <w:p w:rsidR="00C74EEB" w:rsidRPr="000B4A89" w:rsidRDefault="00C74EEB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C74EEB" w:rsidRPr="000B4A89" w:rsidRDefault="00C74EEB" w:rsidP="00024630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архитектуры</w:t>
            </w:r>
            <w:r w:rsidR="000246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градостроительства администрации Россошанского муниципального района </w:t>
            </w:r>
            <w:r w:rsidR="00024630" w:rsidRPr="001575F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02463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4377A" w:rsidRPr="008A556A" w:rsidTr="004B5448">
        <w:tc>
          <w:tcPr>
            <w:tcW w:w="2410" w:type="dxa"/>
          </w:tcPr>
          <w:p w:rsidR="00C4377A" w:rsidRDefault="00C4377A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257">
              <w:rPr>
                <w:rFonts w:ascii="Times New Roman" w:hAnsi="Times New Roman"/>
                <w:color w:val="000000"/>
                <w:sz w:val="28"/>
                <w:szCs w:val="28"/>
              </w:rPr>
              <w:t>Омельченко А.Н.</w:t>
            </w:r>
          </w:p>
        </w:tc>
        <w:tc>
          <w:tcPr>
            <w:tcW w:w="284" w:type="dxa"/>
          </w:tcPr>
          <w:p w:rsidR="00C4377A" w:rsidRPr="000B4A89" w:rsidRDefault="00C4377A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C4377A" w:rsidRDefault="00EA3700" w:rsidP="00024630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охране окружающей среды (по согласованию);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0B4A8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Солошенко И.М.</w:t>
            </w:r>
          </w:p>
        </w:tc>
        <w:tc>
          <w:tcPr>
            <w:tcW w:w="284" w:type="dxa"/>
          </w:tcPr>
          <w:p w:rsidR="000A4E93" w:rsidRPr="000B4A8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0B4A8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Подгоренского сельского поселения</w:t>
            </w: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1575F2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Прокопчук Т.С.</w:t>
            </w:r>
          </w:p>
        </w:tc>
        <w:tc>
          <w:tcPr>
            <w:tcW w:w="284" w:type="dxa"/>
          </w:tcPr>
          <w:p w:rsidR="000A4E93" w:rsidRPr="001575F2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1575F2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sz w:val="28"/>
                <w:szCs w:val="28"/>
              </w:rPr>
              <w:t>старший инспектор администрации Подгоренского сельского поселения</w:t>
            </w:r>
            <w:r w:rsidRPr="001575F2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Хляка Т.А.</w:t>
            </w: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 Подгоренского сельского поселения</w:t>
            </w: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Шенгелия Т.Д.</w:t>
            </w: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 Подгоренского сельского поселения</w:t>
            </w:r>
            <w:r w:rsidRPr="00826D29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Ворстер Е.Н.</w:t>
            </w: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sz w:val="28"/>
                <w:szCs w:val="28"/>
              </w:rPr>
              <w:t>специалист по ВУР администрации Подгоренского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4E93" w:rsidRPr="008A556A" w:rsidTr="004B5448">
        <w:trPr>
          <w:trHeight w:val="502"/>
        </w:trPr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0A4E93" w:rsidRPr="00826D29" w:rsidRDefault="000A4E93" w:rsidP="004B5448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8A556A" w:rsidTr="004B5448">
        <w:tc>
          <w:tcPr>
            <w:tcW w:w="2410" w:type="dxa"/>
          </w:tcPr>
          <w:p w:rsidR="000A4E93" w:rsidRPr="008A556A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0A4E93" w:rsidRPr="008A556A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548" w:type="dxa"/>
          </w:tcPr>
          <w:p w:rsidR="000A4E93" w:rsidRPr="008A556A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0A4E93" w:rsidRDefault="000A4E93" w:rsidP="000A4E93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C3B15" w:rsidRPr="006C3B1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7F2452">
        <w:rPr>
          <w:rFonts w:ascii="Times New Roman" w:eastAsia="Calibri" w:hAnsi="Times New Roman"/>
          <w:sz w:val="28"/>
          <w:szCs w:val="28"/>
          <w:lang w:eastAsia="en-US"/>
        </w:rPr>
        <w:t>Подгоренского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F2B82">
        <w:rPr>
          <w:rFonts w:ascii="Times New Roman" w:eastAsia="Calibri" w:hAnsi="Times New Roman"/>
          <w:sz w:val="28"/>
          <w:szCs w:val="28"/>
          <w:lang w:eastAsia="en-US"/>
        </w:rPr>
        <w:t>26</w:t>
      </w:r>
      <w:r w:rsidR="00E73ABA" w:rsidRPr="002F2B82">
        <w:rPr>
          <w:rFonts w:ascii="Times New Roman" w:eastAsia="Calibri" w:hAnsi="Times New Roman"/>
          <w:sz w:val="28"/>
          <w:szCs w:val="28"/>
          <w:lang w:eastAsia="en-US"/>
        </w:rPr>
        <w:t>.02.2024</w:t>
      </w:r>
      <w:r w:rsidRPr="002F2B82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 w:rsidR="00E73ABA" w:rsidRPr="002F2B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F2B82">
        <w:rPr>
          <w:rFonts w:ascii="Times New Roman" w:eastAsia="Calibri" w:hAnsi="Times New Roman"/>
          <w:sz w:val="28"/>
          <w:szCs w:val="28"/>
          <w:lang w:eastAsia="en-US"/>
        </w:rPr>
        <w:t>26</w:t>
      </w:r>
    </w:p>
    <w:p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B387A"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7A0BC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7F2452">
        <w:rPr>
          <w:rFonts w:ascii="Times New Roman" w:hAnsi="Times New Roman"/>
          <w:b/>
          <w:bCs/>
          <w:sz w:val="28"/>
          <w:szCs w:val="28"/>
        </w:rPr>
        <w:t>ПОДГОРЕНСКОГО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</w:t>
      </w:r>
      <w:r w:rsidR="00CB6F1C" w:rsidRPr="00A8218B">
        <w:rPr>
          <w:rStyle w:val="af1"/>
          <w:rFonts w:ascii="Times New Roman" w:hAnsi="Times New Roman"/>
          <w:i w:val="0"/>
          <w:sz w:val="28"/>
          <w:szCs w:val="28"/>
        </w:rPr>
        <w:t>Комисси</w:t>
      </w:r>
      <w:r w:rsidR="00CB6F1C">
        <w:rPr>
          <w:rStyle w:val="af1"/>
          <w:rFonts w:ascii="Times New Roman" w:hAnsi="Times New Roman"/>
          <w:i w:val="0"/>
          <w:sz w:val="28"/>
          <w:szCs w:val="28"/>
        </w:rPr>
        <w:t>я</w:t>
      </w:r>
      <w:r w:rsidR="00CB6F1C" w:rsidRPr="00A8218B">
        <w:rPr>
          <w:rStyle w:val="af1"/>
          <w:rFonts w:ascii="Times New Roman" w:hAnsi="Times New Roman"/>
          <w:i w:val="0"/>
          <w:sz w:val="28"/>
          <w:szCs w:val="28"/>
        </w:rPr>
        <w:t xml:space="preserve"> по подготовке проекта правил землепользования и застройки </w:t>
      </w:r>
      <w:r w:rsidR="00CB6F1C" w:rsidRPr="00A8218B">
        <w:rPr>
          <w:rFonts w:ascii="Times New Roman" w:hAnsi="Times New Roman"/>
          <w:color w:val="000000"/>
          <w:sz w:val="28"/>
          <w:szCs w:val="28"/>
        </w:rPr>
        <w:t>на территории Подгоренского сельского поселения</w:t>
      </w:r>
      <w:r w:rsidR="002F2B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BCA">
        <w:rPr>
          <w:rFonts w:ascii="Times New Roman" w:hAnsi="Times New Roman"/>
          <w:sz w:val="28"/>
          <w:szCs w:val="28"/>
        </w:rPr>
        <w:t xml:space="preserve">(далее – Комиссия) является постоянно действующим коллегиальным органом при главе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2.3. 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</w:t>
      </w:r>
      <w:r w:rsidRPr="00FB1FA1">
        <w:rPr>
          <w:rFonts w:ascii="Times New Roman" w:hAnsi="Times New Roman"/>
          <w:sz w:val="28"/>
          <w:szCs w:val="28"/>
        </w:rPr>
        <w:lastRenderedPageBreak/>
        <w:t xml:space="preserve">застройки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«Воронежоблтехинвентаризация» - БТИ Россошанского района Воронежской области;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="002F2B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BCA">
        <w:rPr>
          <w:rFonts w:ascii="Times New Roman" w:hAnsi="Times New Roman"/>
          <w:sz w:val="28"/>
          <w:szCs w:val="28"/>
        </w:rPr>
        <w:lastRenderedPageBreak/>
        <w:t>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sub_40"/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2"/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4" w:name="sub_402"/>
      <w:bookmarkEnd w:id="3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4"/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7A0BCA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43" w:rsidRDefault="00394E43">
      <w:r>
        <w:separator/>
      </w:r>
    </w:p>
  </w:endnote>
  <w:endnote w:type="continuationSeparator" w:id="0">
    <w:p w:rsidR="00394E43" w:rsidRDefault="0039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43" w:rsidRDefault="00394E43">
      <w:r>
        <w:separator/>
      </w:r>
    </w:p>
  </w:footnote>
  <w:footnote w:type="continuationSeparator" w:id="0">
    <w:p w:rsidR="00394E43" w:rsidRDefault="0039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9E0"/>
    <w:rsid w:val="0001193C"/>
    <w:rsid w:val="000210C8"/>
    <w:rsid w:val="00021ADA"/>
    <w:rsid w:val="00024630"/>
    <w:rsid w:val="000301B8"/>
    <w:rsid w:val="00045C99"/>
    <w:rsid w:val="00076CFE"/>
    <w:rsid w:val="0008439F"/>
    <w:rsid w:val="000A4E93"/>
    <w:rsid w:val="000A7F6E"/>
    <w:rsid w:val="000B4A89"/>
    <w:rsid w:val="000B6909"/>
    <w:rsid w:val="000C211D"/>
    <w:rsid w:val="000D73CD"/>
    <w:rsid w:val="000E1E89"/>
    <w:rsid w:val="000E23EE"/>
    <w:rsid w:val="000F47F0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1E79B7"/>
    <w:rsid w:val="00230C6F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C0DE2"/>
    <w:rsid w:val="002F2B82"/>
    <w:rsid w:val="002F5A5A"/>
    <w:rsid w:val="00310527"/>
    <w:rsid w:val="0031420E"/>
    <w:rsid w:val="00331084"/>
    <w:rsid w:val="0033140F"/>
    <w:rsid w:val="0037132B"/>
    <w:rsid w:val="00371965"/>
    <w:rsid w:val="00382362"/>
    <w:rsid w:val="00393A10"/>
    <w:rsid w:val="00394E43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0006"/>
    <w:rsid w:val="0048206E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3E84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452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25CA"/>
    <w:rsid w:val="008B6DBE"/>
    <w:rsid w:val="008B7560"/>
    <w:rsid w:val="008C6F8A"/>
    <w:rsid w:val="008F5DBD"/>
    <w:rsid w:val="009154F0"/>
    <w:rsid w:val="009158C7"/>
    <w:rsid w:val="00916F5C"/>
    <w:rsid w:val="0091716A"/>
    <w:rsid w:val="00917E74"/>
    <w:rsid w:val="00957DA4"/>
    <w:rsid w:val="00983996"/>
    <w:rsid w:val="0099697A"/>
    <w:rsid w:val="009A565D"/>
    <w:rsid w:val="009C5972"/>
    <w:rsid w:val="009C5B6B"/>
    <w:rsid w:val="009D2261"/>
    <w:rsid w:val="009D56D4"/>
    <w:rsid w:val="009D76E7"/>
    <w:rsid w:val="00A12EBF"/>
    <w:rsid w:val="00A251D2"/>
    <w:rsid w:val="00A32F5F"/>
    <w:rsid w:val="00A50C13"/>
    <w:rsid w:val="00A7760F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71C77"/>
    <w:rsid w:val="00B9340B"/>
    <w:rsid w:val="00BA7412"/>
    <w:rsid w:val="00BC0A71"/>
    <w:rsid w:val="00BF3754"/>
    <w:rsid w:val="00BF5350"/>
    <w:rsid w:val="00C0487A"/>
    <w:rsid w:val="00C22F4E"/>
    <w:rsid w:val="00C24CDE"/>
    <w:rsid w:val="00C369A4"/>
    <w:rsid w:val="00C42C4A"/>
    <w:rsid w:val="00C4377A"/>
    <w:rsid w:val="00C50D12"/>
    <w:rsid w:val="00C606E1"/>
    <w:rsid w:val="00C71F3E"/>
    <w:rsid w:val="00C74EEB"/>
    <w:rsid w:val="00C7684C"/>
    <w:rsid w:val="00C849B6"/>
    <w:rsid w:val="00C9449A"/>
    <w:rsid w:val="00C952F3"/>
    <w:rsid w:val="00CB23A9"/>
    <w:rsid w:val="00CB6F1C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944BA"/>
    <w:rsid w:val="00DA1124"/>
    <w:rsid w:val="00DB0C98"/>
    <w:rsid w:val="00DF2E8A"/>
    <w:rsid w:val="00E15203"/>
    <w:rsid w:val="00E231BD"/>
    <w:rsid w:val="00E57EB9"/>
    <w:rsid w:val="00E72260"/>
    <w:rsid w:val="00E723D1"/>
    <w:rsid w:val="00E7346B"/>
    <w:rsid w:val="00E73ABA"/>
    <w:rsid w:val="00EA3532"/>
    <w:rsid w:val="00EA3700"/>
    <w:rsid w:val="00EB210E"/>
    <w:rsid w:val="00EB2FCE"/>
    <w:rsid w:val="00EC179B"/>
    <w:rsid w:val="00EC6D19"/>
    <w:rsid w:val="00EF302B"/>
    <w:rsid w:val="00F014AF"/>
    <w:rsid w:val="00F043FE"/>
    <w:rsid w:val="00F15E00"/>
    <w:rsid w:val="00F35BA9"/>
    <w:rsid w:val="00F36257"/>
    <w:rsid w:val="00F427D3"/>
    <w:rsid w:val="00F429FC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46B8847C"/>
  <w15:docId w15:val="{2CF2428C-01F1-4C69-93D9-EA1E99BC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ww</cp:lastModifiedBy>
  <cp:revision>3</cp:revision>
  <cp:lastPrinted>2024-02-26T13:16:00Z</cp:lastPrinted>
  <dcterms:created xsi:type="dcterms:W3CDTF">2024-02-26T13:11:00Z</dcterms:created>
  <dcterms:modified xsi:type="dcterms:W3CDTF">2024-02-26T13:18:00Z</dcterms:modified>
</cp:coreProperties>
</file>