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01" w:rsidRPr="00BD6D68" w:rsidRDefault="00477101" w:rsidP="00477101">
      <w:pPr>
        <w:pStyle w:val="a5"/>
        <w:ind w:firstLine="709"/>
        <w:rPr>
          <w:rFonts w:ascii="Arial" w:hAnsi="Arial" w:cs="Arial"/>
          <w:bCs/>
          <w:spacing w:val="28"/>
          <w:szCs w:val="24"/>
        </w:rPr>
      </w:pPr>
      <w:r w:rsidRPr="00BD6D68">
        <w:rPr>
          <w:rFonts w:ascii="Arial" w:hAnsi="Arial" w:cs="Arial"/>
          <w:bCs/>
          <w:spacing w:val="28"/>
          <w:szCs w:val="24"/>
        </w:rPr>
        <w:t>АДМИНИСТРАЦИЯ</w:t>
      </w:r>
    </w:p>
    <w:p w:rsidR="00477101" w:rsidRPr="00BD6D68" w:rsidRDefault="00527F74" w:rsidP="00477101">
      <w:pPr>
        <w:pStyle w:val="a5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bCs/>
          <w:spacing w:val="28"/>
          <w:szCs w:val="24"/>
        </w:rPr>
        <w:t>ПОДГОРЕНСКОГО</w:t>
      </w:r>
      <w:r w:rsidR="00477101" w:rsidRPr="00BD6D68">
        <w:rPr>
          <w:rFonts w:ascii="Arial" w:hAnsi="Arial" w:cs="Arial"/>
          <w:bCs/>
          <w:spacing w:val="28"/>
          <w:szCs w:val="24"/>
        </w:rPr>
        <w:t xml:space="preserve"> СЕЛЬСКОГО ПОСЕЛЕНИЯ</w:t>
      </w:r>
    </w:p>
    <w:p w:rsidR="00477101" w:rsidRPr="00BD6D68" w:rsidRDefault="00477101" w:rsidP="00477101">
      <w:pPr>
        <w:pStyle w:val="a5"/>
        <w:ind w:firstLine="709"/>
        <w:rPr>
          <w:rFonts w:ascii="Arial" w:hAnsi="Arial" w:cs="Arial"/>
          <w:szCs w:val="24"/>
        </w:rPr>
      </w:pPr>
      <w:r w:rsidRPr="00BD6D68">
        <w:rPr>
          <w:rFonts w:ascii="Arial" w:hAnsi="Arial" w:cs="Arial"/>
          <w:bCs/>
          <w:spacing w:val="28"/>
          <w:szCs w:val="24"/>
        </w:rPr>
        <w:t>РОССОШАНСКОГО МУНИЦИПАЛЬНОГО РАЙОНА</w:t>
      </w:r>
    </w:p>
    <w:p w:rsidR="00ED0E88" w:rsidRPr="00BD6D68" w:rsidRDefault="00477101" w:rsidP="00477101">
      <w:pPr>
        <w:pStyle w:val="a5"/>
        <w:ind w:firstLine="709"/>
        <w:rPr>
          <w:rFonts w:ascii="Arial" w:hAnsi="Arial" w:cs="Arial"/>
          <w:bCs/>
          <w:spacing w:val="28"/>
          <w:szCs w:val="24"/>
        </w:rPr>
      </w:pPr>
      <w:r w:rsidRPr="00BD6D68">
        <w:rPr>
          <w:rFonts w:ascii="Arial" w:hAnsi="Arial" w:cs="Arial"/>
          <w:bCs/>
          <w:spacing w:val="28"/>
          <w:szCs w:val="24"/>
        </w:rPr>
        <w:t>ВОРОНЕЖСКОЙ ОБЛАСТИ</w:t>
      </w:r>
      <w:r w:rsidR="00ED0E88" w:rsidRPr="00BD6D68">
        <w:rPr>
          <w:rFonts w:ascii="Arial" w:hAnsi="Arial" w:cs="Arial"/>
          <w:bCs/>
          <w:spacing w:val="28"/>
          <w:szCs w:val="24"/>
        </w:rPr>
        <w:t xml:space="preserve"> </w:t>
      </w:r>
    </w:p>
    <w:p w:rsidR="00ED0E88" w:rsidRPr="00BD6D68" w:rsidRDefault="00477101" w:rsidP="00477101">
      <w:pPr>
        <w:pStyle w:val="a7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  <w:r w:rsidRPr="00BD6D68">
        <w:rPr>
          <w:rFonts w:ascii="Arial" w:hAnsi="Arial" w:cs="Arial"/>
          <w:spacing w:val="40"/>
          <w:sz w:val="24"/>
          <w:szCs w:val="24"/>
        </w:rPr>
        <w:t>ПОСТАНОВЛЕНИЕ</w:t>
      </w:r>
      <w:r w:rsidR="00ED0E88" w:rsidRPr="00BD6D68">
        <w:rPr>
          <w:rFonts w:ascii="Arial" w:hAnsi="Arial" w:cs="Arial"/>
          <w:spacing w:val="40"/>
          <w:sz w:val="24"/>
          <w:szCs w:val="24"/>
        </w:rPr>
        <w:t xml:space="preserve"> </w:t>
      </w:r>
    </w:p>
    <w:p w:rsidR="00F677E7" w:rsidRPr="00B37F02" w:rsidRDefault="00477101" w:rsidP="00F677E7">
      <w:pPr>
        <w:widowControl w:val="0"/>
        <w:ind w:firstLine="709"/>
        <w:rPr>
          <w:rFonts w:cs="Arial"/>
          <w:bCs/>
          <w:lang w:eastAsia="ar-SA"/>
        </w:rPr>
      </w:pPr>
      <w:r w:rsidRPr="00B37F02">
        <w:rPr>
          <w:rFonts w:cs="Arial"/>
          <w:bCs/>
          <w:lang w:eastAsia="ar-SA"/>
        </w:rPr>
        <w:t>о</w:t>
      </w:r>
      <w:r w:rsidR="00F677E7" w:rsidRPr="00B37F02">
        <w:rPr>
          <w:rFonts w:cs="Arial"/>
          <w:bCs/>
          <w:lang w:eastAsia="ar-SA"/>
        </w:rPr>
        <w:t xml:space="preserve">т </w:t>
      </w:r>
      <w:r w:rsidR="0043104B">
        <w:rPr>
          <w:rFonts w:cs="Arial"/>
          <w:bCs/>
          <w:lang w:eastAsia="ar-SA"/>
        </w:rPr>
        <w:t>08.10.2024г.</w:t>
      </w:r>
      <w:r w:rsidR="00DB1171" w:rsidRPr="00B37F02">
        <w:rPr>
          <w:rFonts w:cs="Arial"/>
          <w:bCs/>
          <w:lang w:eastAsia="ar-SA"/>
        </w:rPr>
        <w:t xml:space="preserve"> №</w:t>
      </w:r>
      <w:r w:rsidR="00491655" w:rsidRPr="00B37F02">
        <w:rPr>
          <w:rFonts w:cs="Arial"/>
          <w:bCs/>
          <w:lang w:eastAsia="ar-SA"/>
        </w:rPr>
        <w:t xml:space="preserve"> </w:t>
      </w:r>
      <w:r w:rsidR="0043104B">
        <w:rPr>
          <w:rFonts w:cs="Arial"/>
          <w:bCs/>
          <w:lang w:eastAsia="ar-SA"/>
        </w:rPr>
        <w:t>93</w:t>
      </w:r>
    </w:p>
    <w:p w:rsidR="00BD6D68" w:rsidRDefault="00527F74" w:rsidP="00F677E7">
      <w:pPr>
        <w:widowControl w:val="0"/>
        <w:ind w:firstLine="709"/>
        <w:rPr>
          <w:rFonts w:cs="Arial"/>
          <w:bCs/>
          <w:lang w:eastAsia="ar-SA"/>
        </w:rPr>
      </w:pPr>
      <w:r w:rsidRPr="00B37F02">
        <w:rPr>
          <w:rFonts w:cs="Arial"/>
          <w:bCs/>
          <w:lang w:eastAsia="ar-SA"/>
        </w:rPr>
        <w:t>с. Подгорное</w:t>
      </w:r>
    </w:p>
    <w:p w:rsidR="00527F74" w:rsidRPr="007C2522" w:rsidRDefault="00527F74" w:rsidP="00F677E7">
      <w:pPr>
        <w:widowControl w:val="0"/>
        <w:ind w:firstLine="709"/>
        <w:rPr>
          <w:rFonts w:cs="Arial"/>
          <w:bCs/>
          <w:lang w:eastAsia="ar-SA"/>
        </w:rPr>
      </w:pPr>
    </w:p>
    <w:p w:rsidR="00E335B2" w:rsidRDefault="00F677E7" w:rsidP="00BD6D68">
      <w:pPr>
        <w:ind w:right="-1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BD6D68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r w:rsidR="00FB6D4C" w:rsidRPr="00BD6D68">
        <w:rPr>
          <w:rFonts w:cs="Arial"/>
          <w:b/>
          <w:bCs/>
          <w:kern w:val="28"/>
          <w:sz w:val="32"/>
          <w:szCs w:val="32"/>
        </w:rPr>
        <w:t xml:space="preserve">Адресного реестра объектов недвижимости </w:t>
      </w:r>
      <w:r w:rsidR="00527F74">
        <w:rPr>
          <w:rFonts w:cs="Arial"/>
          <w:b/>
          <w:bCs/>
          <w:kern w:val="28"/>
          <w:sz w:val="32"/>
          <w:szCs w:val="32"/>
        </w:rPr>
        <w:t>Подгоренского</w:t>
      </w:r>
      <w:r w:rsidR="00FB6D4C" w:rsidRPr="00BD6D68">
        <w:rPr>
          <w:rFonts w:cs="Arial"/>
          <w:b/>
          <w:bCs/>
          <w:kern w:val="28"/>
          <w:sz w:val="32"/>
          <w:szCs w:val="32"/>
        </w:rPr>
        <w:t xml:space="preserve"> сельского поселения Россошанского муниципального района Воронежской области</w:t>
      </w:r>
    </w:p>
    <w:p w:rsidR="00527F74" w:rsidRPr="00BD6D68" w:rsidRDefault="00527F74" w:rsidP="00BD6D68">
      <w:pPr>
        <w:ind w:right="-1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</w:p>
    <w:p w:rsidR="00BD6D68" w:rsidRDefault="00FB6D4C" w:rsidP="009412AD">
      <w:pPr>
        <w:rPr>
          <w:rFonts w:cs="Arial"/>
        </w:rPr>
      </w:pPr>
      <w:r w:rsidRPr="00BD6D68">
        <w:rPr>
          <w:rFonts w:cs="Arial"/>
        </w:rPr>
        <w:t xml:space="preserve">В соответствии с Федеральным </w:t>
      </w:r>
      <w:hyperlink r:id="rId8" w:history="1">
        <w:r w:rsidRPr="00BD6D68">
          <w:rPr>
            <w:rFonts w:cs="Arial"/>
          </w:rPr>
          <w:t>законом</w:t>
        </w:r>
      </w:hyperlink>
      <w:r w:rsidRPr="00BD6D68">
        <w:rPr>
          <w:rFonts w:cs="Arial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BD6D68">
          <w:rPr>
            <w:rFonts w:cs="Arial"/>
          </w:rPr>
          <w:t>законом</w:t>
        </w:r>
      </w:hyperlink>
      <w:r w:rsidRPr="00BD6D68">
        <w:rPr>
          <w:rFonts w:cs="Arial"/>
        </w:rPr>
        <w:t xml:space="preserve">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hyperlink r:id="rId10" w:history="1">
        <w:r w:rsidRPr="00BD6D68">
          <w:rPr>
            <w:rFonts w:cs="Arial"/>
          </w:rPr>
          <w:t>постановлением</w:t>
        </w:r>
      </w:hyperlink>
      <w:r w:rsidRPr="00BD6D68">
        <w:rPr>
          <w:rFonts w:cs="Arial"/>
        </w:rPr>
        <w:t xml:space="preserve">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</w:t>
      </w:r>
      <w:r w:rsidR="00527F74">
        <w:rPr>
          <w:rFonts w:cs="Arial"/>
        </w:rPr>
        <w:t>Подгоренского</w:t>
      </w:r>
      <w:r w:rsidRPr="00BD6D68">
        <w:rPr>
          <w:rFonts w:cs="Arial"/>
        </w:rPr>
        <w:t xml:space="preserve"> сельского поселения Россошанского муниципального района Воронежской области, администрация </w:t>
      </w:r>
      <w:r w:rsidR="00527F74">
        <w:rPr>
          <w:rFonts w:cs="Arial"/>
        </w:rPr>
        <w:t>Подгоренского</w:t>
      </w:r>
      <w:r w:rsidRPr="00BD6D68">
        <w:rPr>
          <w:rFonts w:cs="Arial"/>
        </w:rPr>
        <w:t xml:space="preserve"> сельского поселения</w:t>
      </w:r>
      <w:r w:rsidR="00E335B2" w:rsidRPr="00BD6D68">
        <w:rPr>
          <w:rFonts w:cs="Arial"/>
        </w:rPr>
        <w:t xml:space="preserve"> </w:t>
      </w:r>
      <w:r w:rsidR="00BD6D68">
        <w:rPr>
          <w:rFonts w:cs="Arial"/>
        </w:rPr>
        <w:t xml:space="preserve"> </w:t>
      </w:r>
    </w:p>
    <w:p w:rsidR="00BD6D68" w:rsidRPr="007C2522" w:rsidRDefault="00BD6D68" w:rsidP="00ED0E88">
      <w:pPr>
        <w:tabs>
          <w:tab w:val="center" w:pos="5032"/>
          <w:tab w:val="left" w:pos="7305"/>
        </w:tabs>
        <w:ind w:firstLine="709"/>
        <w:jc w:val="center"/>
        <w:rPr>
          <w:rFonts w:cs="Arial"/>
        </w:rPr>
      </w:pPr>
    </w:p>
    <w:p w:rsidR="00ED0E88" w:rsidRDefault="00D6411A" w:rsidP="00ED0E88">
      <w:pPr>
        <w:tabs>
          <w:tab w:val="center" w:pos="5032"/>
          <w:tab w:val="left" w:pos="7305"/>
        </w:tabs>
        <w:ind w:firstLine="709"/>
        <w:jc w:val="center"/>
        <w:rPr>
          <w:rFonts w:cs="Arial"/>
        </w:rPr>
      </w:pPr>
      <w:r w:rsidRPr="00BD6D68">
        <w:rPr>
          <w:rFonts w:cs="Arial"/>
        </w:rPr>
        <w:t>ПОСТАНОВЛЯЕТ</w:t>
      </w:r>
      <w:r w:rsidR="00F677E7" w:rsidRPr="00BD6D68">
        <w:rPr>
          <w:rFonts w:cs="Arial"/>
        </w:rPr>
        <w:t>:</w:t>
      </w:r>
    </w:p>
    <w:p w:rsidR="00527F74" w:rsidRPr="00BD6D68" w:rsidRDefault="00527F74" w:rsidP="00ED0E88">
      <w:pPr>
        <w:tabs>
          <w:tab w:val="center" w:pos="5032"/>
          <w:tab w:val="left" w:pos="7305"/>
        </w:tabs>
        <w:ind w:firstLine="709"/>
        <w:jc w:val="center"/>
        <w:rPr>
          <w:rFonts w:cs="Arial"/>
          <w:lang w:val="en-US"/>
        </w:rPr>
      </w:pPr>
    </w:p>
    <w:p w:rsidR="008035DB" w:rsidRPr="00453B1D" w:rsidRDefault="00F677E7" w:rsidP="001E1345">
      <w:pPr>
        <w:pStyle w:val="a8"/>
        <w:numPr>
          <w:ilvl w:val="0"/>
          <w:numId w:val="1"/>
        </w:numPr>
        <w:tabs>
          <w:tab w:val="left" w:pos="1134"/>
        </w:tabs>
        <w:ind w:left="0" w:firstLine="567"/>
        <w:rPr>
          <w:rFonts w:ascii="Arial" w:hAnsi="Arial" w:cs="Arial"/>
        </w:rPr>
      </w:pPr>
      <w:r w:rsidRPr="009412AD">
        <w:rPr>
          <w:rFonts w:ascii="Arial" w:hAnsi="Arial" w:cs="Arial"/>
        </w:rPr>
        <w:t xml:space="preserve">Утвердить </w:t>
      </w:r>
      <w:r w:rsidR="00FB6D4C" w:rsidRPr="009412AD">
        <w:rPr>
          <w:rFonts w:ascii="Arial" w:hAnsi="Arial" w:cs="Arial"/>
        </w:rPr>
        <w:t xml:space="preserve">Адресный реестр объектов недвижимости </w:t>
      </w:r>
      <w:r w:rsidR="00527F74" w:rsidRPr="009412AD">
        <w:rPr>
          <w:rFonts w:ascii="Arial" w:hAnsi="Arial" w:cs="Arial"/>
        </w:rPr>
        <w:t>Подгоренского</w:t>
      </w:r>
      <w:r w:rsidR="00FB6D4C" w:rsidRPr="009412AD">
        <w:rPr>
          <w:rFonts w:ascii="Arial" w:hAnsi="Arial" w:cs="Arial"/>
        </w:rPr>
        <w:t xml:space="preserve"> сельского поселения Россошанкого муниципального района Воронежской области</w:t>
      </w:r>
      <w:r w:rsidR="00216C89" w:rsidRPr="009412AD">
        <w:rPr>
          <w:rFonts w:ascii="Arial" w:hAnsi="Arial" w:cs="Arial"/>
        </w:rPr>
        <w:t xml:space="preserve"> согласно</w:t>
      </w:r>
      <w:r w:rsidRPr="009412AD">
        <w:rPr>
          <w:rFonts w:ascii="Arial" w:hAnsi="Arial" w:cs="Arial"/>
        </w:rPr>
        <w:t xml:space="preserve"> </w:t>
      </w:r>
      <w:r w:rsidR="008035DB" w:rsidRPr="009412AD">
        <w:rPr>
          <w:rFonts w:ascii="Arial" w:hAnsi="Arial" w:cs="Arial"/>
        </w:rPr>
        <w:t>приложению</w:t>
      </w:r>
      <w:r w:rsidR="00A63828" w:rsidRPr="009412AD">
        <w:rPr>
          <w:rFonts w:ascii="Arial" w:hAnsi="Arial" w:cs="Arial"/>
        </w:rPr>
        <w:t xml:space="preserve"> </w:t>
      </w:r>
      <w:r w:rsidR="00A63828" w:rsidRPr="00453B1D">
        <w:rPr>
          <w:rFonts w:ascii="Arial" w:hAnsi="Arial" w:cs="Arial"/>
        </w:rPr>
        <w:t>к настоящему постановлению</w:t>
      </w:r>
      <w:r w:rsidR="008035DB" w:rsidRPr="00453B1D">
        <w:rPr>
          <w:rFonts w:ascii="Arial" w:hAnsi="Arial" w:cs="Arial"/>
        </w:rPr>
        <w:t>.</w:t>
      </w:r>
    </w:p>
    <w:p w:rsidR="00A63828" w:rsidRPr="00B37F02" w:rsidRDefault="00A63828" w:rsidP="001E1345">
      <w:pPr>
        <w:pStyle w:val="a8"/>
        <w:numPr>
          <w:ilvl w:val="0"/>
          <w:numId w:val="1"/>
        </w:numPr>
        <w:tabs>
          <w:tab w:val="left" w:pos="1134"/>
        </w:tabs>
        <w:ind w:left="0" w:firstLine="567"/>
        <w:rPr>
          <w:rFonts w:ascii="Arial" w:hAnsi="Arial" w:cs="Arial"/>
        </w:rPr>
      </w:pPr>
      <w:r w:rsidRPr="00B37F02">
        <w:rPr>
          <w:rFonts w:ascii="Arial" w:hAnsi="Arial" w:cs="Arial"/>
        </w:rPr>
        <w:t xml:space="preserve">Признать утратившим силу постановление администрации </w:t>
      </w:r>
      <w:r w:rsidR="00527F74" w:rsidRPr="00B37F02">
        <w:rPr>
          <w:rFonts w:ascii="Arial" w:hAnsi="Arial" w:cs="Arial"/>
        </w:rPr>
        <w:t>Подгоренского</w:t>
      </w:r>
      <w:r w:rsidRPr="00B37F02">
        <w:rPr>
          <w:rFonts w:ascii="Arial" w:hAnsi="Arial" w:cs="Arial"/>
        </w:rPr>
        <w:t xml:space="preserve"> сельского поселения от </w:t>
      </w:r>
      <w:r w:rsidR="00453B1D" w:rsidRPr="00B37F02">
        <w:rPr>
          <w:rFonts w:ascii="Arial" w:hAnsi="Arial" w:cs="Arial"/>
          <w:bCs/>
          <w:lang w:eastAsia="ar-SA"/>
        </w:rPr>
        <w:t>27.05.2019г</w:t>
      </w:r>
      <w:r w:rsidR="00453B1D" w:rsidRPr="00B37F02">
        <w:rPr>
          <w:rFonts w:ascii="Arial" w:hAnsi="Arial" w:cs="Arial"/>
        </w:rPr>
        <w:t xml:space="preserve"> </w:t>
      </w:r>
      <w:r w:rsidR="00527F74" w:rsidRPr="00B37F02">
        <w:rPr>
          <w:rFonts w:ascii="Arial" w:hAnsi="Arial" w:cs="Arial"/>
        </w:rPr>
        <w:t xml:space="preserve">года </w:t>
      </w:r>
      <w:r w:rsidRPr="00B37F02">
        <w:rPr>
          <w:rFonts w:ascii="Arial" w:hAnsi="Arial" w:cs="Arial"/>
        </w:rPr>
        <w:t xml:space="preserve">№ </w:t>
      </w:r>
      <w:r w:rsidR="00453B1D" w:rsidRPr="00B37F02">
        <w:rPr>
          <w:rFonts w:ascii="Arial" w:hAnsi="Arial" w:cs="Arial"/>
        </w:rPr>
        <w:t>52</w:t>
      </w:r>
      <w:r w:rsidR="00E335B2" w:rsidRPr="00B37F02">
        <w:rPr>
          <w:rFonts w:ascii="Arial" w:hAnsi="Arial" w:cs="Arial"/>
        </w:rPr>
        <w:t xml:space="preserve"> </w:t>
      </w:r>
      <w:r w:rsidRPr="00B37F02">
        <w:rPr>
          <w:rFonts w:ascii="Arial" w:hAnsi="Arial" w:cs="Arial"/>
        </w:rPr>
        <w:t>«</w:t>
      </w:r>
      <w:r w:rsidR="00FB6D4C" w:rsidRPr="00B37F02">
        <w:rPr>
          <w:rFonts w:ascii="Arial" w:hAnsi="Arial" w:cs="Arial"/>
          <w:bCs/>
          <w:kern w:val="28"/>
        </w:rPr>
        <w:t xml:space="preserve">Об утверждении Адресного реестра </w:t>
      </w:r>
      <w:r w:rsidR="00527F74" w:rsidRPr="00B37F02">
        <w:rPr>
          <w:rFonts w:ascii="Arial" w:hAnsi="Arial" w:cs="Arial"/>
        </w:rPr>
        <w:t>Подгоренского</w:t>
      </w:r>
      <w:r w:rsidR="00FB6D4C" w:rsidRPr="00B37F02">
        <w:rPr>
          <w:rFonts w:ascii="Arial" w:hAnsi="Arial" w:cs="Arial"/>
          <w:bCs/>
          <w:kern w:val="28"/>
        </w:rPr>
        <w:t xml:space="preserve"> сельского поселения Россошанского </w:t>
      </w:r>
      <w:r w:rsidR="00561F86" w:rsidRPr="00B37F02">
        <w:rPr>
          <w:rFonts w:ascii="Arial" w:hAnsi="Arial" w:cs="Arial"/>
          <w:bCs/>
          <w:kern w:val="28"/>
        </w:rPr>
        <w:t>муниципального района Воронежской области</w:t>
      </w:r>
      <w:r w:rsidRPr="00B37F02">
        <w:rPr>
          <w:rFonts w:ascii="Arial" w:hAnsi="Arial" w:cs="Arial"/>
          <w:bCs/>
          <w:kern w:val="28"/>
        </w:rPr>
        <w:t>».</w:t>
      </w:r>
    </w:p>
    <w:p w:rsidR="00C45307" w:rsidRPr="009412AD" w:rsidRDefault="00A63828" w:rsidP="001E1345">
      <w:pPr>
        <w:tabs>
          <w:tab w:val="left" w:pos="1134"/>
          <w:tab w:val="right" w:pos="9900"/>
        </w:tabs>
        <w:rPr>
          <w:rFonts w:cs="Arial"/>
        </w:rPr>
      </w:pPr>
      <w:r w:rsidRPr="009412AD">
        <w:rPr>
          <w:rFonts w:cs="Arial"/>
        </w:rPr>
        <w:t>3</w:t>
      </w:r>
      <w:r w:rsidR="001E1345" w:rsidRPr="009412AD">
        <w:rPr>
          <w:rFonts w:cs="Arial"/>
        </w:rPr>
        <w:t>.</w:t>
      </w:r>
      <w:r w:rsidR="001E1345" w:rsidRPr="009412AD">
        <w:rPr>
          <w:rFonts w:cs="Arial"/>
        </w:rPr>
        <w:tab/>
      </w:r>
      <w:r w:rsidR="00C45307" w:rsidRPr="009412AD">
        <w:rPr>
          <w:rFonts w:cs="Arial"/>
        </w:rPr>
        <w:t xml:space="preserve">Опубликовать настоящее постановление в «Вестнике муниципальных правовых актов </w:t>
      </w:r>
      <w:r w:rsidR="00527F74" w:rsidRPr="009412AD">
        <w:rPr>
          <w:rFonts w:cs="Arial"/>
        </w:rPr>
        <w:t>Подгоренского</w:t>
      </w:r>
      <w:r w:rsidR="00C45307" w:rsidRPr="009412AD">
        <w:rPr>
          <w:rFonts w:cs="Arial"/>
        </w:rPr>
        <w:t xml:space="preserve"> сельского поселения Россошанского муниципального района Воронежской области» и </w:t>
      </w:r>
      <w:r w:rsidRPr="009412AD">
        <w:rPr>
          <w:rFonts w:cs="Arial"/>
        </w:rPr>
        <w:t>разместить на</w:t>
      </w:r>
      <w:r w:rsidR="00C45307" w:rsidRPr="009412AD">
        <w:rPr>
          <w:rFonts w:cs="Arial"/>
        </w:rPr>
        <w:t xml:space="preserve"> официальном сайте администрации </w:t>
      </w:r>
      <w:r w:rsidR="00527F74" w:rsidRPr="009412AD">
        <w:rPr>
          <w:rFonts w:cs="Arial"/>
        </w:rPr>
        <w:t>Подгоренского</w:t>
      </w:r>
      <w:r w:rsidR="00C45307" w:rsidRPr="009412AD">
        <w:rPr>
          <w:rFonts w:cs="Arial"/>
        </w:rPr>
        <w:t xml:space="preserve"> сельского поселения Россошанского муниципального района Воронежской области.</w:t>
      </w:r>
    </w:p>
    <w:p w:rsidR="00C45307" w:rsidRPr="009412AD" w:rsidRDefault="00A63828" w:rsidP="001E1345">
      <w:pPr>
        <w:tabs>
          <w:tab w:val="left" w:pos="1134"/>
          <w:tab w:val="right" w:pos="9900"/>
        </w:tabs>
        <w:rPr>
          <w:rFonts w:cs="Arial"/>
        </w:rPr>
      </w:pPr>
      <w:r w:rsidRPr="009412AD">
        <w:rPr>
          <w:rFonts w:cs="Arial"/>
        </w:rPr>
        <w:t>4</w:t>
      </w:r>
      <w:r w:rsidR="00C45307" w:rsidRPr="009412AD">
        <w:rPr>
          <w:rFonts w:cs="Arial"/>
        </w:rPr>
        <w:t>.</w:t>
      </w:r>
      <w:r w:rsidR="001E1345" w:rsidRPr="009412AD">
        <w:rPr>
          <w:rFonts w:cs="Arial"/>
        </w:rPr>
        <w:tab/>
      </w:r>
      <w:r w:rsidR="00C45307" w:rsidRPr="009412AD">
        <w:rPr>
          <w:rFonts w:cs="Arial"/>
        </w:rPr>
        <w:t>Настоящее постановление вступает в силу с</w:t>
      </w:r>
      <w:r w:rsidR="00561F86" w:rsidRPr="009412AD">
        <w:rPr>
          <w:rFonts w:cs="Arial"/>
        </w:rPr>
        <w:t xml:space="preserve">о дня его </w:t>
      </w:r>
      <w:r w:rsidRPr="009412AD">
        <w:rPr>
          <w:rFonts w:cs="Arial"/>
        </w:rPr>
        <w:t>официального</w:t>
      </w:r>
      <w:r w:rsidR="00C45307" w:rsidRPr="009412AD">
        <w:rPr>
          <w:rFonts w:cs="Arial"/>
        </w:rPr>
        <w:t xml:space="preserve"> опубликования.</w:t>
      </w:r>
    </w:p>
    <w:p w:rsidR="00C45307" w:rsidRPr="009412AD" w:rsidRDefault="00A63828" w:rsidP="001E1345">
      <w:pPr>
        <w:tabs>
          <w:tab w:val="left" w:pos="1134"/>
          <w:tab w:val="right" w:pos="9900"/>
        </w:tabs>
        <w:rPr>
          <w:rFonts w:cs="Arial"/>
        </w:rPr>
      </w:pPr>
      <w:r w:rsidRPr="009412AD">
        <w:rPr>
          <w:rFonts w:cs="Arial"/>
        </w:rPr>
        <w:t>5</w:t>
      </w:r>
      <w:r w:rsidR="001E1345" w:rsidRPr="009412AD">
        <w:rPr>
          <w:rFonts w:cs="Arial"/>
        </w:rPr>
        <w:t>.</w:t>
      </w:r>
      <w:r w:rsidR="001E1345" w:rsidRPr="009412AD">
        <w:rPr>
          <w:rFonts w:cs="Arial"/>
        </w:rPr>
        <w:tab/>
      </w:r>
      <w:r w:rsidR="00C45307" w:rsidRPr="009412AD">
        <w:rPr>
          <w:rFonts w:cs="Arial"/>
        </w:rPr>
        <w:t xml:space="preserve">Контроль за исполнением настоящего постановления возложить на главу </w:t>
      </w:r>
      <w:r w:rsidR="00527F74" w:rsidRPr="009412AD">
        <w:rPr>
          <w:rFonts w:cs="Arial"/>
        </w:rPr>
        <w:t>Подгоренского</w:t>
      </w:r>
      <w:r w:rsidR="00C45307" w:rsidRPr="009412AD">
        <w:rPr>
          <w:rFonts w:cs="Arial"/>
        </w:rPr>
        <w:t xml:space="preserve"> сельского поселения.</w:t>
      </w:r>
    </w:p>
    <w:p w:rsidR="00F677E7" w:rsidRPr="00BD6D68" w:rsidRDefault="00F677E7" w:rsidP="00BD6D68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2976"/>
      </w:tblGrid>
      <w:tr w:rsidR="00F677E7" w:rsidRPr="00BD6D68" w:rsidTr="00527F74">
        <w:tc>
          <w:tcPr>
            <w:tcW w:w="4928" w:type="dxa"/>
            <w:hideMark/>
          </w:tcPr>
          <w:p w:rsidR="00E335B2" w:rsidRPr="00BD6D68" w:rsidRDefault="00C45307" w:rsidP="00AB18A3">
            <w:pPr>
              <w:suppressAutoHyphens/>
              <w:ind w:firstLine="0"/>
              <w:rPr>
                <w:rFonts w:cs="Arial"/>
                <w:lang w:val="en-US" w:eastAsia="ar-SA"/>
              </w:rPr>
            </w:pPr>
            <w:r w:rsidRPr="00BD6D68">
              <w:rPr>
                <w:rFonts w:cs="Arial"/>
                <w:lang w:eastAsia="ar-SA"/>
              </w:rPr>
              <w:t>Г</w:t>
            </w:r>
            <w:r w:rsidR="00F677E7" w:rsidRPr="00BD6D68">
              <w:rPr>
                <w:rFonts w:cs="Arial"/>
                <w:lang w:eastAsia="ar-SA"/>
              </w:rPr>
              <w:t>лав</w:t>
            </w:r>
            <w:r w:rsidRPr="00BD6D68">
              <w:rPr>
                <w:rFonts w:cs="Arial"/>
                <w:lang w:eastAsia="ar-SA"/>
              </w:rPr>
              <w:t xml:space="preserve">а </w:t>
            </w:r>
            <w:r w:rsidR="00527F74">
              <w:rPr>
                <w:rFonts w:cs="Arial"/>
                <w:lang w:eastAsia="ar-SA"/>
              </w:rPr>
              <w:t>Подгоренского</w:t>
            </w:r>
          </w:p>
          <w:p w:rsidR="00F677E7" w:rsidRPr="00BD6D68" w:rsidRDefault="00F677E7" w:rsidP="00AB18A3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BD6D68">
              <w:rPr>
                <w:rFonts w:cs="Arial"/>
                <w:lang w:eastAsia="ar-SA"/>
              </w:rPr>
              <w:t>сельского поселения</w:t>
            </w:r>
          </w:p>
        </w:tc>
        <w:tc>
          <w:tcPr>
            <w:tcW w:w="1843" w:type="dxa"/>
          </w:tcPr>
          <w:p w:rsidR="00F677E7" w:rsidRPr="00BD6D68" w:rsidRDefault="00F677E7" w:rsidP="00AB18A3">
            <w:pPr>
              <w:tabs>
                <w:tab w:val="left" w:pos="5760"/>
              </w:tabs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976" w:type="dxa"/>
          </w:tcPr>
          <w:p w:rsidR="00F677E7" w:rsidRPr="00BD6D68" w:rsidRDefault="00F677E7" w:rsidP="00AB18A3">
            <w:pPr>
              <w:tabs>
                <w:tab w:val="left" w:pos="5760"/>
              </w:tabs>
              <w:suppressAutoHyphens/>
              <w:ind w:firstLine="0"/>
              <w:rPr>
                <w:rFonts w:cs="Arial"/>
                <w:lang w:eastAsia="ar-SA"/>
              </w:rPr>
            </w:pPr>
          </w:p>
          <w:p w:rsidR="00F677E7" w:rsidRPr="00BD6D68" w:rsidRDefault="00527F74" w:rsidP="00AB18A3">
            <w:pPr>
              <w:tabs>
                <w:tab w:val="left" w:pos="5760"/>
              </w:tabs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              С.Д. Ордынская</w:t>
            </w:r>
          </w:p>
        </w:tc>
      </w:tr>
    </w:tbl>
    <w:p w:rsidR="00561F86" w:rsidRPr="00BD6D68" w:rsidRDefault="00561F86" w:rsidP="00F677E7">
      <w:pPr>
        <w:ind w:firstLine="709"/>
        <w:rPr>
          <w:rFonts w:cs="Arial"/>
        </w:rPr>
        <w:sectPr w:rsidR="00561F86" w:rsidRPr="00BD6D68" w:rsidSect="00ED0E88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561F86" w:rsidRPr="00BD6D68" w:rsidRDefault="00561F86" w:rsidP="00561F86">
      <w:pPr>
        <w:adjustRightInd w:val="0"/>
        <w:ind w:left="8505" w:firstLine="0"/>
        <w:rPr>
          <w:rFonts w:cs="Arial"/>
          <w:bCs/>
        </w:rPr>
      </w:pPr>
      <w:r w:rsidRPr="00BD6D68">
        <w:rPr>
          <w:rFonts w:cs="Arial"/>
          <w:bCs/>
        </w:rPr>
        <w:lastRenderedPageBreak/>
        <w:t xml:space="preserve">Приложение </w:t>
      </w:r>
    </w:p>
    <w:p w:rsidR="00561F86" w:rsidRPr="00B37F02" w:rsidRDefault="00561F86" w:rsidP="00561F86">
      <w:pPr>
        <w:ind w:left="8505" w:firstLine="0"/>
        <w:rPr>
          <w:rFonts w:cs="Arial"/>
          <w:bCs/>
        </w:rPr>
      </w:pPr>
      <w:r w:rsidRPr="00BD6D68">
        <w:rPr>
          <w:rFonts w:cs="Arial"/>
          <w:bCs/>
        </w:rPr>
        <w:t xml:space="preserve">к постановлению администрации </w:t>
      </w:r>
      <w:r w:rsidR="00527F74" w:rsidRPr="00527F74">
        <w:rPr>
          <w:rFonts w:cs="Arial"/>
          <w:bCs/>
        </w:rPr>
        <w:t>Подгоренского</w:t>
      </w:r>
      <w:r w:rsidRPr="00527F74">
        <w:rPr>
          <w:rFonts w:cs="Arial"/>
          <w:bCs/>
        </w:rPr>
        <w:t xml:space="preserve"> </w:t>
      </w:r>
      <w:r w:rsidRPr="00B37F02">
        <w:rPr>
          <w:rFonts w:cs="Arial"/>
          <w:bCs/>
        </w:rPr>
        <w:t xml:space="preserve">сельского поселения Россошанского муниципального района Воронежской области </w:t>
      </w:r>
    </w:p>
    <w:p w:rsidR="00BD6D68" w:rsidRPr="00491655" w:rsidRDefault="00561F86" w:rsidP="00561F86">
      <w:pPr>
        <w:ind w:left="8505" w:firstLine="0"/>
        <w:jc w:val="left"/>
        <w:rPr>
          <w:rFonts w:cs="Arial"/>
          <w:bCs/>
        </w:rPr>
      </w:pPr>
      <w:r w:rsidRPr="00B37F02">
        <w:rPr>
          <w:rFonts w:cs="Arial"/>
          <w:bCs/>
        </w:rPr>
        <w:t xml:space="preserve">от </w:t>
      </w:r>
      <w:r w:rsidR="0043104B">
        <w:rPr>
          <w:rFonts w:cs="Arial"/>
          <w:bCs/>
          <w:lang w:eastAsia="ar-SA"/>
        </w:rPr>
        <w:t>08.10.2024г.</w:t>
      </w:r>
      <w:r w:rsidR="0043104B" w:rsidRPr="00B37F02">
        <w:rPr>
          <w:rFonts w:cs="Arial"/>
          <w:bCs/>
          <w:lang w:eastAsia="ar-SA"/>
        </w:rPr>
        <w:t xml:space="preserve"> № </w:t>
      </w:r>
      <w:r w:rsidR="0043104B">
        <w:rPr>
          <w:rFonts w:cs="Arial"/>
          <w:bCs/>
          <w:lang w:eastAsia="ar-SA"/>
        </w:rPr>
        <w:t>93</w:t>
      </w:r>
      <w:bookmarkStart w:id="0" w:name="_GoBack"/>
      <w:bookmarkEnd w:id="0"/>
    </w:p>
    <w:p w:rsidR="00527F74" w:rsidRDefault="00527F74" w:rsidP="00561F86">
      <w:pPr>
        <w:ind w:firstLine="0"/>
        <w:jc w:val="center"/>
        <w:rPr>
          <w:rFonts w:cs="Arial"/>
        </w:rPr>
      </w:pPr>
    </w:p>
    <w:p w:rsidR="00BD6D68" w:rsidRPr="00527F74" w:rsidRDefault="00561F86" w:rsidP="00561F86">
      <w:pPr>
        <w:ind w:firstLine="0"/>
        <w:jc w:val="center"/>
        <w:rPr>
          <w:rFonts w:cs="Arial"/>
        </w:rPr>
      </w:pPr>
      <w:r w:rsidRPr="00527F74">
        <w:rPr>
          <w:rFonts w:cs="Arial"/>
        </w:rPr>
        <w:t xml:space="preserve">Адресный реестр объектов недвижимости </w:t>
      </w:r>
    </w:p>
    <w:p w:rsidR="00D14657" w:rsidRPr="00BD6D68" w:rsidRDefault="00527F74" w:rsidP="00561F86">
      <w:pPr>
        <w:ind w:firstLine="0"/>
        <w:jc w:val="center"/>
        <w:rPr>
          <w:rFonts w:cs="Arial"/>
        </w:rPr>
      </w:pPr>
      <w:r w:rsidRPr="00527F74">
        <w:rPr>
          <w:rFonts w:cs="Arial"/>
        </w:rPr>
        <w:t>Подгоренского</w:t>
      </w:r>
      <w:r w:rsidR="00561F86" w:rsidRPr="00BD6D68">
        <w:rPr>
          <w:rFonts w:cs="Arial"/>
        </w:rPr>
        <w:t xml:space="preserve"> сельского поселения Россошанкого муниципального района Воронежской области </w:t>
      </w:r>
    </w:p>
    <w:p w:rsidR="00D14657" w:rsidRPr="00BD6D68" w:rsidRDefault="00D14657" w:rsidP="00561F86">
      <w:pPr>
        <w:ind w:firstLine="0"/>
        <w:jc w:val="center"/>
        <w:rPr>
          <w:rFonts w:cs="Arial"/>
          <w:b/>
        </w:rPr>
      </w:pP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2"/>
        <w:gridCol w:w="1134"/>
        <w:gridCol w:w="1985"/>
        <w:gridCol w:w="1276"/>
        <w:gridCol w:w="566"/>
        <w:gridCol w:w="992"/>
        <w:gridCol w:w="143"/>
        <w:gridCol w:w="1134"/>
        <w:gridCol w:w="424"/>
        <w:gridCol w:w="285"/>
        <w:gridCol w:w="1416"/>
        <w:gridCol w:w="851"/>
        <w:gridCol w:w="425"/>
        <w:gridCol w:w="425"/>
        <w:gridCol w:w="851"/>
        <w:gridCol w:w="992"/>
        <w:gridCol w:w="1276"/>
      </w:tblGrid>
      <w:tr w:rsidR="00195EBD" w:rsidRPr="00BD6D68" w:rsidTr="007E18AC">
        <w:trPr>
          <w:trHeight w:val="300"/>
        </w:trPr>
        <w:tc>
          <w:tcPr>
            <w:tcW w:w="15877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480126" w:rsidRDefault="00195EBD" w:rsidP="00195EBD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0126">
              <w:rPr>
                <w:rFonts w:ascii="Times New Roman" w:hAnsi="Times New Roman"/>
                <w:b/>
                <w:sz w:val="18"/>
                <w:szCs w:val="18"/>
              </w:rPr>
              <w:t xml:space="preserve">Объекты недвижимости, расположенные на территории Подгоренского сельского поселения Россошанского муниципального </w:t>
            </w:r>
            <w:r w:rsidR="002650D5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480126">
              <w:rPr>
                <w:rFonts w:ascii="Times New Roman" w:hAnsi="Times New Roman"/>
                <w:b/>
                <w:sz w:val="18"/>
                <w:szCs w:val="18"/>
              </w:rPr>
              <w:t>района Воронежской области - здания, строения, сооружения, объекты незавершенного строительства, помещения</w:t>
            </w:r>
          </w:p>
        </w:tc>
      </w:tr>
      <w:tr w:rsidR="00195EBD" w:rsidRPr="00BD6D68" w:rsidTr="007E18AC">
        <w:trPr>
          <w:trHeight w:val="300"/>
        </w:trPr>
        <w:tc>
          <w:tcPr>
            <w:tcW w:w="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№</w:t>
            </w:r>
          </w:p>
        </w:tc>
        <w:tc>
          <w:tcPr>
            <w:tcW w:w="8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Наименование страны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4152C5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Субъект</w:t>
            </w:r>
            <w:r w:rsidR="00195EBD" w:rsidRPr="00697443">
              <w:rPr>
                <w:rFonts w:ascii="Times New Roman" w:hAnsi="Times New Roman"/>
                <w:sz w:val="14"/>
                <w:szCs w:val="14"/>
              </w:rPr>
              <w:t xml:space="preserve"> страны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Наименование муниципального района в составе субъекта Российской Федерации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17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Тип и наименование населенного пункта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left="-111" w:right="-112"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Наименование элемента планировочной структуры</w:t>
            </w:r>
          </w:p>
        </w:tc>
        <w:tc>
          <w:tcPr>
            <w:tcW w:w="21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Тип и наименование элемента улично-дорожной сети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Тип и номер помещения, расположенного в здании или сооружении</w:t>
            </w:r>
          </w:p>
        </w:tc>
        <w:tc>
          <w:tcPr>
            <w:tcW w:w="1276" w:type="dxa"/>
            <w:vMerge w:val="restart"/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Реквизиты документа о присвоении адреса</w:t>
            </w:r>
          </w:p>
        </w:tc>
      </w:tr>
      <w:tr w:rsidR="00195EBD" w:rsidRPr="00BD6D68" w:rsidTr="00697443">
        <w:trPr>
          <w:trHeight w:val="300"/>
        </w:trPr>
        <w:tc>
          <w:tcPr>
            <w:tcW w:w="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Тип</w:t>
            </w:r>
          </w:p>
        </w:tc>
        <w:tc>
          <w:tcPr>
            <w:tcW w:w="1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left="-105" w:right="-114"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Тип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Тип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Номер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Тип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Номер</w:t>
            </w:r>
          </w:p>
        </w:tc>
        <w:tc>
          <w:tcPr>
            <w:tcW w:w="1276" w:type="dxa"/>
            <w:vMerge/>
            <w:vAlign w:val="center"/>
          </w:tcPr>
          <w:p w:rsidR="00195EBD" w:rsidRPr="00697443" w:rsidRDefault="00195EB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</w:t>
            </w:r>
            <w:r w:rsidR="00B80C57" w:rsidRPr="0071790F">
              <w:rPr>
                <w:rFonts w:ascii="Times New Roman" w:hAnsi="Times New Roman"/>
                <w:sz w:val="12"/>
                <w:szCs w:val="12"/>
              </w:rPr>
              <w:t>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43C01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697443" w:rsidRDefault="00343C01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641F79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C01" w:rsidRPr="0071790F" w:rsidRDefault="00343C01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641F79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697443" w:rsidRDefault="00343C0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43C01" w:rsidRPr="00697443" w:rsidRDefault="00343C0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60435B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35B" w:rsidRPr="00697443" w:rsidRDefault="0060435B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35B" w:rsidRPr="0071790F" w:rsidRDefault="0060435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35B" w:rsidRPr="0071790F" w:rsidRDefault="0060435B" w:rsidP="00C90CF5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35B" w:rsidRPr="0071790F" w:rsidRDefault="0060435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35B" w:rsidRPr="0071790F" w:rsidRDefault="0060435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35B" w:rsidRPr="0071790F" w:rsidRDefault="0060435B" w:rsidP="00C90CF5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35B" w:rsidRPr="0071790F" w:rsidRDefault="0060435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35B" w:rsidRPr="0071790F" w:rsidRDefault="0060435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35B" w:rsidRPr="0071790F" w:rsidRDefault="0060435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35B" w:rsidRPr="0071790F" w:rsidRDefault="0060435B" w:rsidP="00C90CF5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35B" w:rsidRPr="0071790F" w:rsidRDefault="0060435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35B" w:rsidRPr="0071790F" w:rsidRDefault="0060435B" w:rsidP="00C90CF5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94а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35B" w:rsidRPr="0071790F" w:rsidRDefault="0060435B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35B" w:rsidRPr="00697443" w:rsidRDefault="0060435B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60435B" w:rsidRPr="00697443" w:rsidRDefault="0060435B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1135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96а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43C01" w:rsidRPr="00BD6D68" w:rsidTr="00697443">
        <w:trPr>
          <w:trHeight w:val="1135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697443" w:rsidRDefault="00343C01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641F79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C01" w:rsidRPr="0071790F" w:rsidRDefault="00343C01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641F79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96а/1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71790F" w:rsidRDefault="00343C0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C01" w:rsidRPr="00697443" w:rsidRDefault="00343C0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43C01" w:rsidRPr="00697443" w:rsidRDefault="00343C0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96б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748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555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715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0D3E5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426526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26" w:rsidRPr="00697443" w:rsidRDefault="00426526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26" w:rsidRPr="0071790F" w:rsidRDefault="00426526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26" w:rsidRPr="0071790F" w:rsidRDefault="00426526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26" w:rsidRPr="0071790F" w:rsidRDefault="00426526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26" w:rsidRPr="0071790F" w:rsidRDefault="00426526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26" w:rsidRPr="0071790F" w:rsidRDefault="00426526" w:rsidP="00641F79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26" w:rsidRPr="0071790F" w:rsidRDefault="00426526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26" w:rsidRPr="0071790F" w:rsidRDefault="00426526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526" w:rsidRPr="0071790F" w:rsidRDefault="00426526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26" w:rsidRPr="0071790F" w:rsidRDefault="00426526" w:rsidP="00641F79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26" w:rsidRPr="0071790F" w:rsidRDefault="00426526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26" w:rsidRPr="0071790F" w:rsidRDefault="00426526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26" w:rsidRPr="0071790F" w:rsidRDefault="0042652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26" w:rsidRPr="00697443" w:rsidRDefault="0042652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426526" w:rsidRPr="00697443" w:rsidRDefault="0042652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979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C215A5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15</w:t>
            </w:r>
            <w:r w:rsidR="00C215A5" w:rsidRPr="0071790F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21а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DF559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25а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487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DF559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25б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55CDA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697443" w:rsidRDefault="00955CDA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C115E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C115E1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DA" w:rsidRPr="0071790F" w:rsidRDefault="00955CDA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55/1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697443" w:rsidRDefault="00955CD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55CDA" w:rsidRPr="00697443" w:rsidRDefault="00955CD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629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55CDA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697443" w:rsidRDefault="00955CDA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C115E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C115E1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CDA" w:rsidRPr="0071790F" w:rsidRDefault="00955CDA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69/1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71790F" w:rsidRDefault="00955CD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CDA" w:rsidRPr="00697443" w:rsidRDefault="00955CD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55CDA" w:rsidRPr="00697443" w:rsidRDefault="00955CD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104а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EF1FA0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A0" w:rsidRPr="00697443" w:rsidRDefault="00EF1FA0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A0" w:rsidRPr="0071790F" w:rsidRDefault="00EF1FA0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A0" w:rsidRPr="0071790F" w:rsidRDefault="00EF1FA0" w:rsidP="00C115E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A0" w:rsidRPr="0071790F" w:rsidRDefault="00EF1FA0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A0" w:rsidRPr="0071790F" w:rsidRDefault="00EF1FA0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A0" w:rsidRPr="0071790F" w:rsidRDefault="00EF1FA0" w:rsidP="00C115E1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A0" w:rsidRPr="0071790F" w:rsidRDefault="00EF1FA0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A0" w:rsidRPr="0071790F" w:rsidRDefault="00EF1FA0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FA0" w:rsidRPr="0071790F" w:rsidRDefault="00EF1FA0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A0" w:rsidRPr="0071790F" w:rsidRDefault="00EF1FA0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A0" w:rsidRPr="0071790F" w:rsidRDefault="00EF1FA0" w:rsidP="00C115E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A0" w:rsidRPr="0071790F" w:rsidRDefault="00EF1FA0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110/1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A0" w:rsidRPr="0071790F" w:rsidRDefault="00EF1FA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FA0" w:rsidRPr="00697443" w:rsidRDefault="00EF1FA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EF1FA0" w:rsidRPr="00697443" w:rsidRDefault="00EF1FA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126а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163A69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</w:t>
            </w:r>
            <w:r w:rsidR="00163A69" w:rsidRPr="0071790F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4A1609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</w:t>
            </w:r>
            <w:r w:rsidR="004A1609" w:rsidRPr="0071790F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163A69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</w:t>
            </w:r>
            <w:r w:rsidR="00163A69" w:rsidRPr="0071790F">
              <w:rPr>
                <w:rFonts w:ascii="Times New Roman" w:hAnsi="Times New Roman"/>
                <w:sz w:val="12"/>
                <w:szCs w:val="12"/>
              </w:rPr>
              <w:t>3</w:t>
            </w:r>
            <w:r w:rsidRPr="0071790F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881AD6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697443" w:rsidRDefault="00881AD6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2а/1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697443" w:rsidRDefault="00881AD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881AD6" w:rsidRPr="00697443" w:rsidRDefault="00881AD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881AD6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697443" w:rsidRDefault="00881AD6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2а/2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697443" w:rsidRDefault="00881AD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881AD6" w:rsidRPr="00697443" w:rsidRDefault="00881AD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881AD6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697443" w:rsidRDefault="00881AD6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2в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697443" w:rsidRDefault="00881AD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881AD6" w:rsidRPr="00697443" w:rsidRDefault="00881AD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881AD6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697443" w:rsidRDefault="00881AD6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2в/1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71790F" w:rsidRDefault="00881AD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AD6" w:rsidRPr="00697443" w:rsidRDefault="00881AD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881AD6" w:rsidRPr="00697443" w:rsidRDefault="00881AD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4C2748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2а</w:t>
            </w:r>
            <w:r w:rsidR="004C2748" w:rsidRPr="0071790F">
              <w:rPr>
                <w:rFonts w:ascii="Times New Roman" w:hAnsi="Times New Roman"/>
                <w:sz w:val="12"/>
                <w:szCs w:val="12"/>
              </w:rPr>
              <w:t>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2а</w:t>
            </w:r>
            <w:r w:rsidR="007E148C" w:rsidRPr="0071790F">
              <w:rPr>
                <w:rFonts w:ascii="Times New Roman" w:hAnsi="Times New Roman"/>
                <w:sz w:val="12"/>
                <w:szCs w:val="12"/>
              </w:rPr>
              <w:t>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FE793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C" w:rsidRPr="00697443" w:rsidRDefault="00FE793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C" w:rsidRPr="0071790F" w:rsidRDefault="00FE793C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C" w:rsidRPr="0071790F" w:rsidRDefault="00FE793C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C" w:rsidRPr="0071790F" w:rsidRDefault="00FE793C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C" w:rsidRPr="0071790F" w:rsidRDefault="00FE793C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C" w:rsidRPr="0071790F" w:rsidRDefault="00FE793C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C" w:rsidRPr="0071790F" w:rsidRDefault="00FE793C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C" w:rsidRPr="0071790F" w:rsidRDefault="00FE793C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C" w:rsidRPr="0071790F" w:rsidRDefault="00FE793C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C" w:rsidRPr="0071790F" w:rsidRDefault="00FE793C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C" w:rsidRPr="0071790F" w:rsidRDefault="00FE793C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C" w:rsidRPr="0071790F" w:rsidRDefault="00FE793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C" w:rsidRPr="0071790F" w:rsidRDefault="00FE793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C" w:rsidRPr="00697443" w:rsidRDefault="00FE793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FE793C" w:rsidRPr="00697443" w:rsidRDefault="00FE793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5755DE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E" w:rsidRPr="00697443" w:rsidRDefault="005755DE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E" w:rsidRPr="0071790F" w:rsidRDefault="005755D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E" w:rsidRPr="0071790F" w:rsidRDefault="005755DE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E" w:rsidRPr="0071790F" w:rsidRDefault="005755D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E" w:rsidRPr="0071790F" w:rsidRDefault="005755D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E" w:rsidRPr="0071790F" w:rsidRDefault="005755DE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E" w:rsidRPr="0071790F" w:rsidRDefault="005755D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E" w:rsidRPr="0071790F" w:rsidRDefault="005755D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E" w:rsidRPr="0071790F" w:rsidRDefault="005755D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E" w:rsidRPr="0071790F" w:rsidRDefault="005755D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E" w:rsidRPr="0071790F" w:rsidRDefault="005755D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E" w:rsidRPr="0071790F" w:rsidRDefault="005755DE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15/1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E" w:rsidRPr="0071790F" w:rsidRDefault="005755D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E" w:rsidRPr="00697443" w:rsidRDefault="005755D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5755DE" w:rsidRPr="00697443" w:rsidRDefault="005755D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54696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6C" w:rsidRPr="00697443" w:rsidRDefault="0054696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6C" w:rsidRPr="0071790F" w:rsidRDefault="0054696C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6C" w:rsidRPr="0071790F" w:rsidRDefault="0054696C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6C" w:rsidRPr="0071790F" w:rsidRDefault="0054696C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6C" w:rsidRPr="0071790F" w:rsidRDefault="0054696C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6C" w:rsidRPr="0071790F" w:rsidRDefault="0054696C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6C" w:rsidRPr="0071790F" w:rsidRDefault="0054696C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6C" w:rsidRPr="0071790F" w:rsidRDefault="0054696C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6C" w:rsidRPr="0071790F" w:rsidRDefault="0054696C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6C" w:rsidRPr="0071790F" w:rsidRDefault="0054696C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6C" w:rsidRPr="0071790F" w:rsidRDefault="0054696C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6C" w:rsidRPr="0071790F" w:rsidRDefault="0054696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31/1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6C" w:rsidRPr="0071790F" w:rsidRDefault="0054696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6C" w:rsidRPr="00697443" w:rsidRDefault="0054696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54696C" w:rsidRPr="00697443" w:rsidRDefault="0054696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CA4DB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49</w:t>
            </w:r>
            <w:r w:rsidR="00CA4DBD" w:rsidRPr="0071790F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51а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CA4DB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</w:t>
            </w:r>
            <w:r w:rsidR="00CA4DBD" w:rsidRPr="0071790F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B40CD0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D0" w:rsidRPr="00697443" w:rsidRDefault="00B40CD0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D0" w:rsidRPr="0071790F" w:rsidRDefault="00B40CD0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D0" w:rsidRPr="0071790F" w:rsidRDefault="00B40CD0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D0" w:rsidRPr="0071790F" w:rsidRDefault="00B40CD0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D0" w:rsidRPr="0071790F" w:rsidRDefault="00B40CD0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D0" w:rsidRPr="0071790F" w:rsidRDefault="00B40CD0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D0" w:rsidRPr="0071790F" w:rsidRDefault="00B40CD0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D0" w:rsidRPr="0071790F" w:rsidRDefault="00B40CD0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D0" w:rsidRPr="0071790F" w:rsidRDefault="00B40CD0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D0" w:rsidRPr="0071790F" w:rsidRDefault="00B40CD0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D0" w:rsidRPr="0071790F" w:rsidRDefault="00B40CD0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D0" w:rsidRPr="0071790F" w:rsidRDefault="00B40CD0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D0" w:rsidRPr="0071790F" w:rsidRDefault="00B40CD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D0" w:rsidRPr="00697443" w:rsidRDefault="00B40CD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B40CD0" w:rsidRPr="00697443" w:rsidRDefault="00B40CD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54696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</w:t>
            </w:r>
            <w:r w:rsidR="0054696C" w:rsidRPr="0071790F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14а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26</w:t>
            </w:r>
            <w:r w:rsidR="00A106D8" w:rsidRPr="0071790F">
              <w:rPr>
                <w:rFonts w:ascii="Times New Roman" w:hAnsi="Times New Roman"/>
                <w:sz w:val="12"/>
                <w:szCs w:val="12"/>
              </w:rPr>
              <w:t>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32</w:t>
            </w:r>
            <w:r w:rsidR="00A106D8" w:rsidRPr="0071790F">
              <w:rPr>
                <w:rFonts w:ascii="Times New Roman" w:hAnsi="Times New Roman"/>
                <w:sz w:val="12"/>
                <w:szCs w:val="12"/>
              </w:rPr>
              <w:t>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hanging="5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hanging="5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hanging="5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6D321B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697443" w:rsidRDefault="006D321B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71790F" w:rsidRDefault="006D321B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71790F" w:rsidRDefault="006D321B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71790F" w:rsidRDefault="006D321B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71790F" w:rsidRDefault="006D321B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71790F" w:rsidRDefault="006D321B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71790F" w:rsidRDefault="006D321B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71790F" w:rsidRDefault="006D321B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71790F" w:rsidRDefault="006D321B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71790F" w:rsidRDefault="006D321B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71790F" w:rsidRDefault="006D321B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Сооржение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71790F" w:rsidRDefault="006D321B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1п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71790F" w:rsidRDefault="006D321B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697443" w:rsidRDefault="006D321B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6D321B" w:rsidRPr="00697443" w:rsidRDefault="006D321B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70F18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F18" w:rsidRPr="00697443" w:rsidRDefault="00370F18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F18" w:rsidRPr="0071790F" w:rsidRDefault="00370F1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F18" w:rsidRPr="0071790F" w:rsidRDefault="00370F18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F18" w:rsidRPr="0071790F" w:rsidRDefault="00370F1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F18" w:rsidRPr="0071790F" w:rsidRDefault="00370F1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F18" w:rsidRPr="0071790F" w:rsidRDefault="00370F18" w:rsidP="000D4DD0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F18" w:rsidRPr="0071790F" w:rsidRDefault="00370F1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F18" w:rsidRPr="0071790F" w:rsidRDefault="00370F1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F18" w:rsidRPr="0071790F" w:rsidRDefault="00370F1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F18" w:rsidRPr="0071790F" w:rsidRDefault="00370F1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F18" w:rsidRPr="0071790F" w:rsidRDefault="00370F1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F18" w:rsidRPr="0071790F" w:rsidRDefault="00370F18" w:rsidP="000D4DD0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1ч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F18" w:rsidRPr="0071790F" w:rsidRDefault="00370F1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F18" w:rsidRPr="00697443" w:rsidRDefault="00370F1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70F18" w:rsidRPr="00697443" w:rsidRDefault="00370F1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A106D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26B68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68" w:rsidRPr="00697443" w:rsidRDefault="00326B68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68" w:rsidRPr="0071790F" w:rsidRDefault="00326B6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68" w:rsidRPr="0071790F" w:rsidRDefault="00326B68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68" w:rsidRPr="0071790F" w:rsidRDefault="00326B6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68" w:rsidRPr="0071790F" w:rsidRDefault="00326B6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68" w:rsidRPr="0071790F" w:rsidRDefault="00326B68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68" w:rsidRPr="0071790F" w:rsidRDefault="00326B6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68" w:rsidRPr="0071790F" w:rsidRDefault="00326B6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68" w:rsidRPr="0071790F" w:rsidRDefault="00326B6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68" w:rsidRPr="0071790F" w:rsidRDefault="00326B6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68" w:rsidRPr="0071790F" w:rsidRDefault="00326B6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68" w:rsidRPr="0071790F" w:rsidRDefault="00326B68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9/1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68" w:rsidRPr="0071790F" w:rsidRDefault="00326B6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68" w:rsidRPr="00697443" w:rsidRDefault="00326B6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26B68" w:rsidRPr="00697443" w:rsidRDefault="00326B6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3C01B9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11</w:t>
            </w:r>
            <w:r w:rsidR="003C01B9" w:rsidRPr="0071790F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1790F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71790F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6D321B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697443" w:rsidRDefault="006D321B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D67995" w:rsidRDefault="006D321B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D67995" w:rsidRDefault="006D321B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D67995" w:rsidRDefault="006D321B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D67995" w:rsidRDefault="006D321B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D67995" w:rsidRDefault="006D321B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D67995" w:rsidRDefault="006D321B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D67995" w:rsidRDefault="006D321B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D67995" w:rsidRDefault="006D321B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D67995" w:rsidRDefault="006D321B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D67995" w:rsidRDefault="006D321B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D67995" w:rsidRDefault="006D321B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D67995" w:rsidRDefault="006D321B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21B" w:rsidRPr="00D67995" w:rsidRDefault="006D321B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6D321B" w:rsidRPr="00697443" w:rsidRDefault="006D321B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2F027E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697443" w:rsidRDefault="002F027E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2F027E" w:rsidRPr="00697443" w:rsidRDefault="002F027E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2F027E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697443" w:rsidRDefault="002F027E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27E" w:rsidRPr="00D67995" w:rsidRDefault="002F027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F027E" w:rsidRPr="00697443" w:rsidRDefault="002F027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34</w:t>
            </w:r>
            <w:r w:rsidR="002F027E" w:rsidRPr="00D67995">
              <w:rPr>
                <w:rFonts w:ascii="Times New Roman" w:hAnsi="Times New Roman"/>
                <w:sz w:val="12"/>
                <w:szCs w:val="12"/>
              </w:rPr>
              <w:t>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C66F16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F16" w:rsidRPr="00697443" w:rsidRDefault="00C66F16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F16" w:rsidRPr="00D67995" w:rsidRDefault="00C66F1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F16" w:rsidRPr="00D67995" w:rsidRDefault="00C66F16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F16" w:rsidRPr="00D67995" w:rsidRDefault="00C66F1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F16" w:rsidRPr="00D67995" w:rsidRDefault="00C66F1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F16" w:rsidRPr="00D67995" w:rsidRDefault="00C66F16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F16" w:rsidRPr="00D67995" w:rsidRDefault="00C66F1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F16" w:rsidRPr="00D67995" w:rsidRDefault="00C66F1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F16" w:rsidRPr="00D67995" w:rsidRDefault="00C66F1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F16" w:rsidRPr="00D67995" w:rsidRDefault="00C66F1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F16" w:rsidRPr="00D67995" w:rsidRDefault="00C66F16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F16" w:rsidRPr="00D67995" w:rsidRDefault="00C66F16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38/1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F16" w:rsidRPr="00D67995" w:rsidRDefault="00C66F1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F16" w:rsidRPr="00D67995" w:rsidRDefault="00C66F1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66F16" w:rsidRPr="00697443" w:rsidRDefault="00C66F1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hanging="5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hanging="5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hanging="5"/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hanging="5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48а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hanging="5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175B82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697443" w:rsidRDefault="00175B82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52/1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175B82" w:rsidRPr="00697443" w:rsidRDefault="00175B8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175B82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697443" w:rsidRDefault="00175B82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64/1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B82" w:rsidRPr="00D67995" w:rsidRDefault="00175B8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175B82" w:rsidRPr="00697443" w:rsidRDefault="00175B82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72</w:t>
            </w:r>
            <w:r w:rsidR="00175B82" w:rsidRPr="00D67995">
              <w:rPr>
                <w:rFonts w:ascii="Times New Roman" w:hAnsi="Times New Roman"/>
                <w:sz w:val="12"/>
                <w:szCs w:val="12"/>
              </w:rPr>
              <w:t>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  <w:r w:rsidR="00DC5D78" w:rsidRPr="00D67995">
              <w:rPr>
                <w:rFonts w:ascii="Times New Roman" w:hAnsi="Times New Roman"/>
                <w:sz w:val="12"/>
                <w:szCs w:val="12"/>
              </w:rPr>
              <w:t>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  <w:r w:rsidR="00DC5D78" w:rsidRPr="00D67995">
              <w:rPr>
                <w:rFonts w:ascii="Times New Roman" w:hAnsi="Times New Roman"/>
                <w:sz w:val="12"/>
                <w:szCs w:val="12"/>
              </w:rPr>
              <w:t>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  <w:r w:rsidR="00DC5D78" w:rsidRPr="00D67995">
              <w:rPr>
                <w:rFonts w:ascii="Times New Roman" w:hAnsi="Times New Roman"/>
                <w:sz w:val="12"/>
                <w:szCs w:val="12"/>
              </w:rPr>
              <w:t>/3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DC5D78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697443" w:rsidRDefault="00DC5D78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1/4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DC5D78" w:rsidRPr="00697443" w:rsidRDefault="00DC5D7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DC5D78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697443" w:rsidRDefault="00DC5D78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1/5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DC5D78" w:rsidRPr="00697443" w:rsidRDefault="00DC5D7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DC5D78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697443" w:rsidRDefault="00DC5D78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FA53BA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1/6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D78" w:rsidRPr="00D67995" w:rsidRDefault="00DC5D7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DC5D78" w:rsidRPr="00697443" w:rsidRDefault="00DC5D7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5F5C50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 xml:space="preserve">3 </w:t>
            </w:r>
            <w:r w:rsidR="005F5C50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5F5C50">
        <w:trPr>
          <w:trHeight w:val="363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5F5C50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  <w:r w:rsidR="005F5C50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5F5C50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  <w:r w:rsidR="005F5C50" w:rsidRPr="00D67995"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091F3E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3E" w:rsidRPr="00697443" w:rsidRDefault="00091F3E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3E" w:rsidRPr="00D67995" w:rsidRDefault="00091F3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3E" w:rsidRPr="00D67995" w:rsidRDefault="00091F3E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3E" w:rsidRPr="00D67995" w:rsidRDefault="00091F3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3E" w:rsidRPr="00D67995" w:rsidRDefault="00091F3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3E" w:rsidRPr="00D67995" w:rsidRDefault="00091F3E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3E" w:rsidRPr="00D67995" w:rsidRDefault="00091F3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3E" w:rsidRPr="00D67995" w:rsidRDefault="00091F3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3E" w:rsidRPr="00D67995" w:rsidRDefault="00091F3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3E" w:rsidRPr="00D67995" w:rsidRDefault="00091F3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3E" w:rsidRPr="00D67995" w:rsidRDefault="00091F3E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3E" w:rsidRPr="00D67995" w:rsidRDefault="00091F3E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3E" w:rsidRPr="00D67995" w:rsidRDefault="00091F3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F3E" w:rsidRPr="00D67995" w:rsidRDefault="00091F3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091F3E" w:rsidRPr="00697443" w:rsidRDefault="00091F3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5F5C5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29в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5F5C5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31а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F129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29D" w:rsidRPr="00697443" w:rsidRDefault="003F129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29D" w:rsidRPr="00D67995" w:rsidRDefault="003F129D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29D" w:rsidRPr="00D67995" w:rsidRDefault="003F129D" w:rsidP="00FA53B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29D" w:rsidRPr="00D67995" w:rsidRDefault="003F129D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29D" w:rsidRPr="00D67995" w:rsidRDefault="003F129D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29D" w:rsidRPr="00D67995" w:rsidRDefault="003F129D" w:rsidP="00FA53BA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29D" w:rsidRPr="00D67995" w:rsidRDefault="003F129D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29D" w:rsidRPr="00D67995" w:rsidRDefault="003F129D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29D" w:rsidRPr="00D67995" w:rsidRDefault="003F129D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29D" w:rsidRPr="00D67995" w:rsidRDefault="003F129D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29D" w:rsidRPr="00D67995" w:rsidRDefault="003F129D" w:rsidP="00FA53B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29D" w:rsidRPr="00D67995" w:rsidRDefault="003F129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31б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29D" w:rsidRPr="00D67995" w:rsidRDefault="003F129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29D" w:rsidRPr="00D67995" w:rsidRDefault="003F129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F129D" w:rsidRPr="00697443" w:rsidRDefault="003F129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</w:t>
            </w:r>
            <w:r w:rsidR="0077200A" w:rsidRPr="00D67995">
              <w:rPr>
                <w:rFonts w:ascii="Times New Roman" w:hAnsi="Times New Roman"/>
                <w:sz w:val="12"/>
                <w:szCs w:val="12"/>
              </w:rPr>
              <w:t>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77200A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</w:t>
            </w:r>
            <w:r w:rsidR="0077200A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BFC5D2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FA53BA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  <w:r w:rsidR="00FA53BA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hanging="5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E91EE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</w:t>
            </w:r>
            <w:r w:rsidR="00E91EEE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BFC5D2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</w:t>
            </w:r>
            <w:r w:rsidR="00FA53BA" w:rsidRPr="00D67995">
              <w:rPr>
                <w:rFonts w:ascii="Times New Roman" w:hAnsi="Times New Roman"/>
                <w:sz w:val="12"/>
                <w:szCs w:val="12"/>
              </w:rPr>
              <w:t>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BFC5D2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C245CF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29</w:t>
            </w:r>
            <w:r w:rsidR="00C245CF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E12061" w:rsidP="00E12061">
            <w:pPr>
              <w:ind w:left="-110" w:right="-110" w:firstLine="0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 xml:space="preserve">   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  <w:r w:rsidR="003100DE" w:rsidRPr="00D67995">
              <w:rPr>
                <w:rFonts w:ascii="Times New Roman" w:hAnsi="Times New Roman"/>
                <w:sz w:val="12"/>
                <w:szCs w:val="12"/>
              </w:rPr>
              <w:t>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3" w:right="-103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BFC5D2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C35395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395" w:rsidRPr="00697443" w:rsidRDefault="00C35395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395" w:rsidRPr="00D67995" w:rsidRDefault="00C35395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395" w:rsidRPr="00D67995" w:rsidRDefault="00C35395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395" w:rsidRPr="00D67995" w:rsidRDefault="00C35395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395" w:rsidRPr="00D67995" w:rsidRDefault="00C35395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395" w:rsidRPr="00D67995" w:rsidRDefault="00C35395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395" w:rsidRPr="00D67995" w:rsidRDefault="00C35395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395" w:rsidRPr="00D67995" w:rsidRDefault="00C35395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395" w:rsidRPr="00D67995" w:rsidRDefault="00C35395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395" w:rsidRPr="00D67995" w:rsidRDefault="00C35395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395" w:rsidRPr="00D67995" w:rsidRDefault="00C35395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395" w:rsidRPr="00D67995" w:rsidRDefault="00C35395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17/1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395" w:rsidRPr="00D67995" w:rsidRDefault="00C3539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395" w:rsidRPr="00D67995" w:rsidRDefault="00C3539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BFC5D2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C35395" w:rsidRPr="00697443" w:rsidRDefault="00C35395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BFC5D2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  <w:r w:rsidR="003100DE" w:rsidRPr="00D67995">
              <w:rPr>
                <w:rFonts w:ascii="Times New Roman" w:hAnsi="Times New Roman"/>
                <w:sz w:val="12"/>
                <w:szCs w:val="12"/>
              </w:rPr>
              <w:t>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100DE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0DE" w:rsidRPr="00697443" w:rsidRDefault="003100DE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0DE" w:rsidRPr="00D67995" w:rsidRDefault="003100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0DE" w:rsidRPr="00D67995" w:rsidRDefault="003100DE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0DE" w:rsidRPr="00D67995" w:rsidRDefault="003100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0DE" w:rsidRPr="00D67995" w:rsidRDefault="003100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0DE" w:rsidRPr="00D67995" w:rsidRDefault="003100DE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0DE" w:rsidRPr="00D67995" w:rsidRDefault="003100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0DE" w:rsidRPr="00D67995" w:rsidRDefault="003100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0DE" w:rsidRPr="00D67995" w:rsidRDefault="003100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0DE" w:rsidRPr="00D67995" w:rsidRDefault="003100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0DE" w:rsidRPr="00D67995" w:rsidRDefault="003100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0DE" w:rsidRPr="00D67995" w:rsidRDefault="003100DE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0DE" w:rsidRPr="00D67995" w:rsidRDefault="003100D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0DE" w:rsidRPr="00D67995" w:rsidRDefault="003100D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100DE" w:rsidRPr="00697443" w:rsidRDefault="003100D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184AE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697443" w:rsidRDefault="00184AE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84AED" w:rsidRPr="00697443" w:rsidRDefault="00184AE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25а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37а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BFC5D2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753346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51</w:t>
            </w:r>
            <w:r w:rsidR="00753346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753346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55</w:t>
            </w:r>
            <w:r w:rsidR="00753346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57</w:t>
            </w:r>
            <w:r w:rsidR="00753346" w:rsidRPr="00D67995">
              <w:rPr>
                <w:rFonts w:ascii="Times New Roman" w:hAnsi="Times New Roman"/>
                <w:sz w:val="12"/>
                <w:szCs w:val="12"/>
              </w:rPr>
              <w:t>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BFC5D2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753346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65</w:t>
            </w:r>
            <w:r w:rsidR="00753346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71а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184AE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697443" w:rsidRDefault="00184AE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AED" w:rsidRPr="00D67995" w:rsidRDefault="00184AE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184AED" w:rsidRPr="00697443" w:rsidRDefault="00184AE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BFC5D2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73</w:t>
            </w:r>
            <w:r w:rsidR="00565B62" w:rsidRPr="00D67995">
              <w:rPr>
                <w:rFonts w:ascii="Times New Roman" w:hAnsi="Times New Roman"/>
                <w:sz w:val="12"/>
                <w:szCs w:val="12"/>
              </w:rPr>
              <w:t>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73</w:t>
            </w:r>
            <w:r w:rsidR="00565B62" w:rsidRPr="00D67995">
              <w:rPr>
                <w:rFonts w:ascii="Times New Roman" w:hAnsi="Times New Roman"/>
                <w:sz w:val="12"/>
                <w:szCs w:val="12"/>
              </w:rPr>
              <w:t>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BFC5D2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BFC5D2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BFC5D2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hanging="5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hanging="5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105а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hanging="5"/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543118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118" w:rsidRPr="00697443" w:rsidRDefault="00543118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118" w:rsidRPr="00D67995" w:rsidRDefault="00543118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118" w:rsidRPr="00D67995" w:rsidRDefault="00543118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118" w:rsidRPr="00D67995" w:rsidRDefault="00543118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118" w:rsidRPr="00D67995" w:rsidRDefault="00543118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118" w:rsidRPr="00D67995" w:rsidRDefault="00543118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118" w:rsidRPr="00D67995" w:rsidRDefault="00543118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118" w:rsidRPr="00D67995" w:rsidRDefault="00543118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118" w:rsidRPr="00D67995" w:rsidRDefault="00543118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118" w:rsidRPr="00D67995" w:rsidRDefault="00543118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118" w:rsidRPr="00D67995" w:rsidRDefault="00543118" w:rsidP="00E725E4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118" w:rsidRPr="00D67995" w:rsidRDefault="00543118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118" w:rsidRPr="00D67995" w:rsidRDefault="0054311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118" w:rsidRPr="00D67995" w:rsidRDefault="0054311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543118" w:rsidRPr="00697443" w:rsidRDefault="0054311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0" w:righ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</w:t>
            </w:r>
            <w:r w:rsidR="00B979B5" w:rsidRPr="00D67995">
              <w:rPr>
                <w:rFonts w:ascii="Times New Roman" w:hAnsi="Times New Roman"/>
                <w:sz w:val="12"/>
                <w:szCs w:val="12"/>
              </w:rPr>
              <w:t>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0" w:righ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</w:t>
            </w:r>
            <w:r w:rsidR="00B979B5" w:rsidRPr="00D67995">
              <w:rPr>
                <w:rFonts w:ascii="Times New Roman" w:hAnsi="Times New Roman"/>
                <w:sz w:val="12"/>
                <w:szCs w:val="12"/>
              </w:rPr>
              <w:t>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0" w:righ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</w:t>
            </w:r>
            <w:r w:rsidR="00B979B5" w:rsidRPr="00D67995">
              <w:rPr>
                <w:rFonts w:ascii="Times New Roman" w:hAnsi="Times New Roman"/>
                <w:sz w:val="12"/>
                <w:szCs w:val="12"/>
              </w:rPr>
              <w:t>/3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0" w:righ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</w:t>
            </w:r>
            <w:r w:rsidR="00B979B5" w:rsidRPr="00D67995">
              <w:rPr>
                <w:rFonts w:ascii="Times New Roman" w:hAnsi="Times New Roman"/>
                <w:sz w:val="12"/>
                <w:szCs w:val="12"/>
              </w:rPr>
              <w:t>/4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0" w:righ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</w:t>
            </w:r>
            <w:r w:rsidR="00B979B5" w:rsidRPr="00D67995">
              <w:rPr>
                <w:rFonts w:ascii="Times New Roman" w:hAnsi="Times New Roman"/>
                <w:sz w:val="12"/>
                <w:szCs w:val="12"/>
              </w:rPr>
              <w:t>/5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0" w:righ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</w:t>
            </w:r>
            <w:r w:rsidR="00B979B5" w:rsidRPr="00D67995">
              <w:rPr>
                <w:rFonts w:ascii="Times New Roman" w:hAnsi="Times New Roman"/>
                <w:sz w:val="12"/>
                <w:szCs w:val="12"/>
              </w:rPr>
              <w:t>/6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0" w:righ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10" w:righ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D6DD4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20</w:t>
            </w:r>
            <w:r w:rsidR="009D6DD4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BFC5D2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C5D2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color w:val="000000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C16105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105" w:rsidRPr="00697443" w:rsidRDefault="00C16105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105" w:rsidRPr="00D67995" w:rsidRDefault="00C16105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105" w:rsidRPr="00D67995" w:rsidRDefault="00C16105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105" w:rsidRPr="00D67995" w:rsidRDefault="00C16105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105" w:rsidRPr="00D67995" w:rsidRDefault="00C16105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105" w:rsidRPr="00D67995" w:rsidRDefault="00C16105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105" w:rsidRPr="00D67995" w:rsidRDefault="00C16105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105" w:rsidRPr="00D67995" w:rsidRDefault="00C16105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105" w:rsidRPr="00D67995" w:rsidRDefault="00C16105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105" w:rsidRPr="00D67995" w:rsidRDefault="00C16105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105" w:rsidRPr="00D67995" w:rsidRDefault="00C16105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105" w:rsidRPr="00D67995" w:rsidRDefault="00C16105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36а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105" w:rsidRPr="00D67995" w:rsidRDefault="00C1610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105" w:rsidRPr="00D67995" w:rsidRDefault="00C1610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C16105" w:rsidRPr="00697443" w:rsidRDefault="00C1610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F4752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697443" w:rsidRDefault="009F4752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F4752" w:rsidRPr="00697443" w:rsidRDefault="009F475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C0521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14а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14б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C0521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40а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F4752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697443" w:rsidRDefault="009F4752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F4752" w:rsidRPr="00697443" w:rsidRDefault="009F475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A820B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F4752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697443" w:rsidRDefault="009F4752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F4752" w:rsidRPr="00697443" w:rsidRDefault="009F475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F4752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697443" w:rsidRDefault="009F4752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50/1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F4752" w:rsidRPr="00697443" w:rsidRDefault="009F475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F4752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697443" w:rsidRDefault="009F4752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752" w:rsidRPr="00D67995" w:rsidRDefault="009F475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F4752" w:rsidRPr="00697443" w:rsidRDefault="009F475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4471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697443" w:rsidRDefault="008D4471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8D4471" w:rsidRPr="00697443" w:rsidRDefault="008D447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27а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1608D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27б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4471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697443" w:rsidRDefault="008D4471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8D4471" w:rsidRPr="00697443" w:rsidRDefault="008D447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4471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697443" w:rsidRDefault="008D4471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43а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8D4471" w:rsidRPr="00697443" w:rsidRDefault="008D447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4471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697443" w:rsidRDefault="008D4471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71" w:rsidRPr="00D67995" w:rsidRDefault="008D447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8D4471" w:rsidRPr="00697443" w:rsidRDefault="008D447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8813A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72DE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697443" w:rsidRDefault="007272DE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23в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7272DE" w:rsidRPr="00697443" w:rsidRDefault="007272D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0B4A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697443" w:rsidRDefault="00220B4A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25/1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220B4A" w:rsidRPr="00697443" w:rsidRDefault="00220B4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3E4AA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43а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A4494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0B4A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697443" w:rsidRDefault="00220B4A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30/1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220B4A" w:rsidRPr="00697443" w:rsidRDefault="00220B4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46576B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34</w:t>
            </w:r>
            <w:r w:rsidR="0046576B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0B4A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697443" w:rsidRDefault="00220B4A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36а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4A" w:rsidRPr="00D67995" w:rsidRDefault="00220B4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220B4A" w:rsidRPr="00697443" w:rsidRDefault="00220B4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72DE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697443" w:rsidRDefault="007272DE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E725E4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2DE" w:rsidRPr="00D67995" w:rsidRDefault="007272D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7272DE" w:rsidRPr="00697443" w:rsidRDefault="007272D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3278A6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  <w:r w:rsidR="003278A6" w:rsidRPr="00D67995"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3278A6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  <w:r w:rsidR="003278A6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3278A6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8571E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71E" w:rsidRPr="00697443" w:rsidRDefault="0008571E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71E" w:rsidRPr="00D67995" w:rsidRDefault="0008571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71E" w:rsidRPr="00D67995" w:rsidRDefault="0008571E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71E" w:rsidRPr="00D67995" w:rsidRDefault="0008571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71E" w:rsidRPr="00D67995" w:rsidRDefault="0008571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71E" w:rsidRPr="00D67995" w:rsidRDefault="0008571E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71E" w:rsidRPr="00D67995" w:rsidRDefault="0008571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71E" w:rsidRPr="00D67995" w:rsidRDefault="0008571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71E" w:rsidRPr="00D67995" w:rsidRDefault="0008571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71E" w:rsidRPr="00D67995" w:rsidRDefault="0008571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71E" w:rsidRPr="00D67995" w:rsidRDefault="0008571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71E" w:rsidRPr="00D67995" w:rsidRDefault="0008571E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71E" w:rsidRPr="00D67995" w:rsidRDefault="0008571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71E" w:rsidRPr="00D67995" w:rsidRDefault="0008571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08571E" w:rsidRPr="00697443" w:rsidRDefault="0008571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17а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C6F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697443" w:rsidRDefault="00C31C6F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C31C6F" w:rsidRPr="00697443" w:rsidRDefault="00C31C6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C6A41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697443" w:rsidRDefault="006C6A41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6C6A41" w:rsidRPr="00697443" w:rsidRDefault="006C6A4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C6A41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697443" w:rsidRDefault="006C6A41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19/1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A41" w:rsidRPr="00D67995" w:rsidRDefault="006C6A4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6C6A41" w:rsidRPr="00697443" w:rsidRDefault="006C6A4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163E50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  <w:r w:rsidR="00163E50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469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C6F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697443" w:rsidRDefault="00C31C6F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C6F" w:rsidRPr="00D67995" w:rsidRDefault="00C31C6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C31C6F" w:rsidRPr="00697443" w:rsidRDefault="00C31C6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25E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697443" w:rsidRDefault="004E725E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2а/1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4E725E" w:rsidRPr="00697443" w:rsidRDefault="004E725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2в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025955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</w:t>
            </w:r>
            <w:r w:rsidR="00025955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25E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697443" w:rsidRDefault="004E725E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4E725E" w:rsidRPr="00697443" w:rsidRDefault="004E725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25E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697443" w:rsidRDefault="004E725E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26/1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E" w:rsidRPr="00D67995" w:rsidRDefault="004E725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4E725E" w:rsidRPr="00697443" w:rsidRDefault="004E725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13A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697443" w:rsidRDefault="003F213A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40/1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F213A" w:rsidRPr="00697443" w:rsidRDefault="003F213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F2994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94" w:rsidRPr="00697443" w:rsidRDefault="00CF2994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94" w:rsidRPr="00D67995" w:rsidRDefault="00CF2994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94" w:rsidRPr="00D67995" w:rsidRDefault="00CF2994" w:rsidP="00C90CF5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94" w:rsidRPr="00D67995" w:rsidRDefault="00CF2994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94" w:rsidRPr="00D67995" w:rsidRDefault="00CF2994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94" w:rsidRPr="00D67995" w:rsidRDefault="00CF2994" w:rsidP="00C90CF5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94" w:rsidRPr="00D67995" w:rsidRDefault="00CF2994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94" w:rsidRPr="00D67995" w:rsidRDefault="00CF2994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94" w:rsidRPr="00D67995" w:rsidRDefault="00CF2994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94" w:rsidRPr="00D67995" w:rsidRDefault="00CF2994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94" w:rsidRPr="00D67995" w:rsidRDefault="00CF2994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94" w:rsidRPr="00D67995" w:rsidRDefault="00CF2994" w:rsidP="00C90CF5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94" w:rsidRPr="00D67995" w:rsidRDefault="002832F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94" w:rsidRPr="00D67995" w:rsidRDefault="002832F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vAlign w:val="center"/>
          </w:tcPr>
          <w:p w:rsidR="00CF2994" w:rsidRPr="00697443" w:rsidRDefault="00CF2994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32FF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697443" w:rsidRDefault="002832FF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2832FF" w:rsidRPr="00697443" w:rsidRDefault="002832F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32FF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697443" w:rsidRDefault="002832FF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vAlign w:val="center"/>
          </w:tcPr>
          <w:p w:rsidR="002832FF" w:rsidRPr="00697443" w:rsidRDefault="002832F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32FF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697443" w:rsidRDefault="002832FF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2FF" w:rsidRPr="00D67995" w:rsidRDefault="002832FF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2832FF" w:rsidRPr="00697443" w:rsidRDefault="002832F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13A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697443" w:rsidRDefault="003F213A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50/1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F213A" w:rsidRPr="00697443" w:rsidRDefault="003F213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13A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697443" w:rsidRDefault="003F213A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E725E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50/2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3A" w:rsidRPr="00D67995" w:rsidRDefault="003F213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F213A" w:rsidRPr="00697443" w:rsidRDefault="003F213A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C10BF9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DD1F6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  <w:r w:rsidR="00DD1F6C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DD1F6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  <w:r w:rsidR="00DD1F6C" w:rsidRPr="00D67995"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D40EBF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</w:t>
            </w:r>
            <w:r w:rsidR="00D40EBF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D40EBF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</w:t>
            </w:r>
            <w:r w:rsidR="00D40EBF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3310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697443" w:rsidRDefault="00BD3310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D3310" w:rsidRPr="00697443" w:rsidRDefault="00BD331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CE193B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34</w:t>
            </w:r>
            <w:r w:rsidR="00CE193B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3310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697443" w:rsidRDefault="00BD3310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46/1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D3310" w:rsidRPr="00697443" w:rsidRDefault="00BD331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CE193B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46</w:t>
            </w:r>
            <w:r w:rsidR="00CE193B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3310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697443" w:rsidRDefault="00BD3310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310" w:rsidRPr="00D67995" w:rsidRDefault="00BD331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D3310" w:rsidRPr="00697443" w:rsidRDefault="00BD331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DD1F6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50</w:t>
            </w:r>
            <w:r w:rsidR="00DD1F6C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44E6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E6" w:rsidRPr="00697443" w:rsidRDefault="008144E6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E6" w:rsidRPr="00D67995" w:rsidRDefault="008144E6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E6" w:rsidRPr="00D67995" w:rsidRDefault="008144E6" w:rsidP="00B70E1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E6" w:rsidRPr="00D67995" w:rsidRDefault="008144E6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E6" w:rsidRPr="00D67995" w:rsidRDefault="008144E6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E6" w:rsidRPr="00D67995" w:rsidRDefault="008144E6" w:rsidP="00B70E1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E6" w:rsidRPr="00D67995" w:rsidRDefault="008144E6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E6" w:rsidRPr="00D67995" w:rsidRDefault="008144E6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E6" w:rsidRPr="00D67995" w:rsidRDefault="008144E6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E6" w:rsidRPr="00D67995" w:rsidRDefault="008144E6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E6" w:rsidRPr="00D67995" w:rsidRDefault="008144E6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E6" w:rsidRPr="00D67995" w:rsidRDefault="008144E6" w:rsidP="00DD1F6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E6" w:rsidRPr="00D67995" w:rsidRDefault="008144E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E6" w:rsidRPr="00D67995" w:rsidRDefault="008144E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8144E6" w:rsidRPr="00697443" w:rsidRDefault="008144E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58а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58а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58а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58а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60а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62а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62б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62б</w:t>
            </w:r>
            <w:r w:rsidR="00132639" w:rsidRPr="00D67995">
              <w:rPr>
                <w:rFonts w:ascii="Times New Roman" w:hAnsi="Times New Roman"/>
                <w:sz w:val="12"/>
                <w:szCs w:val="12"/>
              </w:rPr>
              <w:t>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66а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2238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38" w:rsidRPr="00697443" w:rsidRDefault="00012238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38" w:rsidRPr="00D67995" w:rsidRDefault="0001223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38" w:rsidRPr="00D67995" w:rsidRDefault="00012238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38" w:rsidRPr="00D67995" w:rsidRDefault="0001223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38" w:rsidRPr="00D67995" w:rsidRDefault="0001223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38" w:rsidRPr="00D67995" w:rsidRDefault="00012238" w:rsidP="000D4DD0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38" w:rsidRPr="00D67995" w:rsidRDefault="0001223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38" w:rsidRPr="00D67995" w:rsidRDefault="0001223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38" w:rsidRPr="00D67995" w:rsidRDefault="0001223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38" w:rsidRPr="00D67995" w:rsidRDefault="0001223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38" w:rsidRPr="00D67995" w:rsidRDefault="0001223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38" w:rsidRPr="00D67995" w:rsidRDefault="00012238" w:rsidP="000D4DD0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66б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38" w:rsidRPr="00D67995" w:rsidRDefault="0001223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238" w:rsidRPr="00D67995" w:rsidRDefault="0001223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012238" w:rsidRPr="00697443" w:rsidRDefault="0001223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82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82C" w:rsidRPr="00697443" w:rsidRDefault="0075782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82C" w:rsidRPr="00D67995" w:rsidRDefault="0075782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82C" w:rsidRPr="00D67995" w:rsidRDefault="0075782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82C" w:rsidRPr="00D67995" w:rsidRDefault="0075782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82C" w:rsidRPr="00D67995" w:rsidRDefault="0075782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82C" w:rsidRPr="00D67995" w:rsidRDefault="0075782C" w:rsidP="000D4DD0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82C" w:rsidRPr="00D67995" w:rsidRDefault="0075782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82C" w:rsidRPr="00D67995" w:rsidRDefault="0075782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82C" w:rsidRPr="00D67995" w:rsidRDefault="0075782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82C" w:rsidRPr="00D67995" w:rsidRDefault="0075782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82C" w:rsidRPr="00D67995" w:rsidRDefault="0075782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82C" w:rsidRPr="00D67995" w:rsidRDefault="0075782C" w:rsidP="0075782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66б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82C" w:rsidRPr="00D67995" w:rsidRDefault="0075782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82C" w:rsidRPr="00D67995" w:rsidRDefault="0075782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75782C" w:rsidRPr="00697443" w:rsidRDefault="0075782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E66F8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66в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6FDE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697443" w:rsidRDefault="00E86FDE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vAlign w:val="center"/>
          </w:tcPr>
          <w:p w:rsidR="00E86FDE" w:rsidRPr="00697443" w:rsidRDefault="00E86FD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6FDE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697443" w:rsidRDefault="00E86FDE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B70E1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DE" w:rsidRPr="00D67995" w:rsidRDefault="00E86FD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E86FDE" w:rsidRPr="00697443" w:rsidRDefault="00E86FD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1A3746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19</w:t>
            </w:r>
            <w:r w:rsidR="001A3746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31а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62б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F76D35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69</w:t>
            </w:r>
            <w:r w:rsidR="00F76D35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D40EB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73а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D40EBF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79А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5045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697443" w:rsidRDefault="00B85045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85045" w:rsidRPr="00697443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5045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697443" w:rsidRDefault="00B85045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1а/1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85045" w:rsidRPr="00697443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5045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697443" w:rsidRDefault="00B85045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1а/1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85045" w:rsidRPr="00697443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5045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697443" w:rsidRDefault="00B85045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1а/2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85045" w:rsidRPr="00697443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5045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697443" w:rsidRDefault="00B85045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1а/3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85045" w:rsidRPr="00697443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5045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697443" w:rsidRDefault="00B85045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1а/4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85045" w:rsidRPr="00697443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5045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697443" w:rsidRDefault="00B85045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1а/5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045" w:rsidRPr="00D67995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85045" w:rsidRPr="00697443" w:rsidRDefault="00B8504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0E0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697443" w:rsidRDefault="002C0E0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D377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D377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2C0E0C" w:rsidRPr="00697443" w:rsidRDefault="002C0E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0E0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697443" w:rsidRDefault="002C0E0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D377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D377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2C0E0C" w:rsidRPr="00697443" w:rsidRDefault="002C0E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0E0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697443" w:rsidRDefault="002C0E0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D377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br/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D377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2C0E0C" w:rsidRPr="00697443" w:rsidRDefault="002C0E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0E0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697443" w:rsidRDefault="002C0E0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D377D" w:rsidP="002D377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 xml:space="preserve">Здание 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D377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2C0E0C" w:rsidRPr="00697443" w:rsidRDefault="002C0E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0E0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697443" w:rsidRDefault="002C0E0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D377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D377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2C0E0C" w:rsidRPr="00697443" w:rsidRDefault="002C0E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3A1F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697443" w:rsidRDefault="00C43A1F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 xml:space="preserve">Здание 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C43A1F" w:rsidRPr="00697443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3A1F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697443" w:rsidRDefault="00C43A1F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C43A1F" w:rsidRPr="00697443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3A1F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697443" w:rsidRDefault="00C43A1F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 xml:space="preserve">Здание 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C43A1F" w:rsidRPr="00697443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3A1F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697443" w:rsidRDefault="00C43A1F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 xml:space="preserve">Здание 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DA5E48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4/1</w:t>
            </w:r>
            <w:r w:rsidR="00DA5E48"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C43A1F" w:rsidRPr="00697443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3A1F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697443" w:rsidRDefault="00C43A1F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 xml:space="preserve">Здание 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DA5E48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4/1</w:t>
            </w:r>
            <w:r w:rsidR="00DA5E48"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C43A1F" w:rsidRPr="00697443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3A1F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697443" w:rsidRDefault="00C43A1F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 xml:space="preserve">Здание 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DA5E48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4/1</w:t>
            </w:r>
            <w:r w:rsidR="00DA5E48"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C43A1F" w:rsidRPr="00697443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3A1F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697443" w:rsidRDefault="00C43A1F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 xml:space="preserve">Здание 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DA5E48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4/1</w:t>
            </w:r>
            <w:r w:rsidR="00DA5E48"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C43A1F" w:rsidRPr="00697443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3A1F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697443" w:rsidRDefault="00C43A1F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 xml:space="preserve">Здание 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DA5E48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4/1</w:t>
            </w:r>
            <w:r w:rsidR="00DA5E48"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A1F" w:rsidRPr="00D67995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C43A1F" w:rsidRPr="00697443" w:rsidRDefault="00C43A1F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0E0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697443" w:rsidRDefault="002C0E0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DA5E4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Строение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DA5E48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E0C" w:rsidRPr="00D67995" w:rsidRDefault="002C0E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2C0E0C" w:rsidRPr="00697443" w:rsidRDefault="002C0E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E48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E48" w:rsidRPr="00697443" w:rsidRDefault="00DA5E48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E48" w:rsidRPr="00D67995" w:rsidRDefault="00DA5E48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E48" w:rsidRPr="00D67995" w:rsidRDefault="00DA5E48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E48" w:rsidRPr="00D67995" w:rsidRDefault="00DA5E48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E48" w:rsidRPr="00D67995" w:rsidRDefault="00DA5E48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E48" w:rsidRPr="00D67995" w:rsidRDefault="00DA5E48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E48" w:rsidRPr="00D67995" w:rsidRDefault="00DA5E48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E48" w:rsidRPr="00D67995" w:rsidRDefault="00DA5E48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E48" w:rsidRPr="00D67995" w:rsidRDefault="00DA5E48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E48" w:rsidRPr="00D67995" w:rsidRDefault="00DA5E48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E48" w:rsidRPr="00D67995" w:rsidRDefault="00DA5E48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 xml:space="preserve">Здание 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E48" w:rsidRPr="00D67995" w:rsidRDefault="00DA5E48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E48" w:rsidRPr="00D67995" w:rsidRDefault="00DA5E4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E48" w:rsidRPr="00D67995" w:rsidRDefault="00DA5E4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DA5E48" w:rsidRPr="00697443" w:rsidRDefault="00DA5E4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359E1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697443" w:rsidRDefault="009359E1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br/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359E1" w:rsidRPr="00697443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359E1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697443" w:rsidRDefault="009359E1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359E1" w:rsidRPr="00697443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359E1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697443" w:rsidRDefault="009359E1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359E1" w:rsidRPr="00697443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359E1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697443" w:rsidRDefault="009359E1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 xml:space="preserve">Здание 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359E1" w:rsidRPr="00697443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359E1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697443" w:rsidRDefault="009359E1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 xml:space="preserve">Здание 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359E1" w:rsidRPr="00697443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359E1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697443" w:rsidRDefault="009359E1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359E1" w:rsidRPr="00697443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359E1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697443" w:rsidRDefault="009359E1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 xml:space="preserve">Здание 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E1" w:rsidRPr="00D67995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359E1" w:rsidRPr="00697443" w:rsidRDefault="009359E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6FB2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697443" w:rsidRDefault="00006FB2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006FB2" w:rsidRPr="00697443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6FB2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697443" w:rsidRDefault="00006FB2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 xml:space="preserve">Здание 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006FB2" w:rsidRPr="00697443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6FB2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697443" w:rsidRDefault="00006FB2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006FB2" w:rsidRPr="00697443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6FB2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697443" w:rsidRDefault="00006FB2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 xml:space="preserve">Здание 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006FB2" w:rsidRPr="00697443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6FB2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697443" w:rsidRDefault="00006FB2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006FB2" w:rsidRPr="00697443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6FB2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697443" w:rsidRDefault="00006FB2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 xml:space="preserve">Здание 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006FB2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006FB2" w:rsidRPr="00697443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6FB2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697443" w:rsidRDefault="00006FB2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006FB2" w:rsidRPr="00697443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6FB2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697443" w:rsidRDefault="00006FB2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 xml:space="preserve">Здание 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006FB2" w:rsidRPr="00697443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6FB2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697443" w:rsidRDefault="00006FB2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8C5C43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4/9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FB2" w:rsidRPr="00D67995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006FB2" w:rsidRPr="00697443" w:rsidRDefault="00006FB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1A54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697443" w:rsidRDefault="00191A54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191A54" w:rsidRPr="00697443" w:rsidRDefault="00191A54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1D3F82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19</w:t>
            </w:r>
            <w:r w:rsidR="001D3F82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1D3F82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  <w:r w:rsidR="001D3F82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F5646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697443" w:rsidRDefault="001F5646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1F5646" w:rsidRPr="00697443" w:rsidRDefault="001F564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1D3F82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31</w:t>
            </w:r>
            <w:r w:rsidR="001D3F82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E21416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39</w:t>
            </w:r>
            <w:r w:rsidR="00E21416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E21416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47</w:t>
            </w:r>
            <w:r w:rsidR="00E21416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1A54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697443" w:rsidRDefault="00191A54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E21416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47а/1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A54" w:rsidRPr="00D67995" w:rsidRDefault="00191A54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191A54" w:rsidRPr="00697443" w:rsidRDefault="00191A54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E21416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49</w:t>
            </w:r>
            <w:r w:rsidR="00E21416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A2C09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79</w:t>
            </w:r>
            <w:r w:rsidR="009A2C09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861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861" w:rsidRPr="00697443" w:rsidRDefault="00B84861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861" w:rsidRPr="00D67995" w:rsidRDefault="00B84861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861" w:rsidRPr="00D67995" w:rsidRDefault="00B84861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861" w:rsidRPr="00D67995" w:rsidRDefault="00B84861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861" w:rsidRPr="00D67995" w:rsidRDefault="00B84861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861" w:rsidRPr="00D67995" w:rsidRDefault="00B84861" w:rsidP="009E698E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861" w:rsidRPr="00D67995" w:rsidRDefault="00B84861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861" w:rsidRPr="00D67995" w:rsidRDefault="00B84861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861" w:rsidRPr="00D67995" w:rsidRDefault="00B84861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861" w:rsidRPr="00D67995" w:rsidRDefault="00B84861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861" w:rsidRPr="00D67995" w:rsidRDefault="00B84861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861" w:rsidRPr="00D67995" w:rsidRDefault="00B84861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861" w:rsidRPr="00D67995" w:rsidRDefault="00B8486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861" w:rsidRPr="00D67995" w:rsidRDefault="00B8486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84861" w:rsidRPr="00697443" w:rsidRDefault="00B8486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F43DB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F43DB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6D6763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  <w:r w:rsidR="006D6763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059D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DD" w:rsidRPr="00697443" w:rsidRDefault="00D059D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DD" w:rsidRPr="00D67995" w:rsidRDefault="00D059D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DD" w:rsidRPr="00D67995" w:rsidRDefault="00D059DD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DD" w:rsidRPr="00D67995" w:rsidRDefault="00D059D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DD" w:rsidRPr="00D67995" w:rsidRDefault="00D059D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DD" w:rsidRPr="00D67995" w:rsidRDefault="00D059DD" w:rsidP="009E698E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DD" w:rsidRPr="00D67995" w:rsidRDefault="00D059D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DD" w:rsidRPr="00D67995" w:rsidRDefault="00D059D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DD" w:rsidRPr="00D67995" w:rsidRDefault="00D059D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DD" w:rsidRPr="00D67995" w:rsidRDefault="00D059D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DD" w:rsidRPr="00D67995" w:rsidRDefault="00D059D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DD" w:rsidRPr="00D67995" w:rsidRDefault="00D059D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6б/1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DD" w:rsidRPr="00D67995" w:rsidRDefault="00D059D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DD" w:rsidRPr="00D67995" w:rsidRDefault="00D059D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D059DD" w:rsidRPr="00697443" w:rsidRDefault="00D059D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3F75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F75" w:rsidRPr="00697443" w:rsidRDefault="00BE3F75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F75" w:rsidRPr="00D67995" w:rsidRDefault="00BE3F75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F75" w:rsidRPr="00D67995" w:rsidRDefault="00BE3F75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F75" w:rsidRPr="00D67995" w:rsidRDefault="00BE3F75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F75" w:rsidRPr="00D67995" w:rsidRDefault="00BE3F75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F75" w:rsidRPr="00D67995" w:rsidRDefault="00BE3F75" w:rsidP="009E698E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F75" w:rsidRPr="00D67995" w:rsidRDefault="00BE3F75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F75" w:rsidRPr="00D67995" w:rsidRDefault="00BE3F75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F75" w:rsidRPr="00D67995" w:rsidRDefault="00BE3F75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F75" w:rsidRPr="00D67995" w:rsidRDefault="00BE3F75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F75" w:rsidRPr="00D67995" w:rsidRDefault="00BE3F75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F75" w:rsidRPr="00D67995" w:rsidRDefault="00BE3F75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F75" w:rsidRPr="00D67995" w:rsidRDefault="00BE3F7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F75" w:rsidRPr="00D67995" w:rsidRDefault="00BE3F7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E3F75" w:rsidRPr="00697443" w:rsidRDefault="00BE3F7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6D6763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</w:t>
            </w:r>
            <w:r w:rsidR="006D6763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F5646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697443" w:rsidRDefault="001F5646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646" w:rsidRPr="00D67995" w:rsidRDefault="001F564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1F5646" w:rsidRPr="00697443" w:rsidRDefault="001F564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729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697443" w:rsidRDefault="0098729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26/1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8729C" w:rsidRPr="00697443" w:rsidRDefault="0098729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729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697443" w:rsidRDefault="0098729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32/1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9C" w:rsidRPr="00D67995" w:rsidRDefault="0098729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8729C" w:rsidRPr="00697443" w:rsidRDefault="0098729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6D6763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48</w:t>
            </w:r>
            <w:r w:rsidR="006D6763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332E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2E" w:rsidRPr="00697443" w:rsidRDefault="0002332E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2E" w:rsidRPr="00D67995" w:rsidRDefault="0002332E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2E" w:rsidRPr="00D67995" w:rsidRDefault="0002332E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2E" w:rsidRPr="00D67995" w:rsidRDefault="0002332E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2E" w:rsidRPr="00D67995" w:rsidRDefault="0002332E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2E" w:rsidRPr="00D67995" w:rsidRDefault="0002332E" w:rsidP="009E698E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2E" w:rsidRPr="00D67995" w:rsidRDefault="0002332E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2E" w:rsidRPr="00D67995" w:rsidRDefault="0002332E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2E" w:rsidRPr="00D67995" w:rsidRDefault="0002332E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2E" w:rsidRPr="00D67995" w:rsidRDefault="0002332E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2E" w:rsidRPr="00D67995" w:rsidRDefault="0002332E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2E" w:rsidRPr="00D67995" w:rsidRDefault="0002332E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60/1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2E" w:rsidRPr="00D67995" w:rsidRDefault="0002332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2E" w:rsidRPr="00D67995" w:rsidRDefault="0002332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02332E" w:rsidRPr="00697443" w:rsidRDefault="0002332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6534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4" w:rsidRPr="00697443" w:rsidRDefault="008E6534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4" w:rsidRPr="00D67995" w:rsidRDefault="008E65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4" w:rsidRPr="00D67995" w:rsidRDefault="008E6534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4" w:rsidRPr="00D67995" w:rsidRDefault="008E65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4" w:rsidRPr="00D67995" w:rsidRDefault="008E65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4" w:rsidRPr="00D67995" w:rsidRDefault="008E6534" w:rsidP="009E698E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4" w:rsidRPr="00D67995" w:rsidRDefault="008E65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4" w:rsidRPr="00D67995" w:rsidRDefault="008E65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4" w:rsidRPr="00D67995" w:rsidRDefault="008E65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4" w:rsidRPr="00D67995" w:rsidRDefault="008E65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4" w:rsidRPr="00D67995" w:rsidRDefault="008E65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4" w:rsidRPr="00D67995" w:rsidRDefault="008E6534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68/1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4" w:rsidRPr="00D67995" w:rsidRDefault="008E6534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4" w:rsidRPr="00D67995" w:rsidRDefault="008E6534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8E6534" w:rsidRPr="00697443" w:rsidRDefault="008E6534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1280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80" w:rsidRPr="00697443" w:rsidRDefault="00EF1280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80" w:rsidRPr="00D67995" w:rsidRDefault="00EF1280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80" w:rsidRPr="00D67995" w:rsidRDefault="00EF1280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80" w:rsidRPr="00D67995" w:rsidRDefault="00EF1280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80" w:rsidRPr="00D67995" w:rsidRDefault="00EF1280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80" w:rsidRPr="00D67995" w:rsidRDefault="00EF1280" w:rsidP="000D4DD0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80" w:rsidRPr="00D67995" w:rsidRDefault="00EF1280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80" w:rsidRPr="00D67995" w:rsidRDefault="00EF1280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80" w:rsidRPr="00D67995" w:rsidRDefault="00EF1280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80" w:rsidRPr="00D67995" w:rsidRDefault="00EF1280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80" w:rsidRPr="00D67995" w:rsidRDefault="00EF1280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80" w:rsidRPr="00D67995" w:rsidRDefault="00EF1280" w:rsidP="000D4DD0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70б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80" w:rsidRPr="00D67995" w:rsidRDefault="00EF128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80" w:rsidRPr="00D67995" w:rsidRDefault="00EF128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EF1280" w:rsidRPr="00697443" w:rsidRDefault="00EF128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7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C77E0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E0" w:rsidRPr="00697443" w:rsidRDefault="006C77E0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E0" w:rsidRPr="00D67995" w:rsidRDefault="006C77E0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E0" w:rsidRPr="00D67995" w:rsidRDefault="006C77E0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E0" w:rsidRPr="00D67995" w:rsidRDefault="006C77E0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E0" w:rsidRPr="00D67995" w:rsidRDefault="006C77E0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E0" w:rsidRPr="00D67995" w:rsidRDefault="006C77E0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E0" w:rsidRPr="00D67995" w:rsidRDefault="006C77E0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E0" w:rsidRPr="00D67995" w:rsidRDefault="006C77E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E0" w:rsidRPr="00D67995" w:rsidRDefault="006C77E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E0" w:rsidRPr="00D67995" w:rsidRDefault="006C77E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E0" w:rsidRPr="00D67995" w:rsidRDefault="006C77E0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E0" w:rsidRPr="00D67995" w:rsidRDefault="006C77E0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E0" w:rsidRPr="00D67995" w:rsidRDefault="006C77E0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E0" w:rsidRPr="00D67995" w:rsidRDefault="006C77E0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vAlign w:val="center"/>
          </w:tcPr>
          <w:p w:rsidR="006C77E0" w:rsidRPr="00697443" w:rsidRDefault="006C77E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4E8B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697443" w:rsidRDefault="00F64E8B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  <w:r w:rsidR="0083139C" w:rsidRPr="00D67995">
              <w:rPr>
                <w:rFonts w:ascii="Times New Roman" w:hAnsi="Times New Roman"/>
                <w:sz w:val="12"/>
                <w:szCs w:val="12"/>
              </w:rPr>
              <w:t>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F64E8B" w:rsidRPr="00697443" w:rsidRDefault="00F64E8B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4E8B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697443" w:rsidRDefault="00F64E8B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  <w:r w:rsidR="0083139C" w:rsidRPr="00D67995">
              <w:rPr>
                <w:rFonts w:ascii="Times New Roman" w:hAnsi="Times New Roman"/>
                <w:sz w:val="12"/>
                <w:szCs w:val="12"/>
              </w:rPr>
              <w:t>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F64E8B" w:rsidRPr="00697443" w:rsidRDefault="00F64E8B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4E8B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697443" w:rsidRDefault="00F64E8B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  <w:r w:rsidR="0083139C" w:rsidRPr="00D67995">
              <w:rPr>
                <w:rFonts w:ascii="Times New Roman" w:hAnsi="Times New Roman"/>
                <w:sz w:val="12"/>
                <w:szCs w:val="12"/>
              </w:rPr>
              <w:t>/3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F64E8B" w:rsidRPr="00697443" w:rsidRDefault="00F64E8B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4E8B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697443" w:rsidRDefault="00F64E8B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  <w:r w:rsidR="0083139C" w:rsidRPr="00D67995">
              <w:rPr>
                <w:rFonts w:ascii="Times New Roman" w:hAnsi="Times New Roman"/>
                <w:sz w:val="12"/>
                <w:szCs w:val="12"/>
              </w:rPr>
              <w:t>/4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8B" w:rsidRPr="00D67995" w:rsidRDefault="00F64E8B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F64E8B" w:rsidRPr="00697443" w:rsidRDefault="00F64E8B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D308E9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697443" w:rsidRDefault="00D308E9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2а/1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D308E9" w:rsidRPr="00697443" w:rsidRDefault="00D308E9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D308E9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697443" w:rsidRDefault="00D308E9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2а/2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E9" w:rsidRPr="00D67995" w:rsidRDefault="00D308E9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D308E9" w:rsidRPr="00697443" w:rsidRDefault="00D308E9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2а</w:t>
            </w:r>
            <w:r w:rsidR="00892438" w:rsidRPr="00D67995">
              <w:rPr>
                <w:rFonts w:ascii="Times New Roman" w:hAnsi="Times New Roman"/>
                <w:sz w:val="12"/>
                <w:szCs w:val="12"/>
              </w:rPr>
              <w:t>/3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668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8CC" w:rsidRPr="00697443" w:rsidRDefault="003668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8CC" w:rsidRPr="00D67995" w:rsidRDefault="003668C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8CC" w:rsidRPr="00D67995" w:rsidRDefault="003668CC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8CC" w:rsidRPr="00D67995" w:rsidRDefault="003668C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8CC" w:rsidRPr="00D67995" w:rsidRDefault="003668C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8CC" w:rsidRPr="00D67995" w:rsidRDefault="003668CC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8CC" w:rsidRPr="00D67995" w:rsidRDefault="003668CC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8CC" w:rsidRPr="00D67995" w:rsidRDefault="003668C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8CC" w:rsidRPr="00D67995" w:rsidRDefault="003668C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8CC" w:rsidRPr="00D67995" w:rsidRDefault="003668C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8CC" w:rsidRPr="00D67995" w:rsidRDefault="003668C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8CC" w:rsidRPr="00D67995" w:rsidRDefault="003668CC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2а/4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8CC" w:rsidRPr="00D67995" w:rsidRDefault="003668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8CC" w:rsidRPr="00D67995" w:rsidRDefault="003668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668CC" w:rsidRPr="00697443" w:rsidRDefault="003668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2E25D2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  <w:r w:rsidR="002E25D2" w:rsidRPr="00D679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DE3266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697443" w:rsidRDefault="00DE3266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7а/1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DE3266" w:rsidRPr="00697443" w:rsidRDefault="00DE326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DE3266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697443" w:rsidRDefault="00DE3266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7а/2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266" w:rsidRPr="00D67995" w:rsidRDefault="00DE326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DE3266" w:rsidRPr="00697443" w:rsidRDefault="00DE3266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2E25D2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5D2" w:rsidRPr="00697443" w:rsidRDefault="002E25D2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5D2" w:rsidRPr="00D67995" w:rsidRDefault="002E25D2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5D2" w:rsidRPr="00D67995" w:rsidRDefault="002E25D2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5D2" w:rsidRPr="00D67995" w:rsidRDefault="002E25D2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5D2" w:rsidRPr="00D67995" w:rsidRDefault="002E25D2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5D2" w:rsidRPr="00D67995" w:rsidRDefault="002E25D2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5D2" w:rsidRPr="00D67995" w:rsidRDefault="002E25D2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5D2" w:rsidRPr="00D67995" w:rsidRDefault="002E25D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5D2" w:rsidRPr="00D67995" w:rsidRDefault="002E25D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5D2" w:rsidRPr="00D67995" w:rsidRDefault="002E25D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5D2" w:rsidRPr="00D67995" w:rsidRDefault="002E25D2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5D2" w:rsidRPr="00D67995" w:rsidRDefault="002E25D2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5D2" w:rsidRPr="00D67995" w:rsidRDefault="002E25D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5D2" w:rsidRPr="00D67995" w:rsidRDefault="002E25D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2E25D2" w:rsidRPr="00697443" w:rsidRDefault="002E25D2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2760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60" w:rsidRPr="00697443" w:rsidRDefault="00192760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60" w:rsidRPr="00D67995" w:rsidRDefault="00192760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60" w:rsidRPr="00D67995" w:rsidRDefault="00192760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60" w:rsidRPr="00D67995" w:rsidRDefault="00192760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60" w:rsidRPr="00D67995" w:rsidRDefault="00192760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60" w:rsidRPr="00D67995" w:rsidRDefault="00192760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60" w:rsidRPr="00D67995" w:rsidRDefault="00192760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60" w:rsidRPr="00D67995" w:rsidRDefault="00192760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60" w:rsidRPr="00D67995" w:rsidRDefault="00192760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60" w:rsidRPr="00D67995" w:rsidRDefault="00192760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60" w:rsidRPr="00D67995" w:rsidRDefault="00192760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60" w:rsidRPr="00D67995" w:rsidRDefault="00192760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60" w:rsidRPr="00D67995" w:rsidRDefault="0019276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760" w:rsidRPr="00D67995" w:rsidRDefault="0019276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192760" w:rsidRPr="00697443" w:rsidRDefault="00192760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D660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60C" w:rsidRPr="00697443" w:rsidRDefault="000D660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60C" w:rsidRPr="00D67995" w:rsidRDefault="000D660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60C" w:rsidRPr="00D67995" w:rsidRDefault="000D660C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60C" w:rsidRPr="00D67995" w:rsidRDefault="000D660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60C" w:rsidRPr="00D67995" w:rsidRDefault="000D660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60C" w:rsidRPr="00D67995" w:rsidRDefault="000D660C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60C" w:rsidRPr="00D67995" w:rsidRDefault="000D660C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60C" w:rsidRPr="00D67995" w:rsidRDefault="000D660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60C" w:rsidRPr="00D67995" w:rsidRDefault="000D660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60C" w:rsidRPr="00D67995" w:rsidRDefault="000D660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60C" w:rsidRPr="00D67995" w:rsidRDefault="000D660C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60C" w:rsidRPr="00D67995" w:rsidRDefault="000D660C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60C" w:rsidRPr="00D67995" w:rsidRDefault="000D66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60C" w:rsidRPr="00D67995" w:rsidRDefault="000D66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0D660C" w:rsidRPr="00697443" w:rsidRDefault="000D660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14а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14б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41B7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697443" w:rsidRDefault="00FC41B7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FC41B7" w:rsidRPr="00697443" w:rsidRDefault="00FC41B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4DE8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697443" w:rsidRDefault="00A14DE8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17/1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A14DE8" w:rsidRPr="00697443" w:rsidRDefault="00A14DE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4DE8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697443" w:rsidRDefault="00A14DE8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17/2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A14DE8" w:rsidRPr="00697443" w:rsidRDefault="00A14DE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4DE8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697443" w:rsidRDefault="00A14DE8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0D4DD0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17/3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E8" w:rsidRPr="00D67995" w:rsidRDefault="00A14DE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A14DE8" w:rsidRPr="00697443" w:rsidRDefault="00A14DE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41B7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697443" w:rsidRDefault="00FC41B7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FC41B7" w:rsidRPr="00697443" w:rsidRDefault="00FC41B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41B7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697443" w:rsidRDefault="00FC41B7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7" w:rsidRPr="00D67995" w:rsidRDefault="00FC41B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FC41B7" w:rsidRPr="00697443" w:rsidRDefault="00FC41B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55B34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697443" w:rsidRDefault="00D55B34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D55B34" w:rsidRPr="00697443" w:rsidRDefault="00D55B34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55B34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697443" w:rsidRDefault="00D55B34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D55B34" w:rsidRPr="00697443" w:rsidRDefault="00D55B34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55B34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697443" w:rsidRDefault="00D55B34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B34" w:rsidRPr="00D67995" w:rsidRDefault="00D55B34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D55B34" w:rsidRPr="00697443" w:rsidRDefault="00D55B34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квартира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25а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25в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45а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46а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B9721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46а</w:t>
            </w:r>
            <w:r w:rsidR="00B97217" w:rsidRPr="00D67995">
              <w:rPr>
                <w:rFonts w:ascii="Times New Roman" w:hAnsi="Times New Roman"/>
                <w:sz w:val="12"/>
                <w:szCs w:val="12"/>
              </w:rPr>
              <w:t>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97217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217" w:rsidRPr="00697443" w:rsidRDefault="00B97217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217" w:rsidRPr="00D67995" w:rsidRDefault="00B9721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217" w:rsidRPr="00D67995" w:rsidRDefault="00B97217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217" w:rsidRPr="00D67995" w:rsidRDefault="00B9721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217" w:rsidRPr="00D67995" w:rsidRDefault="00B9721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217" w:rsidRPr="00D67995" w:rsidRDefault="00B97217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217" w:rsidRPr="00D67995" w:rsidRDefault="00B97217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217" w:rsidRPr="00D67995" w:rsidRDefault="00B9721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217" w:rsidRPr="00D67995" w:rsidRDefault="00B9721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217" w:rsidRPr="00D67995" w:rsidRDefault="00B9721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217" w:rsidRPr="00D67995" w:rsidRDefault="00B97217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217" w:rsidRPr="00D67995" w:rsidRDefault="00B97217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46а/2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217" w:rsidRPr="00D67995" w:rsidRDefault="00B9721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217" w:rsidRPr="00D67995" w:rsidRDefault="00B9721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97217" w:rsidRPr="00697443" w:rsidRDefault="00B9721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B113F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697443" w:rsidRDefault="00B113F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52/1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113FD" w:rsidRPr="00697443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B113F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697443" w:rsidRDefault="00B113F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52/2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113FD" w:rsidRPr="00697443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B113F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697443" w:rsidRDefault="00B113F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52/3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113FD" w:rsidRPr="00697443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B113F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697443" w:rsidRDefault="00B113F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52/4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113FD" w:rsidRPr="00697443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B113F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697443" w:rsidRDefault="00B113F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52/5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113FD" w:rsidRPr="00697443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B113F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697443" w:rsidRDefault="00B113F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52/6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113FD" w:rsidRPr="00697443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B113F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697443" w:rsidRDefault="00B113F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52/7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113FD" w:rsidRPr="00697443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B113F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697443" w:rsidRDefault="00B113F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52/8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113FD" w:rsidRPr="00697443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B113F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697443" w:rsidRDefault="00B113F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52/9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113FD" w:rsidRPr="00697443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B113F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697443" w:rsidRDefault="00B113F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E698E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52/10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FD" w:rsidRPr="00D67995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113FD" w:rsidRPr="00697443" w:rsidRDefault="00B113F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9412AD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697443" w:rsidRDefault="009412AD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2AD" w:rsidRPr="00D67995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9412AD" w:rsidRPr="00697443" w:rsidRDefault="009412AD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B80CA5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CA5" w:rsidRPr="00697443" w:rsidRDefault="00B80CA5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CA5" w:rsidRPr="00D67995" w:rsidRDefault="00B80CA5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CA5" w:rsidRPr="00D67995" w:rsidRDefault="00B80CA5" w:rsidP="0074459C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CA5" w:rsidRPr="00D67995" w:rsidRDefault="00B80CA5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CA5" w:rsidRPr="00D67995" w:rsidRDefault="00B80CA5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CA5" w:rsidRPr="00D67995" w:rsidRDefault="00B80CA5" w:rsidP="0074459C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CA5" w:rsidRPr="00D67995" w:rsidRDefault="00B80CA5" w:rsidP="0074459C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CA5" w:rsidRPr="00D67995" w:rsidRDefault="00B80CA5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CA5" w:rsidRPr="00D67995" w:rsidRDefault="00B80CA5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CA5" w:rsidRPr="00D67995" w:rsidRDefault="00B80CA5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CA5" w:rsidRPr="00D67995" w:rsidRDefault="00B80CA5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CA5" w:rsidRPr="00D67995" w:rsidRDefault="00B80CA5" w:rsidP="0074459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CA5" w:rsidRPr="00D67995" w:rsidRDefault="00B80CA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CA5" w:rsidRPr="00D67995" w:rsidRDefault="00B80CA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B80CA5" w:rsidRPr="00697443" w:rsidRDefault="00B80CA5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1E5D8E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697443" w:rsidRDefault="001E5D8E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1E5D8E" w:rsidRPr="00697443" w:rsidRDefault="001E5D8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1E5D8E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697443" w:rsidRDefault="001E5D8E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1E5D8E" w:rsidRPr="00697443" w:rsidRDefault="001E5D8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1E5D8E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697443" w:rsidRDefault="001E5D8E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Default="001E5D8E" w:rsidP="0074459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1E5D8E" w:rsidRPr="00697443" w:rsidRDefault="001E5D8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1E5D8E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697443" w:rsidRDefault="001E5D8E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Default="001E5D8E" w:rsidP="0074459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1E5D8E" w:rsidRPr="00697443" w:rsidRDefault="001E5D8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1E5D8E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697443" w:rsidRDefault="001E5D8E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Default="001E5D8E" w:rsidP="0074459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8E" w:rsidRPr="00D67995" w:rsidRDefault="001E5D8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1E5D8E" w:rsidRPr="00697443" w:rsidRDefault="001E5D8E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A20F77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697443" w:rsidRDefault="00A20F77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Default="00A20F77" w:rsidP="0074459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A20F77" w:rsidRPr="00697443" w:rsidRDefault="00A20F7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A20F77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697443" w:rsidRDefault="00A20F77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Default="00A20F77" w:rsidP="0074459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A20F77" w:rsidRPr="00697443" w:rsidRDefault="00A20F7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6D7D18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697443" w:rsidRDefault="006D7D18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6D7D18" w:rsidRPr="00697443" w:rsidRDefault="006D7D1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D67995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D67995" w:rsidRDefault="003865CC" w:rsidP="00D67995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D67995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D67995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D67995" w:rsidRDefault="003865CC" w:rsidP="00D67995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D67995" w:rsidRDefault="003865CC" w:rsidP="00D67995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D6799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D6799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D6799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D67995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D67995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D6799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D6799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6D7D18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697443" w:rsidRDefault="006D7D18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74459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D67995" w:rsidRDefault="006D7D1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6D7D18" w:rsidRPr="00697443" w:rsidRDefault="006D7D1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A20F77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697443" w:rsidRDefault="00A20F77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Default="00491958" w:rsidP="0074459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A20F77" w:rsidRPr="00697443" w:rsidRDefault="00A20F7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A20F77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697443" w:rsidRDefault="00A20F77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Default="00491958" w:rsidP="0074459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1/3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A20F77" w:rsidRPr="00697443" w:rsidRDefault="00A20F7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A20F77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697443" w:rsidRDefault="00A20F77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Default="00491958" w:rsidP="0074459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F77" w:rsidRPr="00D67995" w:rsidRDefault="00A20F7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A20F77" w:rsidRPr="00697443" w:rsidRDefault="00A20F77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491958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958" w:rsidRPr="00697443" w:rsidRDefault="00491958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958" w:rsidRPr="00D67995" w:rsidRDefault="0049195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958" w:rsidRPr="00D67995" w:rsidRDefault="00491958" w:rsidP="0074459C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958" w:rsidRPr="00D67995" w:rsidRDefault="0049195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958" w:rsidRPr="00D67995" w:rsidRDefault="0049195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958" w:rsidRPr="00D67995" w:rsidRDefault="00491958" w:rsidP="0074459C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958" w:rsidRPr="00D67995" w:rsidRDefault="00491958" w:rsidP="0074459C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958" w:rsidRPr="00D67995" w:rsidRDefault="0049195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958" w:rsidRPr="00D67995" w:rsidRDefault="0049195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958" w:rsidRPr="00D67995" w:rsidRDefault="0049195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958" w:rsidRPr="00D67995" w:rsidRDefault="0049195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D67995">
              <w:rPr>
                <w:rFonts w:ascii="Times New Roman" w:hAnsi="Times New Roman"/>
                <w:sz w:val="12"/>
                <w:szCs w:val="12"/>
              </w:rPr>
              <w:t>сооружение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958" w:rsidRDefault="00491958" w:rsidP="0074459C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958" w:rsidRPr="00D67995" w:rsidRDefault="0049195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958" w:rsidRPr="00D67995" w:rsidRDefault="0049195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491958" w:rsidRPr="00697443" w:rsidRDefault="0049195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255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263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265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288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347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368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405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469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right="-10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Грушовая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567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Дивная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Посадский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147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166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222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245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257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266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265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263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Клубничная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Клубничная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336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Клубничная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334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Клубничная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Клубничная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339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Клубничная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288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293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384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413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Абрикосовая-1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Абрикосовая-2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Абрикосовая-2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Абрикосовая-2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Абрикосовая-2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Победы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Победы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Победы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Победы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Победы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Победы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Победы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368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Победы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347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Победы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Победы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Победы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Победы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Победы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Победы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Победы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Победы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361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Яблочная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Яблочная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374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383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255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33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Алмазная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71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71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71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71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71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71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339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71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347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71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355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71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71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368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71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Меловая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207а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Меловая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207б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Меловая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Меловая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Меловая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178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Ровеньская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Ровеньская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368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10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Рубиновая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283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287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дом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187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2"/>
              </w:numPr>
              <w:tabs>
                <w:tab w:val="left" w:pos="184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здание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69744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697443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108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left="-25"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1D5643">
        <w:trPr>
          <w:trHeight w:val="300"/>
        </w:trPr>
        <w:tc>
          <w:tcPr>
            <w:tcW w:w="15877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80126" w:rsidRDefault="003865CC" w:rsidP="009412AD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0126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расположенные на территории Подгоренского сельского поселения Россошанского муниципального района Воронежской области – земельные участки</w:t>
            </w: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BD6D68" w:rsidRDefault="003865CC" w:rsidP="009412A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D6D68">
              <w:rPr>
                <w:rFonts w:cs="Arial"/>
                <w:sz w:val="16"/>
                <w:szCs w:val="16"/>
              </w:rPr>
              <w:t>№</w:t>
            </w:r>
          </w:p>
        </w:tc>
        <w:tc>
          <w:tcPr>
            <w:tcW w:w="8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Наименование страны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Субъект</w:t>
            </w:r>
            <w:r w:rsidRPr="00697443">
              <w:rPr>
                <w:rFonts w:ascii="Times New Roman" w:hAnsi="Times New Roman"/>
                <w:sz w:val="14"/>
                <w:szCs w:val="14"/>
              </w:rPr>
              <w:t xml:space="preserve"> страны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Наименование муниципального района в составе субъекта Российской Федерации</w:t>
            </w:r>
          </w:p>
        </w:tc>
        <w:tc>
          <w:tcPr>
            <w:tcW w:w="184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Наименование сельского поселен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97443">
              <w:rPr>
                <w:rFonts w:ascii="Times New Roman" w:hAnsi="Times New Roman"/>
                <w:sz w:val="14"/>
                <w:szCs w:val="14"/>
              </w:rPr>
              <w:t>ия в составе муниципального района</w:t>
            </w:r>
          </w:p>
        </w:tc>
        <w:tc>
          <w:tcPr>
            <w:tcW w:w="26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Тип и наименование населенного пункта</w:t>
            </w:r>
          </w:p>
        </w:tc>
        <w:tc>
          <w:tcPr>
            <w:tcW w:w="170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Наименование элемента планировочной структуры</w:t>
            </w:r>
          </w:p>
        </w:tc>
        <w:tc>
          <w:tcPr>
            <w:tcW w:w="25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Тип и наименование элемента улично-дорожной сети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Номер земельного участка</w:t>
            </w:r>
          </w:p>
        </w:tc>
        <w:tc>
          <w:tcPr>
            <w:tcW w:w="1276" w:type="dxa"/>
            <w:vMerge w:val="restart"/>
            <w:vAlign w:val="center"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Реквизиты документа о присвоении адреса</w:t>
            </w: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BD6D68" w:rsidRDefault="003865CC" w:rsidP="009412A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Тип</w:t>
            </w:r>
          </w:p>
        </w:tc>
        <w:tc>
          <w:tcPr>
            <w:tcW w:w="17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</w:tc>
        <w:tc>
          <w:tcPr>
            <w:tcW w:w="170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Тип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BD6D68" w:rsidRDefault="003865CC" w:rsidP="009412A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BD6D6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7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1276" w:type="dxa"/>
            <w:vAlign w:val="center"/>
          </w:tcPr>
          <w:p w:rsidR="003865CC" w:rsidRPr="00697443" w:rsidRDefault="003865CC" w:rsidP="009412AD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744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865776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601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26к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36а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C1BB7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  <w:highlight w:val="green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44а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46п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DF2660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  <w:highlight w:val="green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50к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56а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60а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78п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80к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92а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96а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96б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685D11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118к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126а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140а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154а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Свердлова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15а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25а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25б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0D4DD0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29а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89к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91а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906F61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06F6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30а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40к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58к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104а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114а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120к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126а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C90CF5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C90CF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Мира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C90CF5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146п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9а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13а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8к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Луначарского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9а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9к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27а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49а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8а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14а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 Мая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10к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34к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50п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56а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685D11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70к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78а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30а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36а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38а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40а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42а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0D4DD0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48а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459C">
              <w:rPr>
                <w:rFonts w:ascii="Times New Roman" w:hAnsi="Times New Roman"/>
                <w:sz w:val="12"/>
                <w:szCs w:val="12"/>
              </w:rPr>
              <w:t>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74459C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23а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29к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Ленина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685D11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32/1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40а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48а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86к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122а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124а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15а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25а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29а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29б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29в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29д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31б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31к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Калинина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 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Озёрная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16а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E37C63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24к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Шевченко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12а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12к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31к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23к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65а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105а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109а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F6370A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431494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18к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14п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1д/1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0D4DD0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314E6E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27к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Белозорова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01340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3404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Цветочная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23в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43к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36к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11к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BB5F17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BB5F17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43с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10в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38к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50с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12к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0D4DD0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54/3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60/3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60/4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62в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64к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64п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70к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31п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31к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73а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79а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D67995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81а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83а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99а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103а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105а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107а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1F4E9A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109к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Ульянищева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Земляничный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B0C44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B0C4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49б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49б/1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57к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79а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79б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99а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101к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3F0607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8б/1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68/1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70а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70б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село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6п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12в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14с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17/2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17/3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20к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37п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38к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3E3B8C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3E3B8C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D67995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D67995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D67995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D67995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3E3B8C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46к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46п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50с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641F79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0D4DD0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52п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поселок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Опытной плодово-ягодной 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7D18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697443" w:rsidRDefault="006D7D18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180F46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180F46" w:rsidRDefault="006D7D18" w:rsidP="0074459C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180F46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180F46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180F46" w:rsidRDefault="006D7D18" w:rsidP="0074459C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180F46" w:rsidRDefault="006D7D18" w:rsidP="0074459C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180F46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180F46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180F46" w:rsidRDefault="006D7D18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18" w:rsidRPr="00180F46" w:rsidRDefault="006D7D18" w:rsidP="0074459C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18" w:rsidRPr="00EF0E6B" w:rsidRDefault="006D7D18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D67995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D67995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D67995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180F46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261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261" w:rsidRPr="00697443" w:rsidRDefault="00623261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261" w:rsidRPr="00180F46" w:rsidRDefault="00623261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261" w:rsidRPr="00180F46" w:rsidRDefault="00623261" w:rsidP="0074459C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261" w:rsidRPr="00180F46" w:rsidRDefault="00623261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261" w:rsidRPr="00180F46" w:rsidRDefault="00623261" w:rsidP="0074459C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261" w:rsidRPr="00180F46" w:rsidRDefault="00623261" w:rsidP="00D67995">
            <w:pPr>
              <w:ind w:left="-105" w:right="-102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261" w:rsidRPr="00180F46" w:rsidRDefault="00623261" w:rsidP="009412AD">
            <w:pPr>
              <w:ind w:right="-105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261" w:rsidRPr="00180F46" w:rsidRDefault="0062326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261" w:rsidRPr="00180F46" w:rsidRDefault="0062326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261" w:rsidRPr="00180F46" w:rsidRDefault="0062326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261" w:rsidRPr="00180F46" w:rsidRDefault="00623261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0F4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261" w:rsidRPr="00EF0E6B" w:rsidRDefault="00623261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Виноградная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Солнечный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Клубничнаяй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Дубовая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Абрикосовая-2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 xml:space="preserve">Яблочная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Жасминная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Крутая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Дружный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Грушовая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Грушовая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Дивная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переулок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Посадский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1-Линия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1-Линия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1-Линия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1-Линия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1-Линия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1-Линия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1-Линия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1-Линия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1-Линия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1-Линия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1-Линия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1-Линия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1-Линия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413а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1-Линия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2-Линия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2-Линия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2-Линия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2-Линия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2-Линия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2-Линия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2-Линия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2-Линия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2-Линия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2-Линия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2-Линия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3-Линия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3-Линия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3-Линия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3-Линия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3-Линия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3-Линия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3-Линия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4-Линия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4-Линия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4-Линия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4-Линия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4-Линия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4-Линия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378а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4-Линия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5-Линия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5-Линия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7-Линия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374а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405а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428а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489а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534а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620а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624а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629а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633а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664а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665а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685а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Строитель-1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Алмазная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Алмазная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Алмазная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Алмазная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Алмазная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Алмазная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Алмазная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Алмазная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Алмазная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Алмазная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Алмазная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Алмазная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Алмазная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Алмазная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Хрустальная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Хрустальная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Хрустальная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Хрустальная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Хрустальная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Хрустальная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Хрустальная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Хрустальная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Хрустальная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Хрустальная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Хрустальная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Хрустальная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Хрустальная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Хрустальная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Хрустальная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Хрустальная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Хрустальная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Жемчужная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Жемчужная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Жемчужная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Жемчужная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Жемчужная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Жемчужная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Жемчужная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Жемчужная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Гранатовая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Гранатовая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Рубиновая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Рубиновая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Рубиновая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Рубиновая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Рубиновая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Рубиновая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Рубиновая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Рубиновая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Рубиновая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Рубиновая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Рубиновая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Рубиновая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Рубиновая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Рубиновая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Рубиновая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Рубиновая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Сливовая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Меловая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Меловая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Меловая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Меловая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Меловая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Меловая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Меловая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Меловая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Меловая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Меловая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Меловая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Меловая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Меловая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Меловая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Малиновая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Березовая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Ровеньская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Ровеньская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улица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Ровеньская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  <w:p w:rsidR="003865CC" w:rsidRPr="00697443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65CC" w:rsidRPr="00BD6D68" w:rsidTr="00491655">
        <w:trPr>
          <w:trHeight w:val="30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697443" w:rsidRDefault="003865CC" w:rsidP="009412A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right="-111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Воронежская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Россошанский муниципальный район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Подгоренское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left="34" w:right="-108"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491655">
              <w:rPr>
                <w:rFonts w:ascii="Times New Roman" w:hAnsi="Times New Roman"/>
                <w:sz w:val="12"/>
                <w:szCs w:val="12"/>
              </w:rPr>
              <w:t>СНТ Спутник территория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491655" w:rsidRDefault="003865CC" w:rsidP="009412AD">
            <w:pPr>
              <w:ind w:firstLine="3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5CC" w:rsidRPr="00EF0E6B" w:rsidRDefault="003865CC" w:rsidP="009412AD">
            <w:pPr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E6B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CC" w:rsidRPr="00EF0E6B" w:rsidRDefault="003865CC" w:rsidP="009412AD">
            <w:pPr>
              <w:ind w:firstLine="0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103C5" w:rsidRPr="00BD6D68" w:rsidRDefault="008103C5" w:rsidP="00561F86">
      <w:pPr>
        <w:ind w:firstLine="0"/>
        <w:jc w:val="center"/>
        <w:rPr>
          <w:rFonts w:cs="Arial"/>
        </w:rPr>
      </w:pPr>
    </w:p>
    <w:sectPr w:rsidR="008103C5" w:rsidRPr="00BD6D68" w:rsidSect="00BD6D68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AE4" w:rsidRDefault="009E0AE4" w:rsidP="007A1B99">
      <w:r>
        <w:separator/>
      </w:r>
    </w:p>
  </w:endnote>
  <w:endnote w:type="continuationSeparator" w:id="0">
    <w:p w:rsidR="009E0AE4" w:rsidRDefault="009E0AE4" w:rsidP="007A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AE4" w:rsidRDefault="009E0AE4" w:rsidP="007A1B99">
      <w:r>
        <w:separator/>
      </w:r>
    </w:p>
  </w:footnote>
  <w:footnote w:type="continuationSeparator" w:id="0">
    <w:p w:rsidR="009E0AE4" w:rsidRDefault="009E0AE4" w:rsidP="007A1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2F36443"/>
    <w:multiLevelType w:val="hybridMultilevel"/>
    <w:tmpl w:val="D62E4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66476"/>
    <w:multiLevelType w:val="hybridMultilevel"/>
    <w:tmpl w:val="D62E4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attachedTemplate r:id="rId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087"/>
    <w:rsid w:val="000040BC"/>
    <w:rsid w:val="000047D1"/>
    <w:rsid w:val="0000510B"/>
    <w:rsid w:val="00006FB2"/>
    <w:rsid w:val="00012238"/>
    <w:rsid w:val="0001305B"/>
    <w:rsid w:val="00013404"/>
    <w:rsid w:val="00013633"/>
    <w:rsid w:val="0002332E"/>
    <w:rsid w:val="00025955"/>
    <w:rsid w:val="000264F3"/>
    <w:rsid w:val="000362EA"/>
    <w:rsid w:val="00043E90"/>
    <w:rsid w:val="0004406C"/>
    <w:rsid w:val="000458AA"/>
    <w:rsid w:val="00052F5C"/>
    <w:rsid w:val="00054FA5"/>
    <w:rsid w:val="00055CFE"/>
    <w:rsid w:val="00055EA8"/>
    <w:rsid w:val="00056845"/>
    <w:rsid w:val="00057DDE"/>
    <w:rsid w:val="000627C5"/>
    <w:rsid w:val="00064006"/>
    <w:rsid w:val="00066E15"/>
    <w:rsid w:val="00070E06"/>
    <w:rsid w:val="000717E8"/>
    <w:rsid w:val="00072349"/>
    <w:rsid w:val="00072F30"/>
    <w:rsid w:val="000759F3"/>
    <w:rsid w:val="00076C54"/>
    <w:rsid w:val="00082DB5"/>
    <w:rsid w:val="0008571E"/>
    <w:rsid w:val="00085C28"/>
    <w:rsid w:val="00086DA4"/>
    <w:rsid w:val="00090117"/>
    <w:rsid w:val="000916BD"/>
    <w:rsid w:val="00091F3E"/>
    <w:rsid w:val="00095558"/>
    <w:rsid w:val="000A5191"/>
    <w:rsid w:val="000A7C90"/>
    <w:rsid w:val="000B4CF2"/>
    <w:rsid w:val="000B7148"/>
    <w:rsid w:val="000C06DA"/>
    <w:rsid w:val="000C4DDB"/>
    <w:rsid w:val="000C516B"/>
    <w:rsid w:val="000C65F9"/>
    <w:rsid w:val="000C745B"/>
    <w:rsid w:val="000D0114"/>
    <w:rsid w:val="000D1C9A"/>
    <w:rsid w:val="000D3E52"/>
    <w:rsid w:val="000D4784"/>
    <w:rsid w:val="000D4DD0"/>
    <w:rsid w:val="000D660C"/>
    <w:rsid w:val="000D71A6"/>
    <w:rsid w:val="000E393D"/>
    <w:rsid w:val="000E4C07"/>
    <w:rsid w:val="000E5F1D"/>
    <w:rsid w:val="000F18BA"/>
    <w:rsid w:val="000F55A9"/>
    <w:rsid w:val="00107D93"/>
    <w:rsid w:val="00107FD4"/>
    <w:rsid w:val="001125EC"/>
    <w:rsid w:val="00116651"/>
    <w:rsid w:val="00126E13"/>
    <w:rsid w:val="00131EDF"/>
    <w:rsid w:val="00132639"/>
    <w:rsid w:val="001401BF"/>
    <w:rsid w:val="0014774D"/>
    <w:rsid w:val="001567C1"/>
    <w:rsid w:val="001570C6"/>
    <w:rsid w:val="001608D8"/>
    <w:rsid w:val="00163A69"/>
    <w:rsid w:val="00163E50"/>
    <w:rsid w:val="001645D5"/>
    <w:rsid w:val="00165C32"/>
    <w:rsid w:val="00167D92"/>
    <w:rsid w:val="00170A99"/>
    <w:rsid w:val="001720AB"/>
    <w:rsid w:val="00174241"/>
    <w:rsid w:val="00175B82"/>
    <w:rsid w:val="00175C65"/>
    <w:rsid w:val="00180F46"/>
    <w:rsid w:val="00184AED"/>
    <w:rsid w:val="00184B0F"/>
    <w:rsid w:val="001875C0"/>
    <w:rsid w:val="00191A54"/>
    <w:rsid w:val="001922E4"/>
    <w:rsid w:val="00192760"/>
    <w:rsid w:val="00193FF5"/>
    <w:rsid w:val="00195392"/>
    <w:rsid w:val="00195EBD"/>
    <w:rsid w:val="001A36D7"/>
    <w:rsid w:val="001A3746"/>
    <w:rsid w:val="001B32D7"/>
    <w:rsid w:val="001B629C"/>
    <w:rsid w:val="001B79A2"/>
    <w:rsid w:val="001C0744"/>
    <w:rsid w:val="001C1BB7"/>
    <w:rsid w:val="001C371B"/>
    <w:rsid w:val="001C5102"/>
    <w:rsid w:val="001C5932"/>
    <w:rsid w:val="001C7DAE"/>
    <w:rsid w:val="001D3F82"/>
    <w:rsid w:val="001D5643"/>
    <w:rsid w:val="001E1345"/>
    <w:rsid w:val="001E21C8"/>
    <w:rsid w:val="001E2829"/>
    <w:rsid w:val="001E5D8E"/>
    <w:rsid w:val="001E6354"/>
    <w:rsid w:val="001F2EE6"/>
    <w:rsid w:val="001F4E9A"/>
    <w:rsid w:val="001F5646"/>
    <w:rsid w:val="002137DB"/>
    <w:rsid w:val="00215B0B"/>
    <w:rsid w:val="00216C89"/>
    <w:rsid w:val="00220B4A"/>
    <w:rsid w:val="00224BB7"/>
    <w:rsid w:val="0022605A"/>
    <w:rsid w:val="00226DFF"/>
    <w:rsid w:val="002272F4"/>
    <w:rsid w:val="00227425"/>
    <w:rsid w:val="00231E70"/>
    <w:rsid w:val="00234585"/>
    <w:rsid w:val="002365FF"/>
    <w:rsid w:val="0024128D"/>
    <w:rsid w:val="00242C12"/>
    <w:rsid w:val="002454BC"/>
    <w:rsid w:val="00252AB5"/>
    <w:rsid w:val="002603D8"/>
    <w:rsid w:val="002650D5"/>
    <w:rsid w:val="002832FF"/>
    <w:rsid w:val="00291828"/>
    <w:rsid w:val="002A2BC7"/>
    <w:rsid w:val="002A4848"/>
    <w:rsid w:val="002A4F7B"/>
    <w:rsid w:val="002A7AF7"/>
    <w:rsid w:val="002B005D"/>
    <w:rsid w:val="002B61DC"/>
    <w:rsid w:val="002C0592"/>
    <w:rsid w:val="002C0E0C"/>
    <w:rsid w:val="002C26E6"/>
    <w:rsid w:val="002C62C7"/>
    <w:rsid w:val="002C785F"/>
    <w:rsid w:val="002D24BA"/>
    <w:rsid w:val="002D377D"/>
    <w:rsid w:val="002D3CF4"/>
    <w:rsid w:val="002D6F99"/>
    <w:rsid w:val="002D7092"/>
    <w:rsid w:val="002E0195"/>
    <w:rsid w:val="002E25D2"/>
    <w:rsid w:val="002E4E43"/>
    <w:rsid w:val="002E6D94"/>
    <w:rsid w:val="002E6E67"/>
    <w:rsid w:val="002F027E"/>
    <w:rsid w:val="002F0A46"/>
    <w:rsid w:val="002F36B7"/>
    <w:rsid w:val="002F53F7"/>
    <w:rsid w:val="002F5F9F"/>
    <w:rsid w:val="002F6427"/>
    <w:rsid w:val="00303455"/>
    <w:rsid w:val="003100DE"/>
    <w:rsid w:val="00312570"/>
    <w:rsid w:val="00312D6A"/>
    <w:rsid w:val="00314E6E"/>
    <w:rsid w:val="00326B68"/>
    <w:rsid w:val="003278A6"/>
    <w:rsid w:val="00340148"/>
    <w:rsid w:val="003430E2"/>
    <w:rsid w:val="00343C01"/>
    <w:rsid w:val="00344735"/>
    <w:rsid w:val="003453A2"/>
    <w:rsid w:val="003519AC"/>
    <w:rsid w:val="00351E34"/>
    <w:rsid w:val="003536C0"/>
    <w:rsid w:val="00353880"/>
    <w:rsid w:val="0035712C"/>
    <w:rsid w:val="00361769"/>
    <w:rsid w:val="003668CC"/>
    <w:rsid w:val="00370931"/>
    <w:rsid w:val="00370F18"/>
    <w:rsid w:val="0037218D"/>
    <w:rsid w:val="003865CC"/>
    <w:rsid w:val="00387C2F"/>
    <w:rsid w:val="0039235E"/>
    <w:rsid w:val="003A09A5"/>
    <w:rsid w:val="003A44E9"/>
    <w:rsid w:val="003A4BD4"/>
    <w:rsid w:val="003A68AB"/>
    <w:rsid w:val="003B4876"/>
    <w:rsid w:val="003C01B9"/>
    <w:rsid w:val="003C76BA"/>
    <w:rsid w:val="003D0341"/>
    <w:rsid w:val="003D13C7"/>
    <w:rsid w:val="003D79E9"/>
    <w:rsid w:val="003E3B8C"/>
    <w:rsid w:val="003E4AAF"/>
    <w:rsid w:val="003E5597"/>
    <w:rsid w:val="003F0607"/>
    <w:rsid w:val="003F129D"/>
    <w:rsid w:val="003F213A"/>
    <w:rsid w:val="003F5114"/>
    <w:rsid w:val="003F6EB9"/>
    <w:rsid w:val="003F726B"/>
    <w:rsid w:val="003F7A06"/>
    <w:rsid w:val="004002C2"/>
    <w:rsid w:val="0040392D"/>
    <w:rsid w:val="004152C5"/>
    <w:rsid w:val="0042047F"/>
    <w:rsid w:val="00423E29"/>
    <w:rsid w:val="00426526"/>
    <w:rsid w:val="0043104B"/>
    <w:rsid w:val="00431494"/>
    <w:rsid w:val="004344F1"/>
    <w:rsid w:val="00435853"/>
    <w:rsid w:val="00436E87"/>
    <w:rsid w:val="00444421"/>
    <w:rsid w:val="00446B82"/>
    <w:rsid w:val="00450489"/>
    <w:rsid w:val="00450BF5"/>
    <w:rsid w:val="00452AF3"/>
    <w:rsid w:val="00453B1D"/>
    <w:rsid w:val="00454C11"/>
    <w:rsid w:val="00462936"/>
    <w:rsid w:val="00463C3A"/>
    <w:rsid w:val="0046576B"/>
    <w:rsid w:val="00465CC5"/>
    <w:rsid w:val="0046713F"/>
    <w:rsid w:val="004704B6"/>
    <w:rsid w:val="00477101"/>
    <w:rsid w:val="0047711A"/>
    <w:rsid w:val="00480126"/>
    <w:rsid w:val="0048192A"/>
    <w:rsid w:val="004840E4"/>
    <w:rsid w:val="004877DD"/>
    <w:rsid w:val="00491655"/>
    <w:rsid w:val="00491958"/>
    <w:rsid w:val="004933B0"/>
    <w:rsid w:val="004A1609"/>
    <w:rsid w:val="004A30EC"/>
    <w:rsid w:val="004A3EC4"/>
    <w:rsid w:val="004B091A"/>
    <w:rsid w:val="004B4474"/>
    <w:rsid w:val="004B5927"/>
    <w:rsid w:val="004C1846"/>
    <w:rsid w:val="004C2748"/>
    <w:rsid w:val="004D244D"/>
    <w:rsid w:val="004E5F3C"/>
    <w:rsid w:val="004E725E"/>
    <w:rsid w:val="00500DA3"/>
    <w:rsid w:val="005026D6"/>
    <w:rsid w:val="005072BE"/>
    <w:rsid w:val="00511F0A"/>
    <w:rsid w:val="00513595"/>
    <w:rsid w:val="00515C33"/>
    <w:rsid w:val="00516438"/>
    <w:rsid w:val="00517095"/>
    <w:rsid w:val="00520624"/>
    <w:rsid w:val="005262D4"/>
    <w:rsid w:val="00527F74"/>
    <w:rsid w:val="005322C5"/>
    <w:rsid w:val="0054150B"/>
    <w:rsid w:val="00541F48"/>
    <w:rsid w:val="00543118"/>
    <w:rsid w:val="0054696C"/>
    <w:rsid w:val="005475F2"/>
    <w:rsid w:val="005503D5"/>
    <w:rsid w:val="0055053F"/>
    <w:rsid w:val="00561F86"/>
    <w:rsid w:val="0056367B"/>
    <w:rsid w:val="00565B62"/>
    <w:rsid w:val="00566AAD"/>
    <w:rsid w:val="00566ABE"/>
    <w:rsid w:val="00567C06"/>
    <w:rsid w:val="0057477B"/>
    <w:rsid w:val="005755DE"/>
    <w:rsid w:val="00576BE6"/>
    <w:rsid w:val="00576BF2"/>
    <w:rsid w:val="00580B07"/>
    <w:rsid w:val="00583183"/>
    <w:rsid w:val="005850AA"/>
    <w:rsid w:val="00585A72"/>
    <w:rsid w:val="0059127F"/>
    <w:rsid w:val="00592469"/>
    <w:rsid w:val="005A1AC5"/>
    <w:rsid w:val="005A3CAF"/>
    <w:rsid w:val="005A484E"/>
    <w:rsid w:val="005A5971"/>
    <w:rsid w:val="005B1F38"/>
    <w:rsid w:val="005B4B2F"/>
    <w:rsid w:val="005B6C87"/>
    <w:rsid w:val="005C2310"/>
    <w:rsid w:val="005C6E8C"/>
    <w:rsid w:val="005C7E76"/>
    <w:rsid w:val="005D120B"/>
    <w:rsid w:val="005D13B8"/>
    <w:rsid w:val="005D64CC"/>
    <w:rsid w:val="005E1F02"/>
    <w:rsid w:val="005E563E"/>
    <w:rsid w:val="005E6503"/>
    <w:rsid w:val="005F0441"/>
    <w:rsid w:val="005F3176"/>
    <w:rsid w:val="005F5C50"/>
    <w:rsid w:val="005F7DB1"/>
    <w:rsid w:val="00600CC0"/>
    <w:rsid w:val="006019C7"/>
    <w:rsid w:val="0060435B"/>
    <w:rsid w:val="0061208F"/>
    <w:rsid w:val="006129D5"/>
    <w:rsid w:val="00613DAA"/>
    <w:rsid w:val="00622506"/>
    <w:rsid w:val="00623261"/>
    <w:rsid w:val="006256F8"/>
    <w:rsid w:val="00626550"/>
    <w:rsid w:val="006279B4"/>
    <w:rsid w:val="006328A4"/>
    <w:rsid w:val="00637A76"/>
    <w:rsid w:val="00641F79"/>
    <w:rsid w:val="00644F98"/>
    <w:rsid w:val="00654F8D"/>
    <w:rsid w:val="00657047"/>
    <w:rsid w:val="0066041A"/>
    <w:rsid w:val="006666EC"/>
    <w:rsid w:val="00673A2E"/>
    <w:rsid w:val="006748C2"/>
    <w:rsid w:val="00680D3D"/>
    <w:rsid w:val="006829AD"/>
    <w:rsid w:val="00685A57"/>
    <w:rsid w:val="00685D11"/>
    <w:rsid w:val="006900EF"/>
    <w:rsid w:val="00694752"/>
    <w:rsid w:val="00694D14"/>
    <w:rsid w:val="00696CEF"/>
    <w:rsid w:val="006973C6"/>
    <w:rsid w:val="00697443"/>
    <w:rsid w:val="006A2302"/>
    <w:rsid w:val="006A3809"/>
    <w:rsid w:val="006A5CEE"/>
    <w:rsid w:val="006A5F0B"/>
    <w:rsid w:val="006A6C9E"/>
    <w:rsid w:val="006B1D4F"/>
    <w:rsid w:val="006B6DC8"/>
    <w:rsid w:val="006C08E6"/>
    <w:rsid w:val="006C6A41"/>
    <w:rsid w:val="006C77E0"/>
    <w:rsid w:val="006D18F6"/>
    <w:rsid w:val="006D321B"/>
    <w:rsid w:val="006D5584"/>
    <w:rsid w:val="006D6763"/>
    <w:rsid w:val="006D6A81"/>
    <w:rsid w:val="006D7D18"/>
    <w:rsid w:val="006E5014"/>
    <w:rsid w:val="006E65E2"/>
    <w:rsid w:val="006E6CC4"/>
    <w:rsid w:val="006E74DA"/>
    <w:rsid w:val="006E7B6C"/>
    <w:rsid w:val="006F5B3B"/>
    <w:rsid w:val="007063BD"/>
    <w:rsid w:val="00710BEC"/>
    <w:rsid w:val="00712757"/>
    <w:rsid w:val="00712C4A"/>
    <w:rsid w:val="00715CE2"/>
    <w:rsid w:val="00717664"/>
    <w:rsid w:val="0071790F"/>
    <w:rsid w:val="00723DED"/>
    <w:rsid w:val="00726CA0"/>
    <w:rsid w:val="007272DE"/>
    <w:rsid w:val="007323C1"/>
    <w:rsid w:val="00733A8A"/>
    <w:rsid w:val="007342CA"/>
    <w:rsid w:val="0074459C"/>
    <w:rsid w:val="00744AFA"/>
    <w:rsid w:val="00747B10"/>
    <w:rsid w:val="00751475"/>
    <w:rsid w:val="00753346"/>
    <w:rsid w:val="0075782C"/>
    <w:rsid w:val="00771DD3"/>
    <w:rsid w:val="0077200A"/>
    <w:rsid w:val="00773976"/>
    <w:rsid w:val="00776D1D"/>
    <w:rsid w:val="00781F20"/>
    <w:rsid w:val="00786D63"/>
    <w:rsid w:val="0079204A"/>
    <w:rsid w:val="0079465D"/>
    <w:rsid w:val="007949C5"/>
    <w:rsid w:val="00797223"/>
    <w:rsid w:val="007A0B63"/>
    <w:rsid w:val="007A1B99"/>
    <w:rsid w:val="007A2B6B"/>
    <w:rsid w:val="007A4E48"/>
    <w:rsid w:val="007A609F"/>
    <w:rsid w:val="007B0C3D"/>
    <w:rsid w:val="007B79E0"/>
    <w:rsid w:val="007C0CBD"/>
    <w:rsid w:val="007C2522"/>
    <w:rsid w:val="007C317F"/>
    <w:rsid w:val="007C332D"/>
    <w:rsid w:val="007C4D71"/>
    <w:rsid w:val="007C56DA"/>
    <w:rsid w:val="007D4594"/>
    <w:rsid w:val="007D5A1E"/>
    <w:rsid w:val="007D60F5"/>
    <w:rsid w:val="007D6FFA"/>
    <w:rsid w:val="007E1141"/>
    <w:rsid w:val="007E148C"/>
    <w:rsid w:val="007E18AC"/>
    <w:rsid w:val="007E2096"/>
    <w:rsid w:val="007E5D71"/>
    <w:rsid w:val="007F079E"/>
    <w:rsid w:val="007F2D0C"/>
    <w:rsid w:val="007F4A68"/>
    <w:rsid w:val="007F6D9D"/>
    <w:rsid w:val="00800809"/>
    <w:rsid w:val="00801168"/>
    <w:rsid w:val="00801EF6"/>
    <w:rsid w:val="008035DB"/>
    <w:rsid w:val="008103C5"/>
    <w:rsid w:val="008105D0"/>
    <w:rsid w:val="00811ACF"/>
    <w:rsid w:val="00813A71"/>
    <w:rsid w:val="008144E6"/>
    <w:rsid w:val="008211E9"/>
    <w:rsid w:val="008215EE"/>
    <w:rsid w:val="00822A5F"/>
    <w:rsid w:val="00827CB8"/>
    <w:rsid w:val="0083139C"/>
    <w:rsid w:val="00832087"/>
    <w:rsid w:val="008323B8"/>
    <w:rsid w:val="00833262"/>
    <w:rsid w:val="00837E6C"/>
    <w:rsid w:val="0084528F"/>
    <w:rsid w:val="0085071A"/>
    <w:rsid w:val="0085086F"/>
    <w:rsid w:val="00854467"/>
    <w:rsid w:val="00865776"/>
    <w:rsid w:val="00866DC1"/>
    <w:rsid w:val="0086781A"/>
    <w:rsid w:val="008773A4"/>
    <w:rsid w:val="008813AC"/>
    <w:rsid w:val="008815BE"/>
    <w:rsid w:val="00881AD6"/>
    <w:rsid w:val="00886D7D"/>
    <w:rsid w:val="00892438"/>
    <w:rsid w:val="00897B94"/>
    <w:rsid w:val="008A17F0"/>
    <w:rsid w:val="008A1CE1"/>
    <w:rsid w:val="008A65AF"/>
    <w:rsid w:val="008B0921"/>
    <w:rsid w:val="008B26E7"/>
    <w:rsid w:val="008B5EDF"/>
    <w:rsid w:val="008C1D38"/>
    <w:rsid w:val="008C3309"/>
    <w:rsid w:val="008C54EB"/>
    <w:rsid w:val="008C5C43"/>
    <w:rsid w:val="008C6010"/>
    <w:rsid w:val="008D3839"/>
    <w:rsid w:val="008D4471"/>
    <w:rsid w:val="008D7DB4"/>
    <w:rsid w:val="008E0A3B"/>
    <w:rsid w:val="008E54C4"/>
    <w:rsid w:val="008E619D"/>
    <w:rsid w:val="008E6534"/>
    <w:rsid w:val="008F1567"/>
    <w:rsid w:val="0090208C"/>
    <w:rsid w:val="00902ACC"/>
    <w:rsid w:val="00906F61"/>
    <w:rsid w:val="009227AB"/>
    <w:rsid w:val="00924223"/>
    <w:rsid w:val="00924939"/>
    <w:rsid w:val="00927333"/>
    <w:rsid w:val="009359E1"/>
    <w:rsid w:val="0094078B"/>
    <w:rsid w:val="009412AD"/>
    <w:rsid w:val="009439F2"/>
    <w:rsid w:val="00946B37"/>
    <w:rsid w:val="00955CDA"/>
    <w:rsid w:val="00955CE7"/>
    <w:rsid w:val="00963522"/>
    <w:rsid w:val="00967C58"/>
    <w:rsid w:val="00971A04"/>
    <w:rsid w:val="00980FF6"/>
    <w:rsid w:val="009857B0"/>
    <w:rsid w:val="00985EEA"/>
    <w:rsid w:val="0098729C"/>
    <w:rsid w:val="009907D0"/>
    <w:rsid w:val="00992380"/>
    <w:rsid w:val="009A2C09"/>
    <w:rsid w:val="009A44D5"/>
    <w:rsid w:val="009A58F0"/>
    <w:rsid w:val="009A60C8"/>
    <w:rsid w:val="009A65DD"/>
    <w:rsid w:val="009B0E5A"/>
    <w:rsid w:val="009B1CB9"/>
    <w:rsid w:val="009B1D8C"/>
    <w:rsid w:val="009B69D7"/>
    <w:rsid w:val="009C0C6D"/>
    <w:rsid w:val="009C3C6D"/>
    <w:rsid w:val="009C4A20"/>
    <w:rsid w:val="009D3A51"/>
    <w:rsid w:val="009D6017"/>
    <w:rsid w:val="009D6DD4"/>
    <w:rsid w:val="009D6E70"/>
    <w:rsid w:val="009E0AE4"/>
    <w:rsid w:val="009E4891"/>
    <w:rsid w:val="009E698E"/>
    <w:rsid w:val="009F4752"/>
    <w:rsid w:val="00A017DA"/>
    <w:rsid w:val="00A03208"/>
    <w:rsid w:val="00A106D8"/>
    <w:rsid w:val="00A113CB"/>
    <w:rsid w:val="00A129A1"/>
    <w:rsid w:val="00A1417F"/>
    <w:rsid w:val="00A14DE8"/>
    <w:rsid w:val="00A20F77"/>
    <w:rsid w:val="00A223DF"/>
    <w:rsid w:val="00A22841"/>
    <w:rsid w:val="00A22A46"/>
    <w:rsid w:val="00A2529F"/>
    <w:rsid w:val="00A31034"/>
    <w:rsid w:val="00A3119C"/>
    <w:rsid w:val="00A34BF1"/>
    <w:rsid w:val="00A43586"/>
    <w:rsid w:val="00A44769"/>
    <w:rsid w:val="00A4494E"/>
    <w:rsid w:val="00A45357"/>
    <w:rsid w:val="00A63188"/>
    <w:rsid w:val="00A63828"/>
    <w:rsid w:val="00A65049"/>
    <w:rsid w:val="00A70B52"/>
    <w:rsid w:val="00A807CF"/>
    <w:rsid w:val="00A820BD"/>
    <w:rsid w:val="00A83CD2"/>
    <w:rsid w:val="00A87E9C"/>
    <w:rsid w:val="00A900E3"/>
    <w:rsid w:val="00A93508"/>
    <w:rsid w:val="00A9606D"/>
    <w:rsid w:val="00AA1C03"/>
    <w:rsid w:val="00AA4314"/>
    <w:rsid w:val="00AA5B82"/>
    <w:rsid w:val="00AB18A3"/>
    <w:rsid w:val="00AC15F0"/>
    <w:rsid w:val="00AC5236"/>
    <w:rsid w:val="00AC7F32"/>
    <w:rsid w:val="00AD000C"/>
    <w:rsid w:val="00AD018D"/>
    <w:rsid w:val="00AD24FC"/>
    <w:rsid w:val="00AD470F"/>
    <w:rsid w:val="00AD6291"/>
    <w:rsid w:val="00AD6D43"/>
    <w:rsid w:val="00AE0A66"/>
    <w:rsid w:val="00AE1ED6"/>
    <w:rsid w:val="00AE21AA"/>
    <w:rsid w:val="00AE22DE"/>
    <w:rsid w:val="00AE2370"/>
    <w:rsid w:val="00B00EE4"/>
    <w:rsid w:val="00B010AB"/>
    <w:rsid w:val="00B02AA1"/>
    <w:rsid w:val="00B0393D"/>
    <w:rsid w:val="00B113FD"/>
    <w:rsid w:val="00B20D7C"/>
    <w:rsid w:val="00B230D9"/>
    <w:rsid w:val="00B27051"/>
    <w:rsid w:val="00B314E2"/>
    <w:rsid w:val="00B37200"/>
    <w:rsid w:val="00B37F02"/>
    <w:rsid w:val="00B40CD0"/>
    <w:rsid w:val="00B451CC"/>
    <w:rsid w:val="00B4621A"/>
    <w:rsid w:val="00B46B32"/>
    <w:rsid w:val="00B47B10"/>
    <w:rsid w:val="00B47C02"/>
    <w:rsid w:val="00B5049E"/>
    <w:rsid w:val="00B6210F"/>
    <w:rsid w:val="00B630CE"/>
    <w:rsid w:val="00B63E3D"/>
    <w:rsid w:val="00B70E13"/>
    <w:rsid w:val="00B7138A"/>
    <w:rsid w:val="00B80C57"/>
    <w:rsid w:val="00B80CA5"/>
    <w:rsid w:val="00B81D50"/>
    <w:rsid w:val="00B84861"/>
    <w:rsid w:val="00B84AE8"/>
    <w:rsid w:val="00B85045"/>
    <w:rsid w:val="00B91660"/>
    <w:rsid w:val="00B97217"/>
    <w:rsid w:val="00B9794A"/>
    <w:rsid w:val="00B979B5"/>
    <w:rsid w:val="00BA3409"/>
    <w:rsid w:val="00BA3E3B"/>
    <w:rsid w:val="00BA5537"/>
    <w:rsid w:val="00BB5F17"/>
    <w:rsid w:val="00BB6F9B"/>
    <w:rsid w:val="00BC0796"/>
    <w:rsid w:val="00BC13C1"/>
    <w:rsid w:val="00BC2D40"/>
    <w:rsid w:val="00BC47F2"/>
    <w:rsid w:val="00BC6B72"/>
    <w:rsid w:val="00BC7A11"/>
    <w:rsid w:val="00BD03CF"/>
    <w:rsid w:val="00BD1C0A"/>
    <w:rsid w:val="00BD28FC"/>
    <w:rsid w:val="00BD3310"/>
    <w:rsid w:val="00BD6D68"/>
    <w:rsid w:val="00BE3F75"/>
    <w:rsid w:val="00BE526B"/>
    <w:rsid w:val="00BE7189"/>
    <w:rsid w:val="00BF5E30"/>
    <w:rsid w:val="00BF73BD"/>
    <w:rsid w:val="00C0271C"/>
    <w:rsid w:val="00C04E83"/>
    <w:rsid w:val="00C0521D"/>
    <w:rsid w:val="00C10BF9"/>
    <w:rsid w:val="00C115E1"/>
    <w:rsid w:val="00C12564"/>
    <w:rsid w:val="00C16105"/>
    <w:rsid w:val="00C215A5"/>
    <w:rsid w:val="00C22E34"/>
    <w:rsid w:val="00C245CF"/>
    <w:rsid w:val="00C266D9"/>
    <w:rsid w:val="00C31C6F"/>
    <w:rsid w:val="00C33B59"/>
    <w:rsid w:val="00C344BE"/>
    <w:rsid w:val="00C34ACF"/>
    <w:rsid w:val="00C35395"/>
    <w:rsid w:val="00C35C59"/>
    <w:rsid w:val="00C43A1F"/>
    <w:rsid w:val="00C43FA8"/>
    <w:rsid w:val="00C45307"/>
    <w:rsid w:val="00C628E4"/>
    <w:rsid w:val="00C65B16"/>
    <w:rsid w:val="00C66F16"/>
    <w:rsid w:val="00C70824"/>
    <w:rsid w:val="00C72411"/>
    <w:rsid w:val="00C73FC0"/>
    <w:rsid w:val="00C80A15"/>
    <w:rsid w:val="00C827F8"/>
    <w:rsid w:val="00C85BFA"/>
    <w:rsid w:val="00C865C0"/>
    <w:rsid w:val="00C90CF5"/>
    <w:rsid w:val="00C92AFA"/>
    <w:rsid w:val="00CA1E91"/>
    <w:rsid w:val="00CA4DBD"/>
    <w:rsid w:val="00CA60B5"/>
    <w:rsid w:val="00CB0503"/>
    <w:rsid w:val="00CB0C5B"/>
    <w:rsid w:val="00CB3AE2"/>
    <w:rsid w:val="00CB5396"/>
    <w:rsid w:val="00CB60E4"/>
    <w:rsid w:val="00CC2000"/>
    <w:rsid w:val="00CC3ADE"/>
    <w:rsid w:val="00CE193B"/>
    <w:rsid w:val="00CE6D87"/>
    <w:rsid w:val="00CF07BA"/>
    <w:rsid w:val="00CF1A74"/>
    <w:rsid w:val="00CF2994"/>
    <w:rsid w:val="00CF2A94"/>
    <w:rsid w:val="00CF2D08"/>
    <w:rsid w:val="00CF483E"/>
    <w:rsid w:val="00CF7428"/>
    <w:rsid w:val="00CF755C"/>
    <w:rsid w:val="00CF76B6"/>
    <w:rsid w:val="00D02101"/>
    <w:rsid w:val="00D0409A"/>
    <w:rsid w:val="00D05570"/>
    <w:rsid w:val="00D059DD"/>
    <w:rsid w:val="00D137F2"/>
    <w:rsid w:val="00D14657"/>
    <w:rsid w:val="00D20839"/>
    <w:rsid w:val="00D308E9"/>
    <w:rsid w:val="00D342DD"/>
    <w:rsid w:val="00D40EBF"/>
    <w:rsid w:val="00D450C4"/>
    <w:rsid w:val="00D45CF2"/>
    <w:rsid w:val="00D45D33"/>
    <w:rsid w:val="00D52EF4"/>
    <w:rsid w:val="00D531D7"/>
    <w:rsid w:val="00D554E8"/>
    <w:rsid w:val="00D55B34"/>
    <w:rsid w:val="00D55E64"/>
    <w:rsid w:val="00D632CA"/>
    <w:rsid w:val="00D6411A"/>
    <w:rsid w:val="00D6473F"/>
    <w:rsid w:val="00D66BAC"/>
    <w:rsid w:val="00D67995"/>
    <w:rsid w:val="00D7091A"/>
    <w:rsid w:val="00D71897"/>
    <w:rsid w:val="00D72D0A"/>
    <w:rsid w:val="00D76D05"/>
    <w:rsid w:val="00D80A3F"/>
    <w:rsid w:val="00D90B86"/>
    <w:rsid w:val="00D9108A"/>
    <w:rsid w:val="00D91E17"/>
    <w:rsid w:val="00D963D6"/>
    <w:rsid w:val="00D96FF8"/>
    <w:rsid w:val="00DA1CFC"/>
    <w:rsid w:val="00DA5E48"/>
    <w:rsid w:val="00DB027F"/>
    <w:rsid w:val="00DB075A"/>
    <w:rsid w:val="00DB1171"/>
    <w:rsid w:val="00DB29AF"/>
    <w:rsid w:val="00DB6BEE"/>
    <w:rsid w:val="00DC03E7"/>
    <w:rsid w:val="00DC38B7"/>
    <w:rsid w:val="00DC5D78"/>
    <w:rsid w:val="00DD0901"/>
    <w:rsid w:val="00DD0B1B"/>
    <w:rsid w:val="00DD1F6C"/>
    <w:rsid w:val="00DD6A73"/>
    <w:rsid w:val="00DE27C5"/>
    <w:rsid w:val="00DE2F25"/>
    <w:rsid w:val="00DE3266"/>
    <w:rsid w:val="00DE3A44"/>
    <w:rsid w:val="00DE60D6"/>
    <w:rsid w:val="00DF2660"/>
    <w:rsid w:val="00DF52B1"/>
    <w:rsid w:val="00DF5590"/>
    <w:rsid w:val="00E05088"/>
    <w:rsid w:val="00E12061"/>
    <w:rsid w:val="00E17288"/>
    <w:rsid w:val="00E17620"/>
    <w:rsid w:val="00E21416"/>
    <w:rsid w:val="00E239C7"/>
    <w:rsid w:val="00E32B76"/>
    <w:rsid w:val="00E335B2"/>
    <w:rsid w:val="00E37A42"/>
    <w:rsid w:val="00E37C63"/>
    <w:rsid w:val="00E41B9B"/>
    <w:rsid w:val="00E44537"/>
    <w:rsid w:val="00E45460"/>
    <w:rsid w:val="00E51DE6"/>
    <w:rsid w:val="00E523B0"/>
    <w:rsid w:val="00E53EF0"/>
    <w:rsid w:val="00E5641A"/>
    <w:rsid w:val="00E57E3C"/>
    <w:rsid w:val="00E60FA2"/>
    <w:rsid w:val="00E62F92"/>
    <w:rsid w:val="00E66F8F"/>
    <w:rsid w:val="00E725E4"/>
    <w:rsid w:val="00E72921"/>
    <w:rsid w:val="00E763FF"/>
    <w:rsid w:val="00E826B7"/>
    <w:rsid w:val="00E86438"/>
    <w:rsid w:val="00E86FDE"/>
    <w:rsid w:val="00E90381"/>
    <w:rsid w:val="00E906D2"/>
    <w:rsid w:val="00E91CE7"/>
    <w:rsid w:val="00E91EEE"/>
    <w:rsid w:val="00E92AC2"/>
    <w:rsid w:val="00EA24A7"/>
    <w:rsid w:val="00EA4DBD"/>
    <w:rsid w:val="00EB0C44"/>
    <w:rsid w:val="00EB225A"/>
    <w:rsid w:val="00EB322B"/>
    <w:rsid w:val="00EB65F1"/>
    <w:rsid w:val="00EC13D0"/>
    <w:rsid w:val="00EC346A"/>
    <w:rsid w:val="00ED0E88"/>
    <w:rsid w:val="00ED7A50"/>
    <w:rsid w:val="00EE0F91"/>
    <w:rsid w:val="00EE124A"/>
    <w:rsid w:val="00EE5FB6"/>
    <w:rsid w:val="00EF0E6B"/>
    <w:rsid w:val="00EF1280"/>
    <w:rsid w:val="00EF15F0"/>
    <w:rsid w:val="00EF1BF8"/>
    <w:rsid w:val="00EF1FA0"/>
    <w:rsid w:val="00EF2B2F"/>
    <w:rsid w:val="00EF629C"/>
    <w:rsid w:val="00F11833"/>
    <w:rsid w:val="00F11C5B"/>
    <w:rsid w:val="00F12B61"/>
    <w:rsid w:val="00F12E4B"/>
    <w:rsid w:val="00F25A7D"/>
    <w:rsid w:val="00F30DC7"/>
    <w:rsid w:val="00F3453E"/>
    <w:rsid w:val="00F361B1"/>
    <w:rsid w:val="00F410E8"/>
    <w:rsid w:val="00F42537"/>
    <w:rsid w:val="00F4351A"/>
    <w:rsid w:val="00F43DB8"/>
    <w:rsid w:val="00F45F41"/>
    <w:rsid w:val="00F46601"/>
    <w:rsid w:val="00F52709"/>
    <w:rsid w:val="00F531B9"/>
    <w:rsid w:val="00F6370A"/>
    <w:rsid w:val="00F64E8B"/>
    <w:rsid w:val="00F677E7"/>
    <w:rsid w:val="00F75413"/>
    <w:rsid w:val="00F76D35"/>
    <w:rsid w:val="00F8015F"/>
    <w:rsid w:val="00F83300"/>
    <w:rsid w:val="00F8349B"/>
    <w:rsid w:val="00F85506"/>
    <w:rsid w:val="00F92C36"/>
    <w:rsid w:val="00F94D0B"/>
    <w:rsid w:val="00F96E9C"/>
    <w:rsid w:val="00F975FD"/>
    <w:rsid w:val="00FA25DB"/>
    <w:rsid w:val="00FA34A9"/>
    <w:rsid w:val="00FA3F7A"/>
    <w:rsid w:val="00FA53BA"/>
    <w:rsid w:val="00FA7611"/>
    <w:rsid w:val="00FB6CF0"/>
    <w:rsid w:val="00FB6D4C"/>
    <w:rsid w:val="00FB7FAE"/>
    <w:rsid w:val="00FC4078"/>
    <w:rsid w:val="00FC41B7"/>
    <w:rsid w:val="00FD5612"/>
    <w:rsid w:val="00FD79D5"/>
    <w:rsid w:val="00FD7DC6"/>
    <w:rsid w:val="00FE5530"/>
    <w:rsid w:val="00FE721A"/>
    <w:rsid w:val="00FE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B4FE"/>
  <w15:chartTrackingRefBased/>
  <w15:docId w15:val="{780EE3D6-0261-4F09-951D-2443B768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31ED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31ED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131ED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131ED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131EDF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31E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677E7"/>
    <w:rPr>
      <w:rFonts w:ascii="Tahoma" w:eastAsia="Calibri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677E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77101"/>
    <w:pPr>
      <w:jc w:val="center"/>
    </w:pPr>
    <w:rPr>
      <w:rFonts w:ascii="Times New Roman" w:hAnsi="Times New Roman"/>
      <w:szCs w:val="20"/>
      <w:lang w:val="x-none" w:eastAsia="x-none"/>
    </w:rPr>
  </w:style>
  <w:style w:type="character" w:customStyle="1" w:styleId="a6">
    <w:name w:val="Заголовок Знак"/>
    <w:link w:val="a5"/>
    <w:rsid w:val="00477101"/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Обычный.Название подразделения"/>
    <w:rsid w:val="00477101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8">
    <w:name w:val="List Paragraph"/>
    <w:basedOn w:val="a"/>
    <w:uiPriority w:val="34"/>
    <w:qFormat/>
    <w:rsid w:val="008035DB"/>
    <w:pPr>
      <w:ind w:left="720"/>
      <w:contextualSpacing/>
    </w:pPr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7A1B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1B99"/>
  </w:style>
  <w:style w:type="paragraph" w:styleId="ab">
    <w:name w:val="footer"/>
    <w:basedOn w:val="a"/>
    <w:link w:val="ac"/>
    <w:uiPriority w:val="99"/>
    <w:unhideWhenUsed/>
    <w:rsid w:val="007A1B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1B99"/>
  </w:style>
  <w:style w:type="character" w:customStyle="1" w:styleId="10">
    <w:name w:val="Заголовок 1 Знак"/>
    <w:aliases w:val="!Части документа Знак"/>
    <w:link w:val="1"/>
    <w:rsid w:val="00131E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31ED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31ED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31ED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31E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131EDF"/>
    <w:rPr>
      <w:rFonts w:ascii="Courier" w:hAnsi="Courier"/>
      <w:sz w:val="22"/>
      <w:szCs w:val="20"/>
      <w:lang w:val="x-none" w:eastAsia="x-none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131EDF"/>
    <w:rPr>
      <w:rFonts w:ascii="Courier" w:eastAsia="Times New Roman" w:hAnsi="Courier"/>
      <w:sz w:val="22"/>
    </w:rPr>
  </w:style>
  <w:style w:type="character" w:styleId="af">
    <w:name w:val="Hyperlink"/>
    <w:rsid w:val="00131EDF"/>
    <w:rPr>
      <w:color w:val="0000FF"/>
      <w:u w:val="none"/>
    </w:rPr>
  </w:style>
  <w:style w:type="paragraph" w:customStyle="1" w:styleId="Application">
    <w:name w:val="Application!Приложение"/>
    <w:rsid w:val="00131ED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1ED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1ED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31ED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9183426B44A7DC521D0D6A27E845B13AEE25EEF51F18B0C4400041A048E5EB417D02DC9D0FF784ED739B872814i8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9183426B44A7DC521D0D6A27E845B139EE2CE5F61918B0C4400041A048E5EB417D02DC9D0FF784ED739B872814i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9183426B44A7DC521D0D6A27E845B139E32AE2F01B18B0C4400041A048E5EB417D02DC9D0FF784ED739B872814i8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54CA-712C-459C-BC61-F4CF1CA3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98398</Words>
  <Characters>560875</Characters>
  <Application>Microsoft Office Word</Application>
  <DocSecurity>0</DocSecurity>
  <Lines>4673</Lines>
  <Paragraphs>1315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657958</CharactersWithSpaces>
  <SharedDoc>false</SharedDoc>
  <HLinks>
    <vt:vector size="18" baseType="variant">
      <vt:variant>
        <vt:i4>4522070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consultantplus://offline/ref=E99183426B44A7DC521D0D6A27E845B139EE2CE5F61918B0C4400041A048E5EB417D02DC9D0FF784ED739B872814i8O</vt:lpwstr>
      </vt:variant>
      <vt:variant>
        <vt:lpwstr/>
      </vt:variant>
      <vt:variant>
        <vt:i4>4522072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consultantplus://offline/ref=E99183426B44A7DC521D0D6A27E845B139E32AE2F01B18B0C4400041A048E5EB417D02DC9D0FF784ED739B872814i8O</vt:lpwstr>
      </vt:variant>
      <vt:variant>
        <vt:lpwstr/>
      </vt:variant>
      <vt:variant>
        <vt:i4>4522068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consultantplus://offline/ref=E99183426B44A7DC521D0D6A27E845B13AEE25EEF51F18B0C4400041A048E5EB417D02DC9D0FF784ED739B872814i8O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cp:lastModifiedBy>ww</cp:lastModifiedBy>
  <cp:revision>4</cp:revision>
  <cp:lastPrinted>2018-04-04T08:12:00Z</cp:lastPrinted>
  <dcterms:created xsi:type="dcterms:W3CDTF">2024-10-02T05:21:00Z</dcterms:created>
  <dcterms:modified xsi:type="dcterms:W3CDTF">2024-10-08T05:49:00Z</dcterms:modified>
</cp:coreProperties>
</file>