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3CF32" w14:textId="77777777" w:rsidR="00380CB9" w:rsidRPr="00CA023C" w:rsidRDefault="00380CB9" w:rsidP="00380CB9">
      <w:pPr>
        <w:widowControl w:val="0"/>
        <w:autoSpaceDE w:val="0"/>
        <w:autoSpaceDN w:val="0"/>
        <w:adjustRightInd w:val="0"/>
        <w:jc w:val="right"/>
        <w:rPr>
          <w:rFonts w:cs="Arial"/>
          <w:bCs/>
          <w:spacing w:val="20"/>
        </w:rPr>
      </w:pPr>
    </w:p>
    <w:p w14:paraId="1AA0AAC6" w14:textId="77777777" w:rsidR="00380CB9" w:rsidRPr="00CA023C" w:rsidRDefault="00380CB9" w:rsidP="00380CB9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</w:p>
    <w:p w14:paraId="20C44047" w14:textId="77777777" w:rsidR="004D27D3" w:rsidRPr="00CA023C" w:rsidRDefault="004D27D3" w:rsidP="00380CB9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CA023C">
        <w:rPr>
          <w:rFonts w:cs="Arial"/>
          <w:bCs/>
          <w:spacing w:val="20"/>
        </w:rPr>
        <w:t>АДМИНИСТРАЦИЯ ПОДГОРЕНСКОГО СЕЛЬСКОГО ПОСЕЛЕНИЯ</w:t>
      </w:r>
      <w:r w:rsidRPr="00CA023C">
        <w:rPr>
          <w:rFonts w:cs="Arial"/>
          <w:spacing w:val="20"/>
        </w:rPr>
        <w:t xml:space="preserve"> </w:t>
      </w:r>
      <w:r w:rsidRPr="00CA023C">
        <w:rPr>
          <w:rFonts w:cs="Arial"/>
          <w:bCs/>
          <w:spacing w:val="20"/>
        </w:rPr>
        <w:t>РОССОШАНСКОГО МУНИЦИПАЛЬНОГО РАЙОНА</w:t>
      </w:r>
    </w:p>
    <w:p w14:paraId="23E2AF2C" w14:textId="77777777" w:rsidR="004D27D3" w:rsidRPr="00CA023C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CA023C">
        <w:rPr>
          <w:rFonts w:cs="Arial"/>
          <w:bCs/>
          <w:spacing w:val="20"/>
        </w:rPr>
        <w:t>ВОРОНЕЖСКОЙ ОБЛАСТИ</w:t>
      </w:r>
    </w:p>
    <w:p w14:paraId="4A66FA7C" w14:textId="77777777" w:rsidR="004D27D3" w:rsidRPr="00CA023C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spacing w:val="-20"/>
        </w:rPr>
      </w:pPr>
    </w:p>
    <w:p w14:paraId="6BA4362B" w14:textId="77777777" w:rsidR="004D27D3" w:rsidRPr="00CA023C" w:rsidRDefault="004D27D3" w:rsidP="004D27D3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cs="Arial"/>
          <w:spacing w:val="40"/>
        </w:rPr>
      </w:pPr>
      <w:r w:rsidRPr="00CA023C">
        <w:rPr>
          <w:rFonts w:cs="Arial"/>
          <w:spacing w:val="40"/>
        </w:rPr>
        <w:t>ПОСТАНОВЛЕНИЕ</w:t>
      </w:r>
    </w:p>
    <w:p w14:paraId="15BF08A2" w14:textId="77777777" w:rsidR="004D27D3" w:rsidRPr="00CA023C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14:paraId="5CBAEFD0" w14:textId="77777777" w:rsidR="004D27D3" w:rsidRPr="00CA023C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CA023C">
        <w:rPr>
          <w:rFonts w:cs="Arial"/>
        </w:rPr>
        <w:t xml:space="preserve">от </w:t>
      </w:r>
      <w:r w:rsidR="00CA023C">
        <w:rPr>
          <w:rFonts w:cs="Arial"/>
        </w:rPr>
        <w:t>2</w:t>
      </w:r>
      <w:r w:rsidR="00945BC7">
        <w:rPr>
          <w:rFonts w:cs="Arial"/>
        </w:rPr>
        <w:t>8</w:t>
      </w:r>
      <w:r w:rsidR="00CA023C">
        <w:rPr>
          <w:rFonts w:cs="Arial"/>
        </w:rPr>
        <w:t>.11.2024г. № 122</w:t>
      </w:r>
    </w:p>
    <w:p w14:paraId="0A8EEAEA" w14:textId="77777777" w:rsidR="004D27D3" w:rsidRPr="00CA023C" w:rsidRDefault="004D27D3" w:rsidP="004D27D3">
      <w:pPr>
        <w:widowControl w:val="0"/>
        <w:autoSpaceDE w:val="0"/>
        <w:autoSpaceDN w:val="0"/>
        <w:adjustRightInd w:val="0"/>
        <w:rPr>
          <w:rFonts w:cs="Arial"/>
        </w:rPr>
      </w:pPr>
      <w:r w:rsidRPr="00CA023C">
        <w:rPr>
          <w:rFonts w:cs="Arial"/>
        </w:rPr>
        <w:t>с. Подгорное</w:t>
      </w:r>
    </w:p>
    <w:p w14:paraId="27D6B926" w14:textId="77777777" w:rsidR="0087494E" w:rsidRPr="00CA023C" w:rsidRDefault="0087494E" w:rsidP="0087494E">
      <w:pPr>
        <w:pStyle w:val="af3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14:paraId="7389ABBC" w14:textId="77777777" w:rsidR="007475A4" w:rsidRPr="00CA023C" w:rsidRDefault="007475A4" w:rsidP="00CA023C">
      <w:pPr>
        <w:ind w:right="-2" w:firstLine="0"/>
        <w:jc w:val="center"/>
        <w:rPr>
          <w:rFonts w:cs="Arial"/>
          <w:b/>
          <w:sz w:val="32"/>
          <w:szCs w:val="32"/>
        </w:rPr>
      </w:pPr>
      <w:r w:rsidRPr="00CA023C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CA023C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164 «Об утверждении муниципальной программы Подгоренского сельского поселения </w:t>
      </w:r>
      <w:r w:rsidRPr="00CA023C">
        <w:rPr>
          <w:rFonts w:eastAsia="Calibri" w:cs="Arial"/>
          <w:b/>
          <w:sz w:val="32"/>
          <w:szCs w:val="32"/>
        </w:rPr>
        <w:t>Росс</w:t>
      </w:r>
      <w:r w:rsidR="00CA023C">
        <w:rPr>
          <w:rFonts w:eastAsia="Calibri" w:cs="Arial"/>
          <w:b/>
          <w:sz w:val="32"/>
          <w:szCs w:val="32"/>
        </w:rPr>
        <w:t>ошанского муниципального района</w:t>
      </w:r>
      <w:r w:rsidRPr="00CA023C">
        <w:rPr>
          <w:rFonts w:cs="Arial"/>
          <w:b/>
          <w:sz w:val="32"/>
          <w:szCs w:val="32"/>
        </w:rPr>
        <w:t xml:space="preserve"> «</w:t>
      </w:r>
      <w:r w:rsidR="00B433B2" w:rsidRPr="00CA023C">
        <w:rPr>
          <w:rFonts w:cs="Arial"/>
          <w:b/>
          <w:sz w:val="32"/>
          <w:szCs w:val="32"/>
        </w:rPr>
        <w:t>Развитие физической культуры и спорта</w:t>
      </w:r>
      <w:r w:rsidRPr="00CA023C">
        <w:rPr>
          <w:rFonts w:cs="Arial"/>
          <w:b/>
          <w:sz w:val="32"/>
          <w:szCs w:val="32"/>
        </w:rPr>
        <w:t>»</w:t>
      </w:r>
    </w:p>
    <w:p w14:paraId="038E4FB3" w14:textId="77777777" w:rsidR="007475A4" w:rsidRPr="00CA023C" w:rsidRDefault="007475A4" w:rsidP="005F7C78">
      <w:pPr>
        <w:pStyle w:val="Title"/>
        <w:spacing w:before="0" w:after="0"/>
        <w:rPr>
          <w:sz w:val="24"/>
          <w:szCs w:val="24"/>
        </w:rPr>
      </w:pPr>
    </w:p>
    <w:p w14:paraId="05943802" w14:textId="77777777" w:rsidR="00CA023C" w:rsidRPr="00AA00DD" w:rsidRDefault="00CA023C" w:rsidP="00CA023C">
      <w:pPr>
        <w:rPr>
          <w:rFonts w:cs="Arial"/>
          <w:lang w:eastAsia="en-US"/>
        </w:rPr>
      </w:pPr>
      <w:r w:rsidRPr="00AA00DD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AA00DD">
        <w:rPr>
          <w:rFonts w:eastAsia="Calibri" w:cs="Arial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</w:t>
      </w:r>
      <w:r w:rsidRPr="00F1580E">
        <w:rPr>
          <w:rFonts w:eastAsia="Calibri" w:cs="Arial"/>
        </w:rPr>
        <w:t>поселения от 09.11.2020 года № 56-р</w:t>
      </w:r>
      <w:r w:rsidRPr="00AA00DD">
        <w:rPr>
          <w:rFonts w:eastAsia="Calibri" w:cs="Arial"/>
        </w:rPr>
        <w:t xml:space="preserve"> </w:t>
      </w:r>
      <w:r w:rsidRPr="00AA00DD">
        <w:rPr>
          <w:rFonts w:cs="Arial"/>
          <w:lang w:eastAsia="en-US"/>
        </w:rPr>
        <w:t>«Об утверждении перечня муниципальных программ Подгоренского сельского поселения»</w:t>
      </w:r>
      <w:r>
        <w:rPr>
          <w:rFonts w:cs="Arial"/>
          <w:lang w:eastAsia="en-US"/>
        </w:rPr>
        <w:t xml:space="preserve"> (в редакции распоряжения от 15.11.2021г. № 63-р, от 22.11.2023г. № 32-р)</w:t>
      </w:r>
      <w:r w:rsidRPr="00AA00DD">
        <w:rPr>
          <w:rFonts w:cs="Arial"/>
          <w:lang w:eastAsia="en-US"/>
        </w:rPr>
        <w:t xml:space="preserve">, и в целях </w:t>
      </w:r>
      <w:r>
        <w:rPr>
          <w:rFonts w:cs="Arial"/>
          <w:lang w:eastAsia="en-US"/>
        </w:rPr>
        <w:t xml:space="preserve">актуализации муниципальной программы </w:t>
      </w:r>
      <w:r w:rsidRPr="00AA00DD">
        <w:rPr>
          <w:rFonts w:cs="Arial"/>
          <w:lang w:eastAsia="en-US"/>
        </w:rPr>
        <w:t>Подгоренского сельского поселения, администрация Подгоренского сельского поселения</w:t>
      </w:r>
    </w:p>
    <w:p w14:paraId="22355E20" w14:textId="77777777" w:rsidR="00CA023C" w:rsidRPr="00AA00DD" w:rsidRDefault="00CA023C" w:rsidP="00CA023C">
      <w:pPr>
        <w:rPr>
          <w:rFonts w:cs="Arial"/>
          <w:lang w:eastAsia="en-US"/>
        </w:rPr>
      </w:pPr>
    </w:p>
    <w:p w14:paraId="7468AA58" w14:textId="77777777" w:rsidR="00CA023C" w:rsidRPr="00AA00DD" w:rsidRDefault="00CA023C" w:rsidP="00CA023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A00DD">
        <w:rPr>
          <w:rFonts w:cs="Arial"/>
          <w:lang w:eastAsia="en-US"/>
        </w:rPr>
        <w:t>П О С Т А Н О В Л Я Е Т:</w:t>
      </w:r>
    </w:p>
    <w:p w14:paraId="6E5BDF10" w14:textId="77777777" w:rsidR="00945BC7" w:rsidRDefault="00945BC7" w:rsidP="00945BC7">
      <w:pPr>
        <w:tabs>
          <w:tab w:val="left" w:pos="1418"/>
        </w:tabs>
      </w:pPr>
      <w:r>
        <w:rPr>
          <w:rFonts w:cs="Arial"/>
        </w:rPr>
        <w:t>1.</w:t>
      </w:r>
      <w:r>
        <w:rPr>
          <w:rFonts w:cs="Arial"/>
        </w:rPr>
        <w:tab/>
        <w:t>Внести в муниципальную программу Подгоренского сельского поселения «</w:t>
      </w:r>
      <w:r w:rsidRPr="00945BC7">
        <w:rPr>
          <w:rFonts w:cs="Arial"/>
          <w:bCs/>
        </w:rPr>
        <w:t>Развитие физической культуры и спорта</w:t>
      </w:r>
      <w:r>
        <w:rPr>
          <w:rFonts w:cs="Arial"/>
        </w:rPr>
        <w:t>» утвержденную постановлением администрации Подгоренского сельского поселения от 14.12.2020 года № 164 следующие изменения:</w:t>
      </w:r>
    </w:p>
    <w:p w14:paraId="558954A2" w14:textId="77777777" w:rsidR="00945BC7" w:rsidRDefault="00945BC7" w:rsidP="00945BC7">
      <w:pPr>
        <w:tabs>
          <w:tab w:val="left" w:pos="1418"/>
        </w:tabs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Продлить срок действия программы до 2027г.</w:t>
      </w:r>
    </w:p>
    <w:p w14:paraId="1080B361" w14:textId="77777777" w:rsidR="00945BC7" w:rsidRDefault="00945BC7" w:rsidP="00945BC7">
      <w:pPr>
        <w:tabs>
          <w:tab w:val="left" w:pos="1418"/>
        </w:tabs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>Изложить муниципальную программу в новой редакции согласно приложениям.</w:t>
      </w:r>
    </w:p>
    <w:p w14:paraId="346E52A0" w14:textId="77777777" w:rsidR="00945BC7" w:rsidRDefault="00945BC7" w:rsidP="00945BC7">
      <w:pPr>
        <w:rPr>
          <w:rFonts w:cs="Arial"/>
          <w:lang w:eastAsia="en-US"/>
        </w:rPr>
      </w:pPr>
      <w:r>
        <w:rPr>
          <w:rFonts w:cs="Arial"/>
          <w:lang w:eastAsia="en-US"/>
        </w:rPr>
        <w:t>2.</w:t>
      </w:r>
      <w:r>
        <w:rPr>
          <w:rFonts w:cs="Arial"/>
          <w:lang w:eastAsia="en-US"/>
        </w:rPr>
        <w:tab/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14:paraId="07649B6C" w14:textId="77777777" w:rsidR="00945BC7" w:rsidRDefault="00945BC7" w:rsidP="00945BC7">
      <w:pPr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39AB22CD" w14:textId="77777777" w:rsidR="00945BC7" w:rsidRDefault="00945BC7" w:rsidP="00945BC7">
      <w:pPr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</w:r>
      <w:r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7562DE86" w14:textId="77777777" w:rsidR="007475A4" w:rsidRPr="00CA023C" w:rsidRDefault="00945BC7" w:rsidP="00945BC7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5.</w:t>
      </w:r>
      <w:r>
        <w:rPr>
          <w:rFonts w:eastAsia="Calibri" w:cs="Arial"/>
        </w:rPr>
        <w:tab/>
        <w:t>Контроль исполнения настоящего постановления возложить на главу Подгоренского сельского поселения</w:t>
      </w:r>
      <w:r w:rsidR="007475A4" w:rsidRPr="00CA023C">
        <w:rPr>
          <w:rFonts w:eastAsia="Calibri" w:cs="Arial"/>
        </w:rPr>
        <w:t>.</w:t>
      </w:r>
    </w:p>
    <w:p w14:paraId="6CFFA287" w14:textId="77777777" w:rsidR="007475A4" w:rsidRPr="00CA023C" w:rsidRDefault="007475A4" w:rsidP="007475A4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14:paraId="260B0BF5" w14:textId="77777777" w:rsidR="005F7C78" w:rsidRPr="00CA023C" w:rsidRDefault="005F7C78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14:paraId="10D673AC" w14:textId="77777777" w:rsidR="00112516" w:rsidRPr="00CA023C" w:rsidRDefault="00112516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14:paraId="0E2053C5" w14:textId="77777777" w:rsidR="004D27D3" w:rsidRPr="00CA023C" w:rsidRDefault="005F7C78" w:rsidP="005F1CA1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CA023C">
        <w:rPr>
          <w:rFonts w:cs="Arial"/>
        </w:rPr>
        <w:t xml:space="preserve">Глава Подгоренского </w:t>
      </w:r>
    </w:p>
    <w:p w14:paraId="093A6E95" w14:textId="77777777" w:rsidR="005F7C78" w:rsidRPr="00CA023C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CA023C">
        <w:rPr>
          <w:rFonts w:cs="Arial"/>
        </w:rPr>
        <w:t>сельского поселения</w:t>
      </w:r>
      <w:r w:rsidRPr="00CA023C">
        <w:rPr>
          <w:rFonts w:cs="Arial"/>
        </w:rPr>
        <w:tab/>
      </w:r>
      <w:r w:rsidRPr="00CA023C">
        <w:rPr>
          <w:rFonts w:cs="Arial"/>
        </w:rPr>
        <w:tab/>
        <w:t xml:space="preserve">              </w:t>
      </w:r>
      <w:r w:rsidR="00AF6138" w:rsidRPr="00CA023C">
        <w:rPr>
          <w:rFonts w:cs="Arial"/>
        </w:rPr>
        <w:t xml:space="preserve">                 </w:t>
      </w:r>
      <w:r w:rsidRPr="00CA023C">
        <w:rPr>
          <w:rFonts w:cs="Arial"/>
        </w:rPr>
        <w:t xml:space="preserve"> </w:t>
      </w:r>
      <w:r w:rsidR="004D27D3" w:rsidRPr="00CA023C">
        <w:rPr>
          <w:rFonts w:cs="Arial"/>
        </w:rPr>
        <w:tab/>
      </w:r>
      <w:r w:rsidR="004D27D3" w:rsidRPr="00CA023C">
        <w:rPr>
          <w:rFonts w:cs="Arial"/>
        </w:rPr>
        <w:tab/>
      </w:r>
      <w:r w:rsidR="004D27D3" w:rsidRPr="00CA023C">
        <w:rPr>
          <w:rFonts w:cs="Arial"/>
        </w:rPr>
        <w:tab/>
        <w:t xml:space="preserve">  </w:t>
      </w:r>
      <w:r w:rsidRPr="00CA023C">
        <w:rPr>
          <w:rFonts w:cs="Arial"/>
        </w:rPr>
        <w:t>С.Д. Ордынская</w:t>
      </w:r>
    </w:p>
    <w:p w14:paraId="21B0FE95" w14:textId="77777777" w:rsidR="00AA1875" w:rsidRDefault="00AA1875" w:rsidP="00CA023C">
      <w:pPr>
        <w:ind w:left="5103" w:firstLine="284"/>
        <w:rPr>
          <w:rFonts w:cs="Arial"/>
        </w:rPr>
      </w:pPr>
    </w:p>
    <w:p w14:paraId="1E23534D" w14:textId="77777777" w:rsidR="00AA1875" w:rsidRDefault="00AA1875" w:rsidP="00CA023C">
      <w:pPr>
        <w:ind w:left="5103" w:firstLine="284"/>
        <w:rPr>
          <w:rFonts w:cs="Arial"/>
        </w:rPr>
      </w:pPr>
    </w:p>
    <w:p w14:paraId="4C3F7B27" w14:textId="77777777" w:rsidR="00CA023C" w:rsidRDefault="008734EF" w:rsidP="00CA023C">
      <w:pPr>
        <w:ind w:left="5103" w:firstLine="284"/>
        <w:rPr>
          <w:rFonts w:cs="Arial"/>
        </w:rPr>
      </w:pPr>
      <w:r w:rsidRPr="00CA023C">
        <w:rPr>
          <w:rFonts w:cs="Arial"/>
        </w:rPr>
        <w:lastRenderedPageBreak/>
        <w:t>Приложение</w:t>
      </w:r>
    </w:p>
    <w:p w14:paraId="3A645A44" w14:textId="77777777" w:rsidR="00B41F75" w:rsidRPr="00CA023C" w:rsidRDefault="008734EF" w:rsidP="00CA023C">
      <w:pPr>
        <w:ind w:left="5387" w:firstLine="0"/>
        <w:rPr>
          <w:rFonts w:cs="Arial"/>
        </w:rPr>
      </w:pPr>
      <w:r w:rsidRPr="00CA023C">
        <w:rPr>
          <w:rFonts w:cs="Arial"/>
        </w:rPr>
        <w:t>к постановлению администрации</w:t>
      </w:r>
      <w:r w:rsidR="00333BC0" w:rsidRPr="00CA023C">
        <w:rPr>
          <w:rFonts w:cs="Arial"/>
        </w:rPr>
        <w:t xml:space="preserve"> </w:t>
      </w:r>
      <w:r w:rsidR="005F7C78" w:rsidRPr="00CA023C">
        <w:rPr>
          <w:rFonts w:cs="Arial"/>
        </w:rPr>
        <w:t>Подгорен</w:t>
      </w:r>
      <w:r w:rsidR="00EE7141" w:rsidRPr="00CA023C">
        <w:rPr>
          <w:rFonts w:cs="Arial"/>
        </w:rPr>
        <w:t>ск</w:t>
      </w:r>
      <w:r w:rsidRPr="00CA023C">
        <w:rPr>
          <w:rFonts w:cs="Arial"/>
        </w:rPr>
        <w:t>ого сельского поселения</w:t>
      </w:r>
      <w:r w:rsidR="00B41F75" w:rsidRPr="00CA023C">
        <w:rPr>
          <w:rFonts w:cs="Arial"/>
        </w:rPr>
        <w:t xml:space="preserve"> </w:t>
      </w:r>
    </w:p>
    <w:p w14:paraId="36E7A70A" w14:textId="77777777" w:rsidR="000E52F1" w:rsidRPr="00CA023C" w:rsidRDefault="003D716B" w:rsidP="00CA023C">
      <w:pPr>
        <w:ind w:left="5103" w:firstLine="284"/>
        <w:rPr>
          <w:rFonts w:cs="Arial"/>
        </w:rPr>
      </w:pPr>
      <w:r w:rsidRPr="00CA023C">
        <w:rPr>
          <w:rFonts w:cs="Arial"/>
        </w:rPr>
        <w:t>о</w:t>
      </w:r>
      <w:r w:rsidR="008734EF" w:rsidRPr="00CA023C">
        <w:rPr>
          <w:rFonts w:cs="Arial"/>
        </w:rPr>
        <w:t>т</w:t>
      </w:r>
      <w:r w:rsidRPr="00CA023C">
        <w:rPr>
          <w:rFonts w:cs="Arial"/>
        </w:rPr>
        <w:t xml:space="preserve"> </w:t>
      </w:r>
      <w:r w:rsidR="00CA023C">
        <w:rPr>
          <w:rFonts w:cs="Arial"/>
        </w:rPr>
        <w:t>2</w:t>
      </w:r>
      <w:r w:rsidR="00945BC7">
        <w:rPr>
          <w:rFonts w:cs="Arial"/>
        </w:rPr>
        <w:t>8</w:t>
      </w:r>
      <w:r w:rsidR="00CA023C">
        <w:rPr>
          <w:rFonts w:cs="Arial"/>
        </w:rPr>
        <w:t>.11.2024</w:t>
      </w:r>
      <w:r w:rsidR="004D27D3" w:rsidRPr="00CA023C">
        <w:rPr>
          <w:rFonts w:cs="Arial"/>
        </w:rPr>
        <w:t>г.</w:t>
      </w:r>
      <w:r w:rsidR="000E52F1" w:rsidRPr="00CA023C">
        <w:rPr>
          <w:rFonts w:cs="Arial"/>
          <w:spacing w:val="-14"/>
        </w:rPr>
        <w:t xml:space="preserve"> </w:t>
      </w:r>
      <w:r w:rsidR="008734EF" w:rsidRPr="00CA023C">
        <w:rPr>
          <w:rFonts w:cs="Arial"/>
        </w:rPr>
        <w:t>№</w:t>
      </w:r>
      <w:r w:rsidR="0087494E" w:rsidRPr="00CA023C">
        <w:rPr>
          <w:rFonts w:cs="Arial"/>
        </w:rPr>
        <w:t xml:space="preserve"> </w:t>
      </w:r>
      <w:r w:rsidR="00CA023C">
        <w:rPr>
          <w:rFonts w:cs="Arial"/>
        </w:rPr>
        <w:t>122</w:t>
      </w:r>
    </w:p>
    <w:p w14:paraId="6FFFF748" w14:textId="77777777" w:rsidR="004E54DA" w:rsidRPr="00CA023C" w:rsidRDefault="004E54DA" w:rsidP="00F3551E">
      <w:pPr>
        <w:ind w:firstLine="5103"/>
        <w:rPr>
          <w:rFonts w:cs="Arial"/>
        </w:rPr>
      </w:pPr>
    </w:p>
    <w:p w14:paraId="49BE7E64" w14:textId="77777777" w:rsidR="00895B98" w:rsidRPr="00CA023C" w:rsidRDefault="00895B98" w:rsidP="00895B98">
      <w:pPr>
        <w:ind w:firstLine="0"/>
        <w:jc w:val="center"/>
        <w:rPr>
          <w:rFonts w:cs="Arial"/>
        </w:rPr>
      </w:pPr>
      <w:r w:rsidRPr="00CA023C">
        <w:rPr>
          <w:rFonts w:cs="Arial"/>
        </w:rPr>
        <w:t>Муниципальная программа Подгоренского сельского поселения</w:t>
      </w:r>
    </w:p>
    <w:p w14:paraId="2C039846" w14:textId="77777777" w:rsidR="004D27D3" w:rsidRPr="00CA023C" w:rsidRDefault="00895B98" w:rsidP="00895B98">
      <w:pPr>
        <w:pStyle w:val="ConsPlusNormal"/>
        <w:ind w:firstLine="0"/>
        <w:jc w:val="center"/>
        <w:rPr>
          <w:sz w:val="24"/>
          <w:szCs w:val="24"/>
          <w:lang w:eastAsia="en-US"/>
        </w:rPr>
      </w:pPr>
      <w:r w:rsidRPr="00CA023C">
        <w:rPr>
          <w:sz w:val="24"/>
          <w:szCs w:val="24"/>
        </w:rPr>
        <w:t>Россошанского муниципального района</w:t>
      </w:r>
      <w:r w:rsidRPr="00CA023C">
        <w:rPr>
          <w:sz w:val="24"/>
          <w:szCs w:val="24"/>
          <w:lang w:eastAsia="en-US"/>
        </w:rPr>
        <w:t xml:space="preserve"> </w:t>
      </w:r>
    </w:p>
    <w:p w14:paraId="20F57605" w14:textId="77777777" w:rsidR="00895B98" w:rsidRPr="00CA023C" w:rsidRDefault="00895B98" w:rsidP="00895B98">
      <w:pPr>
        <w:pStyle w:val="ConsPlusNormal"/>
        <w:ind w:firstLine="0"/>
        <w:jc w:val="center"/>
        <w:rPr>
          <w:sz w:val="24"/>
          <w:szCs w:val="24"/>
        </w:rPr>
      </w:pPr>
      <w:r w:rsidRPr="00CA023C">
        <w:rPr>
          <w:sz w:val="24"/>
          <w:szCs w:val="24"/>
        </w:rPr>
        <w:t>«</w:t>
      </w:r>
      <w:r w:rsidR="00551EF8" w:rsidRPr="00CA023C">
        <w:rPr>
          <w:sz w:val="24"/>
          <w:szCs w:val="24"/>
        </w:rPr>
        <w:t>Развитие физической культуры и спорта</w:t>
      </w:r>
      <w:r w:rsidRPr="00CA023C">
        <w:rPr>
          <w:sz w:val="24"/>
          <w:szCs w:val="24"/>
        </w:rPr>
        <w:t>»</w:t>
      </w:r>
    </w:p>
    <w:p w14:paraId="03BD6753" w14:textId="77777777" w:rsidR="004715BD" w:rsidRPr="00CA023C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14:paraId="143195E6" w14:textId="77777777" w:rsidR="000D1092" w:rsidRPr="00CA023C" w:rsidRDefault="008734EF" w:rsidP="004D27D3">
      <w:pPr>
        <w:pStyle w:val="ConsPlusNormal"/>
        <w:ind w:firstLine="0"/>
        <w:jc w:val="center"/>
        <w:rPr>
          <w:sz w:val="24"/>
          <w:szCs w:val="24"/>
        </w:rPr>
      </w:pPr>
      <w:r w:rsidRPr="00CA023C">
        <w:rPr>
          <w:sz w:val="24"/>
          <w:szCs w:val="24"/>
        </w:rPr>
        <w:t>Паспорт</w:t>
      </w:r>
    </w:p>
    <w:p w14:paraId="4D505B9D" w14:textId="77777777" w:rsidR="007F59AF" w:rsidRPr="00CA023C" w:rsidRDefault="008734EF" w:rsidP="007F59AF">
      <w:pPr>
        <w:ind w:firstLine="0"/>
        <w:jc w:val="center"/>
        <w:rPr>
          <w:rFonts w:eastAsia="Calibri" w:cs="Arial"/>
        </w:rPr>
      </w:pPr>
      <w:r w:rsidRPr="00CA023C">
        <w:rPr>
          <w:rFonts w:cs="Arial"/>
        </w:rPr>
        <w:t xml:space="preserve">муниципальной программы </w:t>
      </w:r>
      <w:r w:rsidR="005F7C78" w:rsidRPr="00CA023C">
        <w:rPr>
          <w:rFonts w:cs="Arial"/>
        </w:rPr>
        <w:t>Подгорен</w:t>
      </w:r>
      <w:r w:rsidR="00EE7141" w:rsidRPr="00CA023C">
        <w:rPr>
          <w:rFonts w:cs="Arial"/>
        </w:rPr>
        <w:t>ск</w:t>
      </w:r>
      <w:r w:rsidRPr="00CA023C">
        <w:rPr>
          <w:rFonts w:cs="Arial"/>
        </w:rPr>
        <w:t>ого сельского поселения</w:t>
      </w:r>
      <w:r w:rsidR="005071DC" w:rsidRPr="00CA023C">
        <w:rPr>
          <w:rFonts w:eastAsia="Calibri" w:cs="Arial"/>
        </w:rPr>
        <w:t xml:space="preserve"> </w:t>
      </w:r>
    </w:p>
    <w:p w14:paraId="1ED785AE" w14:textId="77777777" w:rsidR="008734EF" w:rsidRPr="00CA023C" w:rsidRDefault="005071DC" w:rsidP="007F59AF">
      <w:pPr>
        <w:ind w:firstLine="0"/>
        <w:jc w:val="center"/>
        <w:rPr>
          <w:rFonts w:cs="Arial"/>
        </w:rPr>
      </w:pPr>
      <w:r w:rsidRPr="00CA023C">
        <w:rPr>
          <w:rFonts w:eastAsia="Calibri" w:cs="Arial"/>
        </w:rPr>
        <w:t xml:space="preserve">Россошанского муниципального района </w:t>
      </w:r>
    </w:p>
    <w:p w14:paraId="4D30306A" w14:textId="77777777" w:rsidR="00DE5AD2" w:rsidRPr="00CA023C" w:rsidRDefault="008734EF" w:rsidP="007F59AF">
      <w:pPr>
        <w:ind w:firstLine="0"/>
        <w:jc w:val="center"/>
        <w:rPr>
          <w:rFonts w:cs="Arial"/>
        </w:rPr>
      </w:pPr>
      <w:r w:rsidRPr="00CA023C">
        <w:rPr>
          <w:rFonts w:cs="Arial"/>
        </w:rPr>
        <w:t>«Развитие физической</w:t>
      </w:r>
      <w:r w:rsidR="00D16468" w:rsidRPr="00CA023C">
        <w:rPr>
          <w:rFonts w:cs="Arial"/>
        </w:rPr>
        <w:t xml:space="preserve"> культуры и спорта» </w:t>
      </w:r>
    </w:p>
    <w:p w14:paraId="4CBE21EE" w14:textId="77777777" w:rsidR="008734EF" w:rsidRPr="00CA023C" w:rsidRDefault="004715BD" w:rsidP="007F59AF">
      <w:pPr>
        <w:ind w:firstLine="0"/>
        <w:jc w:val="center"/>
        <w:rPr>
          <w:rFonts w:cs="Arial"/>
        </w:rPr>
      </w:pPr>
      <w:r w:rsidRPr="00CA023C">
        <w:rPr>
          <w:rFonts w:cs="Arial"/>
        </w:rPr>
        <w:t>(далее муниципальная программа)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CA023C" w14:paraId="41B96225" w14:textId="77777777" w:rsidTr="004D27D3">
        <w:trPr>
          <w:trHeight w:val="750"/>
        </w:trPr>
        <w:tc>
          <w:tcPr>
            <w:tcW w:w="2850" w:type="dxa"/>
          </w:tcPr>
          <w:p w14:paraId="352895FB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14:paraId="710E94F3" w14:textId="77777777" w:rsidR="005F1CA1" w:rsidRPr="00CA023C" w:rsidRDefault="0099321C" w:rsidP="00DE5AD2">
            <w:pPr>
              <w:ind w:firstLine="0"/>
              <w:rPr>
                <w:rFonts w:eastAsia="Calibri" w:cs="Arial"/>
              </w:rPr>
            </w:pPr>
            <w:r w:rsidRPr="00CA023C">
              <w:rPr>
                <w:rFonts w:cs="Arial"/>
                <w:color w:val="000000"/>
              </w:rPr>
              <w:t xml:space="preserve">Администрация </w:t>
            </w:r>
            <w:r w:rsidR="005F7C78" w:rsidRPr="00CA023C">
              <w:rPr>
                <w:rFonts w:cs="Arial"/>
                <w:color w:val="000000"/>
              </w:rPr>
              <w:t>Подгорен</w:t>
            </w:r>
            <w:r w:rsidRPr="00CA023C">
              <w:rPr>
                <w:rFonts w:cs="Arial"/>
                <w:color w:val="000000"/>
              </w:rPr>
              <w:t>ского сельского поселения</w:t>
            </w:r>
            <w:r w:rsidR="00DE5AD2" w:rsidRPr="00CA023C">
              <w:rPr>
                <w:rFonts w:cs="Arial"/>
                <w:color w:val="000000"/>
              </w:rPr>
              <w:t xml:space="preserve"> </w:t>
            </w:r>
            <w:r w:rsidR="00DE5AD2" w:rsidRPr="00CA023C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14:paraId="57751527" w14:textId="77777777" w:rsidR="00DE5AD2" w:rsidRPr="00CA023C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CA023C" w14:paraId="0482B3AD" w14:textId="77777777" w:rsidTr="004D27D3">
        <w:trPr>
          <w:trHeight w:val="750"/>
        </w:trPr>
        <w:tc>
          <w:tcPr>
            <w:tcW w:w="2850" w:type="dxa"/>
          </w:tcPr>
          <w:p w14:paraId="7FF6EB45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14:paraId="3EACC15C" w14:textId="77777777" w:rsidR="005F1CA1" w:rsidRPr="00CA023C" w:rsidRDefault="0099321C" w:rsidP="00DE5AD2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 xml:space="preserve">Администрация </w:t>
            </w:r>
            <w:r w:rsidR="005F7C78" w:rsidRPr="00CA023C">
              <w:rPr>
                <w:rFonts w:cs="Arial"/>
                <w:color w:val="000000"/>
              </w:rPr>
              <w:t>Подгорен</w:t>
            </w:r>
            <w:r w:rsidRPr="00CA023C">
              <w:rPr>
                <w:rFonts w:cs="Arial"/>
                <w:color w:val="000000"/>
              </w:rPr>
              <w:t>ского сельского поселения</w:t>
            </w:r>
            <w:r w:rsidR="00DE5AD2" w:rsidRPr="00CA023C">
              <w:rPr>
                <w:rFonts w:eastAsia="Calibri"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99321C" w:rsidRPr="00CA023C" w14:paraId="2C353BD3" w14:textId="77777777" w:rsidTr="004D27D3">
        <w:trPr>
          <w:trHeight w:val="1238"/>
        </w:trPr>
        <w:tc>
          <w:tcPr>
            <w:tcW w:w="2850" w:type="dxa"/>
          </w:tcPr>
          <w:p w14:paraId="2533B1BE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14:paraId="4B367AD9" w14:textId="77777777" w:rsidR="0099321C" w:rsidRPr="00CA023C" w:rsidRDefault="0099321C" w:rsidP="00112516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программы</w:t>
            </w:r>
          </w:p>
        </w:tc>
        <w:tc>
          <w:tcPr>
            <w:tcW w:w="7181" w:type="dxa"/>
            <w:vAlign w:val="center"/>
          </w:tcPr>
          <w:p w14:paraId="0413B2D9" w14:textId="77777777" w:rsidR="00DA2B01" w:rsidRPr="00CA023C" w:rsidRDefault="00DA2B01" w:rsidP="00DA2B01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Подпрограмма 1. «Развитие физкультуры и спорта в Подгоренском сельском поселении»</w:t>
            </w:r>
          </w:p>
          <w:p w14:paraId="02C0E469" w14:textId="77777777" w:rsidR="00B977B4" w:rsidRPr="00CA023C" w:rsidRDefault="00B977B4" w:rsidP="00DA2B01">
            <w:pPr>
              <w:ind w:firstLine="0"/>
              <w:rPr>
                <w:rFonts w:cs="Arial"/>
              </w:rPr>
            </w:pPr>
          </w:p>
          <w:p w14:paraId="3D073EC0" w14:textId="77777777" w:rsidR="00B977B4" w:rsidRPr="00CA023C" w:rsidRDefault="00B977B4" w:rsidP="00DA2B01">
            <w:pPr>
              <w:ind w:firstLine="0"/>
              <w:rPr>
                <w:rFonts w:cs="Arial"/>
              </w:rPr>
            </w:pPr>
          </w:p>
          <w:p w14:paraId="59FF24D7" w14:textId="77777777" w:rsidR="0099321C" w:rsidRPr="00CA023C" w:rsidRDefault="0099321C" w:rsidP="005F1CA1">
            <w:pPr>
              <w:ind w:firstLine="0"/>
              <w:rPr>
                <w:rFonts w:cs="Arial"/>
              </w:rPr>
            </w:pPr>
          </w:p>
        </w:tc>
      </w:tr>
      <w:tr w:rsidR="0099321C" w:rsidRPr="00CA023C" w14:paraId="10B24F05" w14:textId="77777777" w:rsidTr="004D27D3">
        <w:trPr>
          <w:trHeight w:val="375"/>
        </w:trPr>
        <w:tc>
          <w:tcPr>
            <w:tcW w:w="2850" w:type="dxa"/>
          </w:tcPr>
          <w:p w14:paraId="1144E0D3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14:paraId="1A71C9F5" w14:textId="77777777" w:rsidR="00BC2080" w:rsidRPr="00CA023C" w:rsidRDefault="00BC2080" w:rsidP="00722D22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14:paraId="1A5D848A" w14:textId="77777777" w:rsidR="0099321C" w:rsidRPr="00CA023C" w:rsidRDefault="001B434C" w:rsidP="00CB4435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Повышение конкурентоспособности спортсменов поселения на районных и областных соревнованиях,</w:t>
            </w:r>
            <w:r w:rsidR="005F7C78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</w:rPr>
              <w:t xml:space="preserve">а также успешное проведение на территории </w:t>
            </w:r>
            <w:r w:rsidR="005F7C78" w:rsidRPr="00CA023C">
              <w:rPr>
                <w:rFonts w:cs="Arial"/>
              </w:rPr>
              <w:t>Подгорен</w:t>
            </w:r>
            <w:r w:rsidRPr="00CA023C">
              <w:rPr>
                <w:rFonts w:cs="Arial"/>
              </w:rPr>
              <w:t>ского сельского поселения спортивных мероприятий</w:t>
            </w:r>
          </w:p>
        </w:tc>
      </w:tr>
      <w:tr w:rsidR="0099321C" w:rsidRPr="00CA023C" w14:paraId="3234C6A9" w14:textId="77777777" w:rsidTr="004D27D3">
        <w:trPr>
          <w:trHeight w:val="375"/>
        </w:trPr>
        <w:tc>
          <w:tcPr>
            <w:tcW w:w="2850" w:type="dxa"/>
          </w:tcPr>
          <w:p w14:paraId="238E1EBA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14:paraId="1E3D89FB" w14:textId="77777777" w:rsidR="00DA2B01" w:rsidRPr="00CA023C" w:rsidRDefault="00DA2B01" w:rsidP="00DA2B01">
            <w:pPr>
              <w:pStyle w:val="a4"/>
              <w:ind w:left="0" w:hanging="15"/>
              <w:rPr>
                <w:rFonts w:cs="Arial"/>
              </w:rPr>
            </w:pPr>
            <w:r w:rsidRPr="00CA023C">
              <w:rPr>
                <w:rFonts w:cs="Arial"/>
              </w:rPr>
              <w:t>Повышение уровня занятий физической культурой и спортом среди населения района.</w:t>
            </w:r>
          </w:p>
          <w:p w14:paraId="39E335CE" w14:textId="77777777" w:rsidR="00DA2B01" w:rsidRPr="00CA023C" w:rsidRDefault="00DA2B01" w:rsidP="00DA2B01">
            <w:pPr>
              <w:pStyle w:val="a4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 w:rsidR="00DE5AD2" w:rsidRPr="00CA023C">
              <w:rPr>
                <w:rFonts w:cs="Arial"/>
              </w:rPr>
              <w:t>-</w:t>
            </w:r>
            <w:r w:rsidRPr="00CA023C">
              <w:rPr>
                <w:rFonts w:cs="Arial"/>
              </w:rPr>
              <w:t>спортивного комплекса ГТО в общей численности населения.</w:t>
            </w:r>
          </w:p>
          <w:p w14:paraId="5C93EE96" w14:textId="77777777" w:rsidR="0099321C" w:rsidRPr="00CA023C" w:rsidRDefault="00DA2B01" w:rsidP="00CA0BE1">
            <w:pPr>
              <w:pStyle w:val="a4"/>
              <w:ind w:left="0"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 xml:space="preserve">Обеспечение успешного выступления </w:t>
            </w:r>
            <w:r w:rsidR="00CA0BE1" w:rsidRPr="00CA023C">
              <w:rPr>
                <w:rFonts w:cs="Arial"/>
              </w:rPr>
              <w:t>Подгорен</w:t>
            </w:r>
            <w:r w:rsidRPr="00CA023C">
              <w:rPr>
                <w:rFonts w:cs="Arial"/>
              </w:rPr>
              <w:t>ских спортсменов на районных и областных спортивных соревнованиях.</w:t>
            </w:r>
          </w:p>
        </w:tc>
      </w:tr>
      <w:tr w:rsidR="0099321C" w:rsidRPr="00CA023C" w14:paraId="5C04E347" w14:textId="77777777" w:rsidTr="004D27D3">
        <w:trPr>
          <w:trHeight w:val="554"/>
        </w:trPr>
        <w:tc>
          <w:tcPr>
            <w:tcW w:w="2850" w:type="dxa"/>
          </w:tcPr>
          <w:p w14:paraId="2DB616E4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Целевые индикаторы и</w:t>
            </w:r>
            <w:r w:rsidR="00FE3CEF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</w:rPr>
              <w:t>показатели муниципальной программы</w:t>
            </w:r>
          </w:p>
        </w:tc>
        <w:tc>
          <w:tcPr>
            <w:tcW w:w="7181" w:type="dxa"/>
            <w:vAlign w:val="center"/>
          </w:tcPr>
          <w:p w14:paraId="3D98E5F8" w14:textId="77777777" w:rsidR="0099321C" w:rsidRPr="00CA023C" w:rsidRDefault="0099321C" w:rsidP="0099321C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Доля граждан </w:t>
            </w:r>
            <w:r w:rsidR="005F7C78" w:rsidRPr="00CA023C">
              <w:rPr>
                <w:rFonts w:cs="Arial"/>
              </w:rPr>
              <w:t>Подгорен</w:t>
            </w:r>
            <w:r w:rsidRPr="00CA023C">
              <w:rPr>
                <w:rFonts w:cs="Arial"/>
              </w:rPr>
              <w:t>ского сельского поселения, систематически занимающихся физической культурой и спортом, в общей численности населения</w:t>
            </w:r>
            <w:r w:rsidR="00DE5AD2" w:rsidRPr="00CA023C">
              <w:rPr>
                <w:rFonts w:cs="Arial"/>
              </w:rPr>
              <w:t>.</w:t>
            </w:r>
          </w:p>
          <w:p w14:paraId="2DBB3D54" w14:textId="77777777" w:rsidR="00C400DA" w:rsidRPr="00CA023C" w:rsidRDefault="00C400DA" w:rsidP="0099321C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DE5AD2" w:rsidRPr="00CA023C">
              <w:rPr>
                <w:rFonts w:cs="Arial"/>
              </w:rPr>
              <w:t>, в общей численности населения.</w:t>
            </w:r>
          </w:p>
          <w:p w14:paraId="032C7804" w14:textId="77777777" w:rsidR="0099321C" w:rsidRPr="00CA023C" w:rsidRDefault="0099321C" w:rsidP="00B86D6B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  <w:r w:rsidR="00CB4435" w:rsidRPr="00CA023C">
              <w:rPr>
                <w:rFonts w:cs="Arial"/>
              </w:rPr>
              <w:t>.</w:t>
            </w:r>
          </w:p>
        </w:tc>
      </w:tr>
      <w:tr w:rsidR="0099321C" w:rsidRPr="00CA023C" w14:paraId="190E8660" w14:textId="77777777" w:rsidTr="004D27D3">
        <w:trPr>
          <w:trHeight w:val="750"/>
        </w:trPr>
        <w:tc>
          <w:tcPr>
            <w:tcW w:w="2850" w:type="dxa"/>
          </w:tcPr>
          <w:p w14:paraId="429012FB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Этапы и сроки реализации </w:t>
            </w:r>
            <w:r w:rsidRPr="00CA023C">
              <w:rPr>
                <w:rFonts w:cs="Arial"/>
              </w:rPr>
              <w:lastRenderedPageBreak/>
              <w:t>муниципальной программы</w:t>
            </w:r>
          </w:p>
        </w:tc>
        <w:tc>
          <w:tcPr>
            <w:tcW w:w="7181" w:type="dxa"/>
            <w:vAlign w:val="center"/>
          </w:tcPr>
          <w:p w14:paraId="2C34FF27" w14:textId="77777777" w:rsidR="0099321C" w:rsidRPr="00CA023C" w:rsidRDefault="00D16468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lastRenderedPageBreak/>
              <w:t>20</w:t>
            </w:r>
            <w:r w:rsidR="00C26B57" w:rsidRPr="00CA023C">
              <w:rPr>
                <w:rFonts w:cs="Arial"/>
              </w:rPr>
              <w:t>21</w:t>
            </w:r>
            <w:r w:rsidRPr="00CA023C">
              <w:rPr>
                <w:rFonts w:cs="Arial"/>
              </w:rPr>
              <w:t>-202</w:t>
            </w:r>
            <w:r w:rsidR="00EA5642" w:rsidRPr="00CA023C">
              <w:rPr>
                <w:rFonts w:cs="Arial"/>
              </w:rPr>
              <w:t>7</w:t>
            </w:r>
            <w:r w:rsidR="0099321C" w:rsidRPr="00CA023C">
              <w:rPr>
                <w:rFonts w:cs="Arial"/>
              </w:rPr>
              <w:t xml:space="preserve"> годы</w:t>
            </w:r>
          </w:p>
          <w:p w14:paraId="082D3817" w14:textId="77777777" w:rsidR="00B977B4" w:rsidRPr="00CA023C" w:rsidRDefault="00B977B4" w:rsidP="0099321C">
            <w:pPr>
              <w:ind w:firstLine="0"/>
              <w:rPr>
                <w:rFonts w:cs="Arial"/>
              </w:rPr>
            </w:pPr>
          </w:p>
          <w:p w14:paraId="49CD7151" w14:textId="77777777" w:rsidR="00B977B4" w:rsidRPr="00CA023C" w:rsidRDefault="00B977B4" w:rsidP="0099321C">
            <w:pPr>
              <w:ind w:firstLine="0"/>
              <w:rPr>
                <w:rFonts w:cs="Arial"/>
              </w:rPr>
            </w:pPr>
          </w:p>
          <w:p w14:paraId="69811BA5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CA023C" w14:paraId="37205299" w14:textId="77777777" w:rsidTr="004D27D3">
        <w:trPr>
          <w:trHeight w:val="1266"/>
        </w:trPr>
        <w:tc>
          <w:tcPr>
            <w:tcW w:w="2850" w:type="dxa"/>
          </w:tcPr>
          <w:p w14:paraId="5D45C6E6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CA023C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p w14:paraId="58EC3DF8" w14:textId="77777777" w:rsidR="0099321C" w:rsidRPr="00CA023C" w:rsidRDefault="0099321C" w:rsidP="0099321C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>О</w:t>
            </w:r>
            <w:r w:rsidRPr="00CA023C">
              <w:rPr>
                <w:rFonts w:cs="Arial"/>
                <w:bCs/>
              </w:rPr>
              <w:t>бъем финансирования</w:t>
            </w:r>
            <w:r w:rsidR="00FE3CEF" w:rsidRPr="00CA023C">
              <w:rPr>
                <w:rFonts w:cs="Arial"/>
                <w:bCs/>
              </w:rPr>
              <w:t xml:space="preserve"> </w:t>
            </w:r>
            <w:r w:rsidRPr="00CA023C">
              <w:rPr>
                <w:rFonts w:cs="Arial"/>
                <w:bCs/>
              </w:rPr>
              <w:t>на реа</w:t>
            </w:r>
            <w:r w:rsidR="00D16468" w:rsidRPr="00CA023C">
              <w:rPr>
                <w:rFonts w:cs="Arial"/>
                <w:bCs/>
              </w:rPr>
              <w:t xml:space="preserve">лизацию Программы составляет </w:t>
            </w:r>
            <w:r w:rsidR="00EA5642" w:rsidRPr="00CA023C">
              <w:rPr>
                <w:rFonts w:cs="Arial"/>
                <w:bCs/>
              </w:rPr>
              <w:t>1070,7</w:t>
            </w:r>
            <w:r w:rsidRPr="00CA023C">
              <w:rPr>
                <w:rFonts w:cs="Arial"/>
                <w:bCs/>
              </w:rPr>
              <w:t xml:space="preserve"> тыс. </w:t>
            </w:r>
            <w:r w:rsidRPr="00CA023C">
              <w:rPr>
                <w:rFonts w:cs="Arial"/>
              </w:rPr>
              <w:t>рублей за счет средств местного бюджета,</w:t>
            </w:r>
            <w:r w:rsidR="005F1CA1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из них: </w:t>
            </w:r>
          </w:p>
          <w:p w14:paraId="7A1239D1" w14:textId="77777777" w:rsidR="0099321C" w:rsidRPr="00CA023C" w:rsidRDefault="0099321C" w:rsidP="0099321C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20</w:t>
            </w:r>
            <w:r w:rsidR="00C26B57" w:rsidRPr="00CA023C">
              <w:rPr>
                <w:rFonts w:cs="Arial"/>
                <w:bCs/>
              </w:rPr>
              <w:t>21</w:t>
            </w:r>
            <w:r w:rsidRPr="00CA023C">
              <w:rPr>
                <w:rFonts w:cs="Arial"/>
              </w:rPr>
              <w:t xml:space="preserve"> г. </w:t>
            </w:r>
            <w:r w:rsidR="00EF067C" w:rsidRPr="00CA023C">
              <w:rPr>
                <w:rFonts w:cs="Arial"/>
              </w:rPr>
              <w:t>-</w:t>
            </w:r>
            <w:r w:rsidRPr="00CA023C">
              <w:rPr>
                <w:rFonts w:cs="Arial"/>
              </w:rPr>
              <w:t xml:space="preserve"> </w:t>
            </w:r>
            <w:r w:rsidR="00094855" w:rsidRPr="00CA023C">
              <w:rPr>
                <w:rFonts w:cs="Arial"/>
              </w:rPr>
              <w:t>19,6</w:t>
            </w:r>
            <w:r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28410841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  <w:bCs/>
              </w:rPr>
              <w:t>20</w:t>
            </w:r>
            <w:r w:rsidR="00C26B57" w:rsidRPr="00CA023C">
              <w:rPr>
                <w:rFonts w:cs="Arial"/>
                <w:bCs/>
              </w:rPr>
              <w:t>22</w:t>
            </w:r>
            <w:r w:rsidRPr="00CA023C">
              <w:rPr>
                <w:rFonts w:cs="Arial"/>
              </w:rPr>
              <w:t xml:space="preserve"> г. </w:t>
            </w:r>
            <w:r w:rsidR="00E36274" w:rsidRPr="00CA023C">
              <w:rPr>
                <w:rFonts w:cs="Arial"/>
              </w:rPr>
              <w:t>–</w:t>
            </w:r>
            <w:r w:rsidR="00C26B57" w:rsidRPr="00CA023C">
              <w:rPr>
                <w:rFonts w:cs="Arial"/>
              </w:rPr>
              <w:t xml:space="preserve"> </w:t>
            </w:r>
            <w:r w:rsidR="00E36274" w:rsidRPr="00CA023C">
              <w:rPr>
                <w:rFonts w:cs="Arial"/>
              </w:rPr>
              <w:t>23,6</w:t>
            </w:r>
            <w:r w:rsidR="005F7C78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61E66CDE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20</w:t>
            </w:r>
            <w:r w:rsidR="00C26B57" w:rsidRPr="00CA023C">
              <w:rPr>
                <w:rFonts w:cs="Arial"/>
              </w:rPr>
              <w:t>23</w:t>
            </w:r>
            <w:r w:rsidRPr="00CA023C">
              <w:rPr>
                <w:rFonts w:cs="Arial"/>
              </w:rPr>
              <w:t xml:space="preserve"> г. </w:t>
            </w:r>
            <w:r w:rsidR="00E36274" w:rsidRPr="00CA023C">
              <w:rPr>
                <w:rFonts w:cs="Arial"/>
              </w:rPr>
              <w:t>–</w:t>
            </w:r>
            <w:r w:rsidRPr="00CA023C">
              <w:rPr>
                <w:rFonts w:cs="Arial"/>
              </w:rPr>
              <w:t xml:space="preserve"> </w:t>
            </w:r>
            <w:r w:rsidR="00E56F07" w:rsidRPr="00CA023C">
              <w:rPr>
                <w:rFonts w:cs="Arial"/>
              </w:rPr>
              <w:t>220,7</w:t>
            </w:r>
            <w:r w:rsidR="00CA0BE1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5FEB76E2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20</w:t>
            </w:r>
            <w:r w:rsidR="00C26B57" w:rsidRPr="00CA023C">
              <w:rPr>
                <w:rFonts w:cs="Arial"/>
              </w:rPr>
              <w:t>24</w:t>
            </w:r>
            <w:r w:rsidRPr="00CA023C">
              <w:rPr>
                <w:rFonts w:cs="Arial"/>
              </w:rPr>
              <w:t xml:space="preserve"> г. </w:t>
            </w:r>
            <w:r w:rsidR="00E36274" w:rsidRPr="00CA023C">
              <w:rPr>
                <w:rFonts w:cs="Arial"/>
              </w:rPr>
              <w:t>–</w:t>
            </w:r>
            <w:r w:rsidRPr="00CA023C">
              <w:rPr>
                <w:rFonts w:cs="Arial"/>
              </w:rPr>
              <w:t xml:space="preserve"> </w:t>
            </w:r>
            <w:r w:rsidR="00E56F07" w:rsidRPr="00CA023C">
              <w:rPr>
                <w:rFonts w:cs="Arial"/>
              </w:rPr>
              <w:t>196,9</w:t>
            </w:r>
            <w:r w:rsidR="00CA0BE1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рублей,</w:t>
            </w:r>
          </w:p>
          <w:p w14:paraId="673CAE11" w14:textId="77777777" w:rsidR="0099321C" w:rsidRPr="00CA023C" w:rsidRDefault="0099321C" w:rsidP="0099321C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20</w:t>
            </w:r>
            <w:r w:rsidR="00C26B57" w:rsidRPr="00CA023C">
              <w:rPr>
                <w:rFonts w:cs="Arial"/>
              </w:rPr>
              <w:t>25</w:t>
            </w:r>
            <w:r w:rsidRPr="00CA023C">
              <w:rPr>
                <w:rFonts w:cs="Arial"/>
              </w:rPr>
              <w:t xml:space="preserve"> г</w:t>
            </w:r>
            <w:r w:rsidR="00FE3CEF" w:rsidRPr="00CA023C">
              <w:rPr>
                <w:rFonts w:cs="Arial"/>
              </w:rPr>
              <w:t xml:space="preserve">. </w:t>
            </w:r>
            <w:r w:rsidR="00E36274" w:rsidRPr="00CA023C">
              <w:rPr>
                <w:rFonts w:cs="Arial"/>
              </w:rPr>
              <w:t>–</w:t>
            </w:r>
            <w:r w:rsidR="00FE3CEF" w:rsidRPr="00CA023C">
              <w:rPr>
                <w:rFonts w:cs="Arial"/>
              </w:rPr>
              <w:t xml:space="preserve"> </w:t>
            </w:r>
            <w:r w:rsidR="00EA5642" w:rsidRPr="00CA023C">
              <w:rPr>
                <w:rFonts w:cs="Arial"/>
              </w:rPr>
              <w:t>202,9</w:t>
            </w:r>
            <w:r w:rsidR="00C26B57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1DEEA695" w14:textId="77777777" w:rsidR="00D16468" w:rsidRPr="00CA023C" w:rsidRDefault="0099321C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>20</w:t>
            </w:r>
            <w:r w:rsidR="00C26B57" w:rsidRPr="00CA023C">
              <w:rPr>
                <w:rFonts w:cs="Arial"/>
              </w:rPr>
              <w:t>26</w:t>
            </w:r>
            <w:r w:rsidRPr="00CA023C">
              <w:rPr>
                <w:rFonts w:cs="Arial"/>
              </w:rPr>
              <w:t xml:space="preserve"> г</w:t>
            </w:r>
            <w:r w:rsidR="00D16468" w:rsidRPr="00CA023C">
              <w:rPr>
                <w:rFonts w:cs="Arial"/>
              </w:rPr>
              <w:t xml:space="preserve">. </w:t>
            </w:r>
            <w:r w:rsidR="00E56F07" w:rsidRPr="00CA023C">
              <w:rPr>
                <w:rFonts w:cs="Arial"/>
              </w:rPr>
              <w:t>–</w:t>
            </w:r>
            <w:r w:rsidR="00D16468" w:rsidRPr="00CA023C">
              <w:rPr>
                <w:rFonts w:cs="Arial"/>
              </w:rPr>
              <w:t xml:space="preserve"> </w:t>
            </w:r>
            <w:r w:rsidR="00EA5642" w:rsidRPr="00CA023C">
              <w:rPr>
                <w:rFonts w:cs="Arial"/>
              </w:rPr>
              <w:t>203,3</w:t>
            </w:r>
            <w:r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="005F1CA1" w:rsidRPr="00CA023C">
              <w:rPr>
                <w:rFonts w:cs="Arial"/>
                <w:bCs/>
              </w:rPr>
              <w:t>.</w:t>
            </w:r>
          </w:p>
          <w:p w14:paraId="677964E3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 xml:space="preserve">2027 г. – 203,7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.</w:t>
            </w:r>
          </w:p>
        </w:tc>
      </w:tr>
    </w:tbl>
    <w:p w14:paraId="6E0D9444" w14:textId="77777777" w:rsidR="008734EF" w:rsidRPr="00CA023C" w:rsidRDefault="008734EF" w:rsidP="000D1092">
      <w:pPr>
        <w:ind w:firstLine="709"/>
        <w:rPr>
          <w:rFonts w:cs="Arial"/>
          <w:bCs/>
        </w:rPr>
      </w:pPr>
    </w:p>
    <w:p w14:paraId="19FDE8FF" w14:textId="77777777" w:rsidR="00DE5AD2" w:rsidRPr="00CA023C" w:rsidRDefault="00DE5AD2" w:rsidP="00CA0BE1">
      <w:pPr>
        <w:ind w:firstLine="0"/>
        <w:jc w:val="center"/>
        <w:rPr>
          <w:rFonts w:cs="Arial"/>
          <w:bCs/>
        </w:rPr>
      </w:pPr>
    </w:p>
    <w:p w14:paraId="3CE02E84" w14:textId="77777777" w:rsidR="004D27D3" w:rsidRPr="00CA023C" w:rsidRDefault="00CA0BE1" w:rsidP="004D27D3">
      <w:pPr>
        <w:ind w:firstLine="0"/>
        <w:jc w:val="center"/>
        <w:rPr>
          <w:rFonts w:cs="Arial"/>
          <w:bCs/>
        </w:rPr>
      </w:pPr>
      <w:r w:rsidRPr="00CA023C">
        <w:rPr>
          <w:rFonts w:cs="Arial"/>
        </w:rPr>
        <w:t>Подпрограмма 1. «Развитие физкультуры и спорта в Подгоренском сельском поселении»</w:t>
      </w:r>
      <w:r w:rsidR="00804A5C" w:rsidRPr="00CA023C">
        <w:rPr>
          <w:rFonts w:cs="Arial"/>
        </w:rPr>
        <w:t xml:space="preserve"> муниципальной программы </w:t>
      </w:r>
      <w:r w:rsidR="00804A5C" w:rsidRPr="00CA023C">
        <w:rPr>
          <w:rFonts w:cs="Arial"/>
          <w:bCs/>
        </w:rPr>
        <w:t>Подгоренского сельского поселения</w:t>
      </w:r>
      <w:r w:rsidR="00804A5C" w:rsidRPr="00CA023C">
        <w:rPr>
          <w:rFonts w:cs="Arial"/>
        </w:rPr>
        <w:t xml:space="preserve"> Россошанского муниципального района</w:t>
      </w:r>
      <w:r w:rsidR="00804A5C" w:rsidRPr="00CA023C">
        <w:rPr>
          <w:rFonts w:cs="Arial"/>
          <w:bCs/>
        </w:rPr>
        <w:t xml:space="preserve"> </w:t>
      </w:r>
    </w:p>
    <w:p w14:paraId="7F655A69" w14:textId="77777777" w:rsidR="00804A5C" w:rsidRPr="00CA023C" w:rsidRDefault="00804A5C" w:rsidP="004D27D3">
      <w:pPr>
        <w:ind w:firstLine="0"/>
        <w:jc w:val="center"/>
        <w:rPr>
          <w:rFonts w:cs="Arial"/>
        </w:rPr>
      </w:pPr>
      <w:r w:rsidRPr="00CA023C">
        <w:rPr>
          <w:rFonts w:cs="Arial"/>
          <w:bCs/>
        </w:rPr>
        <w:t>«</w:t>
      </w:r>
      <w:r w:rsidRPr="00CA023C">
        <w:rPr>
          <w:rFonts w:cs="Arial"/>
        </w:rPr>
        <w:t>Развитие физической культуры и спорта</w:t>
      </w:r>
      <w:r w:rsidRPr="00CA023C">
        <w:rPr>
          <w:rFonts w:cs="Arial"/>
          <w:bCs/>
        </w:rPr>
        <w:t>»</w:t>
      </w:r>
    </w:p>
    <w:p w14:paraId="6E4A73E4" w14:textId="77777777" w:rsidR="00CA0BE1" w:rsidRPr="00CA023C" w:rsidRDefault="00CA0BE1" w:rsidP="00CA0BE1">
      <w:pPr>
        <w:ind w:firstLine="709"/>
        <w:jc w:val="center"/>
        <w:rPr>
          <w:rFonts w:cs="Arial"/>
        </w:rPr>
      </w:pPr>
    </w:p>
    <w:p w14:paraId="394CD482" w14:textId="77777777" w:rsidR="00804A5C" w:rsidRPr="00CA023C" w:rsidRDefault="00CA0BE1" w:rsidP="00CA0BE1">
      <w:pPr>
        <w:ind w:firstLine="0"/>
        <w:jc w:val="center"/>
        <w:rPr>
          <w:rFonts w:cs="Arial"/>
        </w:rPr>
      </w:pPr>
      <w:r w:rsidRPr="00CA023C">
        <w:rPr>
          <w:rFonts w:cs="Arial"/>
        </w:rPr>
        <w:t xml:space="preserve">ПАСПОРТ </w:t>
      </w:r>
    </w:p>
    <w:p w14:paraId="5381619B" w14:textId="77777777" w:rsidR="00CA0BE1" w:rsidRPr="00CA023C" w:rsidRDefault="00804A5C" w:rsidP="00CA0BE1">
      <w:pPr>
        <w:ind w:firstLine="0"/>
        <w:jc w:val="center"/>
        <w:rPr>
          <w:rFonts w:cs="Arial"/>
        </w:rPr>
      </w:pPr>
      <w:r w:rsidRPr="00CA023C">
        <w:rPr>
          <w:rFonts w:cs="Arial"/>
        </w:rPr>
        <w:t>Подпрограмма 1. «Развитие физкультуры и спорта в Подгоренском сельском поселении»</w:t>
      </w:r>
    </w:p>
    <w:p w14:paraId="258A641B" w14:textId="77777777" w:rsidR="00804A5C" w:rsidRPr="00CA023C" w:rsidRDefault="00804A5C" w:rsidP="00804A5C">
      <w:pPr>
        <w:ind w:firstLine="0"/>
        <w:jc w:val="center"/>
        <w:rPr>
          <w:rFonts w:cs="Arial"/>
        </w:rPr>
      </w:pPr>
      <w:r w:rsidRPr="00CA023C">
        <w:rPr>
          <w:rFonts w:cs="Arial"/>
        </w:rPr>
        <w:t>(</w:t>
      </w:r>
      <w:r w:rsidR="00893979" w:rsidRPr="00CA023C">
        <w:rPr>
          <w:rFonts w:cs="Arial"/>
        </w:rPr>
        <w:t>д</w:t>
      </w:r>
      <w:r w:rsidRPr="00CA023C">
        <w:rPr>
          <w:rFonts w:cs="Arial"/>
        </w:rPr>
        <w:t>алее – подпрограмма)</w:t>
      </w:r>
    </w:p>
    <w:p w14:paraId="492F2FC2" w14:textId="77777777" w:rsidR="00CA0BE1" w:rsidRPr="00CA023C" w:rsidRDefault="00CA0BE1" w:rsidP="00CA0BE1">
      <w:pPr>
        <w:ind w:firstLine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7445"/>
      </w:tblGrid>
      <w:tr w:rsidR="00CA0BE1" w:rsidRPr="00CA023C" w14:paraId="0CE51C84" w14:textId="77777777" w:rsidTr="004D27D3">
        <w:trPr>
          <w:trHeight w:val="750"/>
        </w:trPr>
        <w:tc>
          <w:tcPr>
            <w:tcW w:w="2586" w:type="dxa"/>
          </w:tcPr>
          <w:p w14:paraId="3247F80C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445" w:type="dxa"/>
            <w:noWrap/>
            <w:vAlign w:val="bottom"/>
          </w:tcPr>
          <w:p w14:paraId="0E03C4A5" w14:textId="77777777" w:rsidR="00B977B4" w:rsidRPr="00CA023C" w:rsidRDefault="00CA0BE1" w:rsidP="00DE5AD2">
            <w:pPr>
              <w:ind w:firstLine="0"/>
              <w:rPr>
                <w:rFonts w:eastAsia="Calibri" w:cs="Arial"/>
              </w:rPr>
            </w:pPr>
            <w:r w:rsidRPr="00CA023C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="00145BA5" w:rsidRPr="00CA023C">
              <w:rPr>
                <w:rFonts w:cs="Arial"/>
                <w:color w:val="000000"/>
              </w:rPr>
              <w:t xml:space="preserve"> </w:t>
            </w:r>
            <w:r w:rsidR="00DE5AD2" w:rsidRPr="00CA023C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14:paraId="419BB114" w14:textId="77777777" w:rsidR="00DE5AD2" w:rsidRPr="00CA023C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A0BE1" w:rsidRPr="00CA023C" w14:paraId="7D29EBFE" w14:textId="77777777" w:rsidTr="004D27D3">
        <w:trPr>
          <w:trHeight w:val="1125"/>
        </w:trPr>
        <w:tc>
          <w:tcPr>
            <w:tcW w:w="2586" w:type="dxa"/>
          </w:tcPr>
          <w:p w14:paraId="4C83BC09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Основные мероприятия</w:t>
            </w:r>
          </w:p>
          <w:p w14:paraId="74D17511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подпрограммы</w:t>
            </w:r>
          </w:p>
          <w:p w14:paraId="2284F82D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</w:p>
          <w:p w14:paraId="62319882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</w:p>
          <w:p w14:paraId="23B49BFA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</w:p>
          <w:p w14:paraId="62D09D1C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</w:p>
        </w:tc>
        <w:tc>
          <w:tcPr>
            <w:tcW w:w="7445" w:type="dxa"/>
            <w:vAlign w:val="center"/>
          </w:tcPr>
          <w:p w14:paraId="78282C76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14:paraId="383E9D49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14:paraId="5524BB15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CA0BE1" w:rsidRPr="00CA023C" w14:paraId="4A612D1F" w14:textId="77777777" w:rsidTr="004D27D3">
        <w:trPr>
          <w:trHeight w:val="375"/>
        </w:trPr>
        <w:tc>
          <w:tcPr>
            <w:tcW w:w="2586" w:type="dxa"/>
          </w:tcPr>
          <w:p w14:paraId="4C4F6788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center"/>
          </w:tcPr>
          <w:p w14:paraId="1D43BAC7" w14:textId="77777777" w:rsidR="00CA0BE1" w:rsidRPr="00CA023C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С</w:t>
            </w:r>
            <w:r w:rsidR="00CA0BE1" w:rsidRPr="00CA023C">
              <w:rPr>
                <w:rFonts w:cs="Arial"/>
              </w:rPr>
      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Подгоренских спортсменов на районных и областных соревнованиях, а также успешное проведение на территории Подгоренского сельского поселения спортивных соревнований.</w:t>
            </w:r>
          </w:p>
        </w:tc>
      </w:tr>
      <w:tr w:rsidR="00CA0BE1" w:rsidRPr="00CA023C" w14:paraId="4D721EB8" w14:textId="77777777" w:rsidTr="004D27D3">
        <w:trPr>
          <w:trHeight w:val="375"/>
        </w:trPr>
        <w:tc>
          <w:tcPr>
            <w:tcW w:w="2586" w:type="dxa"/>
          </w:tcPr>
          <w:p w14:paraId="0D0CED62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7445" w:type="dxa"/>
            <w:vAlign w:val="center"/>
          </w:tcPr>
          <w:p w14:paraId="43FB8A64" w14:textId="77777777" w:rsidR="00CA0BE1" w:rsidRPr="00CA023C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П</w:t>
            </w:r>
            <w:r w:rsidR="00CA0BE1" w:rsidRPr="00CA023C">
              <w:rPr>
                <w:rFonts w:cs="Arial"/>
              </w:rPr>
              <w:t>овышение мотивации граждан к регулярным занятиям физической культурой и спортом и</w:t>
            </w:r>
            <w:r w:rsidRPr="00CA023C">
              <w:rPr>
                <w:rFonts w:cs="Arial"/>
              </w:rPr>
              <w:t xml:space="preserve"> ведению здорового образа жизни.</w:t>
            </w:r>
          </w:p>
          <w:p w14:paraId="23F8E43D" w14:textId="77777777" w:rsidR="00CA0BE1" w:rsidRPr="00CA023C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О</w:t>
            </w:r>
            <w:r w:rsidR="00CA0BE1" w:rsidRPr="00CA023C">
              <w:rPr>
                <w:rFonts w:cs="Arial"/>
              </w:rPr>
              <w:t>беспечение успешного выступления Подгоренских спортсменов на районных и обл</w:t>
            </w:r>
            <w:r w:rsidRPr="00CA023C">
              <w:rPr>
                <w:rFonts w:cs="Arial"/>
              </w:rPr>
              <w:t>астных спортивных соревнованиях.</w:t>
            </w:r>
          </w:p>
          <w:p w14:paraId="1E58BDB2" w14:textId="77777777" w:rsidR="00CA0BE1" w:rsidRPr="00CA023C" w:rsidRDefault="00DE5AD2" w:rsidP="00DE5AD2">
            <w:pPr>
              <w:pStyle w:val="11"/>
              <w:ind w:left="0"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>О</w:t>
            </w:r>
            <w:r w:rsidR="00CA0BE1" w:rsidRPr="00CA023C">
              <w:rPr>
                <w:rFonts w:cs="Arial"/>
              </w:rPr>
              <w:t>беспечение эффективного использования спортивных объектов. </w:t>
            </w:r>
          </w:p>
        </w:tc>
      </w:tr>
      <w:tr w:rsidR="00CA0BE1" w:rsidRPr="00CA023C" w14:paraId="1C282064" w14:textId="77777777" w:rsidTr="004D27D3">
        <w:trPr>
          <w:trHeight w:val="750"/>
        </w:trPr>
        <w:tc>
          <w:tcPr>
            <w:tcW w:w="2586" w:type="dxa"/>
          </w:tcPr>
          <w:p w14:paraId="2E115681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Показатели</w:t>
            </w:r>
            <w:r w:rsidR="00DE5AD2" w:rsidRPr="00CA023C">
              <w:rPr>
                <w:rFonts w:cs="Arial"/>
              </w:rPr>
              <w:t xml:space="preserve"> </w:t>
            </w:r>
            <w:r w:rsidRPr="00CA023C">
              <w:rPr>
                <w:rFonts w:cs="Arial"/>
              </w:rPr>
              <w:t>(индикаторы) подпрограммы</w:t>
            </w:r>
          </w:p>
        </w:tc>
        <w:tc>
          <w:tcPr>
            <w:tcW w:w="7445" w:type="dxa"/>
            <w:vAlign w:val="center"/>
          </w:tcPr>
          <w:p w14:paraId="6A306EA6" w14:textId="77777777" w:rsidR="00CA0BE1" w:rsidRPr="00CA023C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CA023C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14:paraId="5F11C3B3" w14:textId="77777777" w:rsidR="00CA0BE1" w:rsidRPr="00CA023C" w:rsidRDefault="00CA0BE1" w:rsidP="00480EE6">
            <w:pPr>
              <w:pStyle w:val="a4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CA023C">
              <w:rPr>
                <w:rFonts w:cs="Arial"/>
              </w:rPr>
              <w:lastRenderedPageBreak/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14:paraId="478D8B5C" w14:textId="77777777" w:rsidR="00CA0BE1" w:rsidRPr="00CA023C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Количество мероприятий направленных на пропаганду физкультуры и спорта </w:t>
            </w:r>
          </w:p>
        </w:tc>
      </w:tr>
      <w:tr w:rsidR="00CA0BE1" w:rsidRPr="00CA023C" w14:paraId="223A5860" w14:textId="77777777" w:rsidTr="004D27D3">
        <w:trPr>
          <w:trHeight w:val="750"/>
        </w:trPr>
        <w:tc>
          <w:tcPr>
            <w:tcW w:w="2586" w:type="dxa"/>
          </w:tcPr>
          <w:p w14:paraId="4A6F593F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445" w:type="dxa"/>
            <w:vAlign w:val="center"/>
          </w:tcPr>
          <w:p w14:paraId="2CBF9337" w14:textId="77777777" w:rsidR="00112516" w:rsidRPr="00CA023C" w:rsidRDefault="00EA5642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2021-2027</w:t>
            </w:r>
          </w:p>
          <w:p w14:paraId="4C7F69D7" w14:textId="77777777" w:rsidR="00480EE6" w:rsidRPr="00CA023C" w:rsidRDefault="00480EE6" w:rsidP="00DE5AD2">
            <w:pPr>
              <w:ind w:firstLine="0"/>
              <w:rPr>
                <w:rFonts w:cs="Arial"/>
              </w:rPr>
            </w:pPr>
          </w:p>
          <w:p w14:paraId="4F0C342C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</w:p>
        </w:tc>
      </w:tr>
      <w:tr w:rsidR="00CA0BE1" w:rsidRPr="00CA023C" w14:paraId="21AE6D5F" w14:textId="77777777" w:rsidTr="004D27D3">
        <w:trPr>
          <w:trHeight w:val="166"/>
        </w:trPr>
        <w:tc>
          <w:tcPr>
            <w:tcW w:w="2586" w:type="dxa"/>
          </w:tcPr>
          <w:p w14:paraId="335D0CEE" w14:textId="77777777" w:rsidR="00CA0BE1" w:rsidRPr="00CA023C" w:rsidRDefault="00CA0BE1" w:rsidP="00DE5AD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bottom"/>
          </w:tcPr>
          <w:p w14:paraId="13C5C6D4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>О</w:t>
            </w:r>
            <w:r w:rsidRPr="00CA023C">
              <w:rPr>
                <w:rFonts w:cs="Arial"/>
                <w:bCs/>
              </w:rPr>
              <w:t xml:space="preserve">бъем финансирования на реализацию Программы составляет 1070,7 тыс. </w:t>
            </w:r>
            <w:r w:rsidRPr="00CA023C">
              <w:rPr>
                <w:rFonts w:cs="Arial"/>
              </w:rPr>
              <w:t xml:space="preserve">рублей за счет средств местного бюджета, </w:t>
            </w:r>
            <w:r w:rsidRPr="00CA023C">
              <w:rPr>
                <w:rFonts w:cs="Arial"/>
                <w:bCs/>
              </w:rPr>
              <w:t xml:space="preserve">из них: </w:t>
            </w:r>
          </w:p>
          <w:p w14:paraId="2569679E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2021</w:t>
            </w:r>
            <w:r w:rsidRPr="00CA023C">
              <w:rPr>
                <w:rFonts w:cs="Arial"/>
              </w:rPr>
              <w:t xml:space="preserve"> г. - 19,6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57B8DF81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  <w:bCs/>
              </w:rPr>
              <w:t>2022</w:t>
            </w:r>
            <w:r w:rsidRPr="00CA023C">
              <w:rPr>
                <w:rFonts w:cs="Arial"/>
              </w:rPr>
              <w:t xml:space="preserve"> г. – 23,6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6A634029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2023 г. – 220,7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7CA15F19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2024 г. – 196,9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рублей,</w:t>
            </w:r>
          </w:p>
          <w:p w14:paraId="55CA4C19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2025 г. – 202,9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,</w:t>
            </w:r>
          </w:p>
          <w:p w14:paraId="4CD64B66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 xml:space="preserve">2026 г. – 203,3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.</w:t>
            </w:r>
          </w:p>
          <w:p w14:paraId="54176C9C" w14:textId="77777777" w:rsidR="00CA0BE1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</w:rPr>
              <w:t xml:space="preserve">2027 г. – 203,7 </w:t>
            </w:r>
            <w:r w:rsidRPr="00CA023C">
              <w:rPr>
                <w:rFonts w:cs="Arial"/>
                <w:bCs/>
              </w:rPr>
              <w:t xml:space="preserve">тыс. </w:t>
            </w:r>
            <w:r w:rsidRPr="00CA023C">
              <w:rPr>
                <w:rFonts w:cs="Arial"/>
              </w:rPr>
              <w:t>рублей</w:t>
            </w:r>
            <w:r w:rsidRPr="00CA023C">
              <w:rPr>
                <w:rFonts w:cs="Arial"/>
                <w:bCs/>
              </w:rPr>
              <w:t>.</w:t>
            </w:r>
          </w:p>
        </w:tc>
      </w:tr>
    </w:tbl>
    <w:p w14:paraId="3BA6A10A" w14:textId="77777777" w:rsidR="00CA0BE1" w:rsidRPr="00CA023C" w:rsidRDefault="00CA0BE1" w:rsidP="00B86D6B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027CDA13" w14:textId="77777777" w:rsidR="00C26B57" w:rsidRPr="00CA023C" w:rsidRDefault="00C26B57" w:rsidP="00B86D6B">
      <w:pPr>
        <w:pStyle w:val="ConsPlusNormal"/>
        <w:ind w:firstLine="0"/>
        <w:jc w:val="center"/>
        <w:rPr>
          <w:sz w:val="24"/>
          <w:szCs w:val="24"/>
        </w:rPr>
      </w:pPr>
      <w:r w:rsidRPr="00CA023C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14:paraId="0AC6AB6D" w14:textId="77777777" w:rsidR="00C26B57" w:rsidRPr="00CA023C" w:rsidRDefault="00C26B57" w:rsidP="004D27D3">
      <w:pPr>
        <w:pStyle w:val="ConsPlusNormal"/>
        <w:ind w:firstLine="0"/>
        <w:jc w:val="center"/>
        <w:rPr>
          <w:sz w:val="24"/>
          <w:szCs w:val="24"/>
        </w:rPr>
      </w:pPr>
      <w:r w:rsidRPr="00CA023C">
        <w:rPr>
          <w:sz w:val="24"/>
          <w:szCs w:val="24"/>
        </w:rPr>
        <w:t xml:space="preserve">муниципальной программы </w:t>
      </w:r>
      <w:r w:rsidR="005F7C78" w:rsidRPr="00CA023C">
        <w:rPr>
          <w:sz w:val="24"/>
          <w:szCs w:val="24"/>
        </w:rPr>
        <w:t>Подгорен</w:t>
      </w:r>
      <w:r w:rsidRPr="00CA023C">
        <w:rPr>
          <w:sz w:val="24"/>
          <w:szCs w:val="24"/>
        </w:rPr>
        <w:t>ского сельского поселения</w:t>
      </w:r>
      <w:r w:rsidR="007F59AF" w:rsidRPr="00CA023C">
        <w:rPr>
          <w:sz w:val="24"/>
          <w:szCs w:val="24"/>
        </w:rPr>
        <w:t xml:space="preserve"> Россошанского муниципального района</w:t>
      </w:r>
      <w:r w:rsidR="004D27D3" w:rsidRPr="00CA023C">
        <w:rPr>
          <w:sz w:val="24"/>
          <w:szCs w:val="24"/>
        </w:rPr>
        <w:t xml:space="preserve"> </w:t>
      </w:r>
      <w:r w:rsidRPr="00CA023C">
        <w:rPr>
          <w:sz w:val="24"/>
          <w:szCs w:val="24"/>
        </w:rPr>
        <w:t>«Развитие физической культуры и спорта»</w:t>
      </w:r>
    </w:p>
    <w:p w14:paraId="02AB21A3" w14:textId="77777777" w:rsidR="00C26B57" w:rsidRPr="00CA023C" w:rsidRDefault="00C26B57" w:rsidP="00B86D6B">
      <w:pPr>
        <w:jc w:val="center"/>
        <w:rPr>
          <w:rFonts w:cs="Arial"/>
        </w:rPr>
      </w:pPr>
    </w:p>
    <w:p w14:paraId="7A3614B0" w14:textId="77777777" w:rsidR="00C26B57" w:rsidRPr="00CA023C" w:rsidRDefault="00C26B57" w:rsidP="00B86D6B">
      <w:pPr>
        <w:ind w:firstLine="709"/>
        <w:rPr>
          <w:rFonts w:cs="Arial"/>
        </w:rPr>
      </w:pPr>
      <w:r w:rsidRPr="00CA023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F7C78" w:rsidRPr="00CA023C">
        <w:rPr>
          <w:rFonts w:cs="Arial"/>
        </w:rPr>
        <w:t>Подгорен</w:t>
      </w:r>
      <w:r w:rsidRPr="00CA023C">
        <w:rPr>
          <w:rFonts w:cs="Arial"/>
        </w:rPr>
        <w:t>ского сельского поселения</w:t>
      </w:r>
      <w:r w:rsidR="008620E7" w:rsidRPr="00CA023C">
        <w:rPr>
          <w:rFonts w:cs="Arial"/>
        </w:rPr>
        <w:t xml:space="preserve"> Россошанского муниципального района Воронежской области</w:t>
      </w:r>
      <w:r w:rsidRPr="00CA023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hyperlink r:id="rId8" w:history="1">
        <w:r w:rsidRPr="00CA023C">
          <w:rPr>
            <w:rStyle w:val="a3"/>
            <w:rFonts w:cs="Arial"/>
            <w:color w:val="auto"/>
          </w:rPr>
          <w:t>Указа</w:t>
        </w:r>
      </w:hyperlink>
      <w:r w:rsidRPr="00CA023C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commentRangeStart w:id="0"/>
      <w:r w:rsidRPr="00CA023C">
        <w:rPr>
          <w:rFonts w:cs="Arial"/>
        </w:rPr>
        <w:t xml:space="preserve">государственной </w:t>
      </w:r>
      <w:hyperlink r:id="rId9" w:tooltip="Постановление Правительства РФ от 15.04.2014 N 302 (ред. от 26.05.2020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CA023C">
          <w:rPr>
            <w:rFonts w:cs="Arial"/>
          </w:rPr>
          <w:t>программы</w:t>
        </w:r>
      </w:hyperlink>
      <w:r w:rsidRPr="00CA023C">
        <w:rPr>
          <w:rFonts w:cs="Arial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Федерации от 15.04.2014 № 302</w:t>
      </w:r>
      <w:commentRangeEnd w:id="0"/>
      <w:r w:rsidR="00B24974">
        <w:rPr>
          <w:rStyle w:val="af4"/>
          <w:rFonts w:ascii="Courier" w:hAnsi="Courier"/>
        </w:rPr>
        <w:commentReference w:id="0"/>
      </w:r>
      <w:r w:rsidRPr="00CA023C">
        <w:rPr>
          <w:rFonts w:cs="Arial"/>
        </w:rPr>
        <w:t xml:space="preserve">; </w:t>
      </w:r>
      <w:hyperlink r:id="rId12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CA023C">
          <w:rPr>
            <w:rFonts w:cs="Arial"/>
          </w:rPr>
          <w:t>Закона</w:t>
        </w:r>
      </w:hyperlink>
      <w:r w:rsidRPr="00CA023C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07C49484" w14:textId="77777777" w:rsidR="00C26B57" w:rsidRPr="00CA023C" w:rsidRDefault="00C26B57" w:rsidP="00B86D6B">
      <w:pPr>
        <w:ind w:firstLine="709"/>
        <w:rPr>
          <w:rFonts w:cs="Arial"/>
        </w:rPr>
      </w:pPr>
      <w:r w:rsidRPr="00CA023C">
        <w:rPr>
          <w:rFonts w:cs="Arial"/>
        </w:rPr>
        <w:t>В числе приоритетов определены следующие направления:</w:t>
      </w:r>
    </w:p>
    <w:p w14:paraId="1B8230BF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развитие физической культуры и массового спорта;</w:t>
      </w:r>
    </w:p>
    <w:p w14:paraId="6C94C9FA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подготовка и проведение зональных</w:t>
      </w:r>
      <w:r w:rsidR="00FE3CEF" w:rsidRPr="00CA023C">
        <w:rPr>
          <w:rFonts w:cs="Arial"/>
        </w:rPr>
        <w:t xml:space="preserve"> </w:t>
      </w:r>
      <w:r w:rsidRPr="00CA023C">
        <w:rPr>
          <w:rFonts w:cs="Arial"/>
        </w:rPr>
        <w:t xml:space="preserve">мероприятий на территории </w:t>
      </w:r>
      <w:r w:rsidR="005F7C78" w:rsidRPr="00CA023C">
        <w:rPr>
          <w:rFonts w:cs="Arial"/>
        </w:rPr>
        <w:t>Подгорен</w:t>
      </w:r>
      <w:r w:rsidR="00EE7141" w:rsidRPr="00CA023C">
        <w:rPr>
          <w:rFonts w:cs="Arial"/>
        </w:rPr>
        <w:t>ск</w:t>
      </w:r>
      <w:r w:rsidRPr="00CA023C">
        <w:rPr>
          <w:rFonts w:cs="Arial"/>
        </w:rPr>
        <w:t>ого сельского поселения;</w:t>
      </w:r>
    </w:p>
    <w:p w14:paraId="23157DAC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14:paraId="0A830116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совершенствование соответствующей нормативной правовой базы;</w:t>
      </w:r>
    </w:p>
    <w:p w14:paraId="5ECD550C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14:paraId="0644A613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развитие спортивной инфраструктуры;</w:t>
      </w:r>
    </w:p>
    <w:p w14:paraId="12A3CBEC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14:paraId="30D2C5DF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совершенствование управления сферой физической культуры и спорта;</w:t>
      </w:r>
    </w:p>
    <w:p w14:paraId="20FDCB23" w14:textId="77777777" w:rsidR="008734EF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14:paraId="4366D05C" w14:textId="77777777" w:rsidR="000D1092" w:rsidRPr="00CA023C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CA023C">
        <w:rPr>
          <w:rFonts w:cs="Arial"/>
        </w:rPr>
        <w:lastRenderedPageBreak/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14:paraId="5A5440AC" w14:textId="77777777" w:rsidR="00CB4435" w:rsidRPr="00CA023C" w:rsidRDefault="00CB4435" w:rsidP="00B86D6B">
      <w:pPr>
        <w:pStyle w:val="ConsPlusNormal"/>
        <w:ind w:firstLine="708"/>
        <w:jc w:val="both"/>
        <w:rPr>
          <w:sz w:val="24"/>
          <w:szCs w:val="24"/>
        </w:rPr>
      </w:pPr>
    </w:p>
    <w:p w14:paraId="6D41EBDC" w14:textId="77777777" w:rsidR="00CB4435" w:rsidRPr="00CA023C" w:rsidRDefault="008734EF" w:rsidP="00B86D6B">
      <w:pPr>
        <w:pStyle w:val="ConsPlusNormal"/>
        <w:ind w:firstLine="708"/>
        <w:jc w:val="both"/>
        <w:rPr>
          <w:sz w:val="24"/>
          <w:szCs w:val="24"/>
        </w:rPr>
      </w:pPr>
      <w:r w:rsidRPr="00CA023C">
        <w:rPr>
          <w:sz w:val="24"/>
          <w:szCs w:val="24"/>
        </w:rPr>
        <w:t>Цел</w:t>
      </w:r>
      <w:r w:rsidR="00CB4435" w:rsidRPr="00CA023C">
        <w:rPr>
          <w:sz w:val="24"/>
          <w:szCs w:val="24"/>
        </w:rPr>
        <w:t>и</w:t>
      </w:r>
      <w:r w:rsidRPr="00CA023C">
        <w:rPr>
          <w:sz w:val="24"/>
          <w:szCs w:val="24"/>
        </w:rPr>
        <w:t xml:space="preserve"> </w:t>
      </w:r>
      <w:r w:rsidR="00936094" w:rsidRPr="00CA023C">
        <w:rPr>
          <w:sz w:val="24"/>
          <w:szCs w:val="24"/>
        </w:rPr>
        <w:t xml:space="preserve">муниципальной </w:t>
      </w:r>
      <w:r w:rsidRPr="00CA023C">
        <w:rPr>
          <w:sz w:val="24"/>
          <w:szCs w:val="24"/>
        </w:rPr>
        <w:t>Программы</w:t>
      </w:r>
      <w:r w:rsidR="00CB4435" w:rsidRPr="00CA023C">
        <w:rPr>
          <w:sz w:val="24"/>
          <w:szCs w:val="24"/>
        </w:rPr>
        <w:t>:</w:t>
      </w:r>
    </w:p>
    <w:p w14:paraId="15024DE9" w14:textId="77777777" w:rsidR="00CB4435" w:rsidRPr="00CA023C" w:rsidRDefault="008734EF" w:rsidP="00B86D6B">
      <w:pPr>
        <w:pStyle w:val="ConsPlusNormal"/>
        <w:ind w:firstLine="708"/>
        <w:jc w:val="both"/>
        <w:rPr>
          <w:bCs/>
          <w:sz w:val="24"/>
          <w:szCs w:val="24"/>
        </w:rPr>
      </w:pPr>
      <w:r w:rsidRPr="00CA023C">
        <w:rPr>
          <w:sz w:val="24"/>
          <w:szCs w:val="24"/>
        </w:rPr>
        <w:t xml:space="preserve"> - </w:t>
      </w:r>
      <w:r w:rsidR="00CB4435" w:rsidRPr="00CA023C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14:paraId="1473A835" w14:textId="77777777" w:rsidR="00CB4435" w:rsidRPr="00CA023C" w:rsidRDefault="00CB4435" w:rsidP="00B86D6B">
      <w:pPr>
        <w:pStyle w:val="ConsPlusNormal"/>
        <w:ind w:firstLine="736"/>
        <w:jc w:val="both"/>
        <w:rPr>
          <w:bCs/>
          <w:sz w:val="24"/>
          <w:szCs w:val="24"/>
        </w:rPr>
      </w:pPr>
      <w:r w:rsidRPr="00CA023C">
        <w:rPr>
          <w:sz w:val="24"/>
          <w:szCs w:val="24"/>
        </w:rPr>
        <w:t xml:space="preserve">- повышение конкурентоспособности спортсменов поселения на районных и областных соревнованиях, а также успешное проведение на территории </w:t>
      </w:r>
      <w:r w:rsidR="005F7C78" w:rsidRPr="00CA023C">
        <w:rPr>
          <w:sz w:val="24"/>
          <w:szCs w:val="24"/>
        </w:rPr>
        <w:t>Подгорен</w:t>
      </w:r>
      <w:r w:rsidRPr="00CA023C">
        <w:rPr>
          <w:sz w:val="24"/>
          <w:szCs w:val="24"/>
        </w:rPr>
        <w:t>ского сельского поселения спортивных мероприятий</w:t>
      </w:r>
      <w:r w:rsidR="00C355C3" w:rsidRPr="00CA023C">
        <w:rPr>
          <w:sz w:val="24"/>
          <w:szCs w:val="24"/>
        </w:rPr>
        <w:t>.</w:t>
      </w:r>
    </w:p>
    <w:p w14:paraId="3408B473" w14:textId="77777777" w:rsidR="00CB4435" w:rsidRPr="00CA023C" w:rsidRDefault="008734EF" w:rsidP="00B86D6B">
      <w:pPr>
        <w:pStyle w:val="11"/>
        <w:ind w:left="0" w:firstLine="709"/>
        <w:rPr>
          <w:rFonts w:cs="Arial"/>
        </w:rPr>
      </w:pPr>
      <w:r w:rsidRPr="00CA023C">
        <w:rPr>
          <w:rFonts w:cs="Arial"/>
        </w:rPr>
        <w:t xml:space="preserve">Задачи </w:t>
      </w:r>
      <w:r w:rsidR="00936094" w:rsidRPr="00CA023C">
        <w:rPr>
          <w:rFonts w:cs="Arial"/>
        </w:rPr>
        <w:t xml:space="preserve">муниципальной </w:t>
      </w:r>
      <w:r w:rsidRPr="00CA023C">
        <w:rPr>
          <w:rFonts w:cs="Arial"/>
        </w:rPr>
        <w:t>Программы:</w:t>
      </w:r>
      <w:r w:rsidR="00CB4435" w:rsidRPr="00CA023C">
        <w:rPr>
          <w:rFonts w:cs="Arial"/>
        </w:rPr>
        <w:t xml:space="preserve"> </w:t>
      </w:r>
    </w:p>
    <w:p w14:paraId="4CFF6649" w14:textId="77777777" w:rsidR="006B2F63" w:rsidRPr="00CA023C" w:rsidRDefault="00CB4435" w:rsidP="006B2F63">
      <w:pPr>
        <w:pStyle w:val="a4"/>
        <w:ind w:left="0" w:hanging="15"/>
        <w:rPr>
          <w:rFonts w:cs="Arial"/>
        </w:rPr>
      </w:pPr>
      <w:r w:rsidRPr="00CA023C">
        <w:rPr>
          <w:rFonts w:cs="Arial"/>
        </w:rPr>
        <w:tab/>
      </w:r>
      <w:r w:rsidR="008620E7" w:rsidRPr="00CA023C">
        <w:rPr>
          <w:rFonts w:cs="Arial"/>
        </w:rPr>
        <w:tab/>
      </w:r>
      <w:r w:rsidR="006B2F63" w:rsidRPr="00CA023C">
        <w:rPr>
          <w:rFonts w:cs="Arial"/>
        </w:rPr>
        <w:t>-повышение уровня занятий физической культурой и спортом среди населения района;</w:t>
      </w:r>
    </w:p>
    <w:p w14:paraId="7D03D56F" w14:textId="77777777" w:rsidR="006B2F63" w:rsidRPr="00CA023C" w:rsidRDefault="006B2F63" w:rsidP="006B2F63">
      <w:pPr>
        <w:pStyle w:val="a4"/>
        <w:ind w:left="0" w:firstLine="708"/>
        <w:rPr>
          <w:rFonts w:cs="Arial"/>
        </w:rPr>
      </w:pPr>
      <w:r w:rsidRPr="00CA023C">
        <w:rPr>
          <w:rFonts w:cs="Arial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14:paraId="171FF824" w14:textId="77777777" w:rsidR="006B2F63" w:rsidRPr="00CA023C" w:rsidRDefault="006B2F63" w:rsidP="006B2F63">
      <w:pPr>
        <w:pStyle w:val="a4"/>
        <w:ind w:left="0" w:firstLine="708"/>
        <w:rPr>
          <w:rFonts w:cs="Arial"/>
        </w:rPr>
      </w:pPr>
      <w:r w:rsidRPr="00CA023C">
        <w:rPr>
          <w:rFonts w:cs="Arial"/>
        </w:rPr>
        <w:t>-обеспечение успешного выступления Подгоренских спортсменов на районных и областных спортивных соревнованиях.</w:t>
      </w:r>
    </w:p>
    <w:p w14:paraId="407F3773" w14:textId="77777777" w:rsidR="00480EE6" w:rsidRPr="00CA023C" w:rsidRDefault="00480EE6" w:rsidP="006B2F63">
      <w:pPr>
        <w:pStyle w:val="a4"/>
        <w:ind w:left="0"/>
        <w:rPr>
          <w:rFonts w:cs="Arial"/>
        </w:rPr>
      </w:pPr>
    </w:p>
    <w:p w14:paraId="6B7EFD5C" w14:textId="77777777" w:rsidR="006B2F63" w:rsidRPr="00CA023C" w:rsidRDefault="006B2F63" w:rsidP="006B2F63">
      <w:pPr>
        <w:pStyle w:val="a4"/>
        <w:ind w:left="0"/>
        <w:rPr>
          <w:rFonts w:cs="Arial"/>
        </w:rPr>
      </w:pPr>
      <w:r w:rsidRPr="00CA023C">
        <w:rPr>
          <w:rFonts w:cs="Arial"/>
        </w:rPr>
        <w:t xml:space="preserve">Сведения о показателях (индикаторах) муниципальной программы </w:t>
      </w:r>
      <w:r w:rsidR="00B87B20" w:rsidRPr="00CA023C">
        <w:rPr>
          <w:rFonts w:cs="Arial"/>
        </w:rPr>
        <w:t>Подгорен</w:t>
      </w:r>
      <w:r w:rsidRPr="00CA023C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Pr="00CA023C">
        <w:rPr>
          <w:rFonts w:cs="Arial"/>
          <w:bCs/>
        </w:rPr>
        <w:t xml:space="preserve"> </w:t>
      </w:r>
      <w:r w:rsidRPr="00CA023C">
        <w:rPr>
          <w:rFonts w:cs="Arial"/>
        </w:rPr>
        <w:t>и их значениях представлены в приложении 1 к муниципальной программе.</w:t>
      </w:r>
    </w:p>
    <w:p w14:paraId="01CA9050" w14:textId="77777777" w:rsidR="006B2F63" w:rsidRPr="00CA023C" w:rsidRDefault="006B2F63" w:rsidP="006B2F63">
      <w:pPr>
        <w:pStyle w:val="a4"/>
        <w:ind w:left="0" w:hanging="15"/>
        <w:rPr>
          <w:rFonts w:cs="Arial"/>
        </w:rPr>
      </w:pPr>
    </w:p>
    <w:p w14:paraId="530EF11A" w14:textId="77777777" w:rsidR="00AF6541" w:rsidRPr="00CA023C" w:rsidRDefault="00E71443" w:rsidP="006B2F63">
      <w:pPr>
        <w:pStyle w:val="a4"/>
        <w:ind w:left="0"/>
        <w:rPr>
          <w:rFonts w:cs="Arial"/>
        </w:rPr>
      </w:pPr>
      <w:hyperlink r:id="rId13" w:anchor="P3823" w:history="1">
        <w:r w:rsidR="00AF6541" w:rsidRPr="00CA023C">
          <w:rPr>
            <w:rStyle w:val="a3"/>
            <w:rFonts w:cs="Arial"/>
            <w:color w:val="auto"/>
          </w:rPr>
          <w:t>Методики</w:t>
        </w:r>
      </w:hyperlink>
      <w:r w:rsidR="00AF6541" w:rsidRPr="00CA023C">
        <w:rPr>
          <w:rFonts w:cs="Arial"/>
        </w:rPr>
        <w:t xml:space="preserve"> расчета показателей (индикаторов) </w:t>
      </w:r>
      <w:r w:rsidR="004715BD" w:rsidRPr="00CA023C">
        <w:rPr>
          <w:rFonts w:cs="Arial"/>
        </w:rPr>
        <w:t xml:space="preserve">муниципальной программы </w:t>
      </w:r>
      <w:r w:rsidR="005F7C78" w:rsidRPr="00CA023C">
        <w:rPr>
          <w:rFonts w:cs="Arial"/>
        </w:rPr>
        <w:t>Подгорен</w:t>
      </w:r>
      <w:r w:rsidR="004715BD" w:rsidRPr="00CA023C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CA023C">
        <w:rPr>
          <w:rFonts w:cs="Arial"/>
          <w:b/>
          <w:bCs/>
        </w:rPr>
        <w:t xml:space="preserve"> </w:t>
      </w:r>
      <w:r w:rsidR="00AF6541" w:rsidRPr="00CA023C">
        <w:rPr>
          <w:rFonts w:cs="Arial"/>
        </w:rPr>
        <w:t>представлены в приложении 2 к муниципальной программе.</w:t>
      </w:r>
    </w:p>
    <w:p w14:paraId="7F445A72" w14:textId="77777777" w:rsidR="00AF6541" w:rsidRPr="00CA023C" w:rsidRDefault="00E71443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14" w:anchor="P693" w:history="1">
        <w:r w:rsidR="00AF6541" w:rsidRPr="00CA023C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CA023C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CA023C">
        <w:rPr>
          <w:sz w:val="24"/>
          <w:szCs w:val="24"/>
        </w:rPr>
        <w:t xml:space="preserve">муниципальной программы </w:t>
      </w:r>
      <w:r w:rsidR="005F7C78" w:rsidRPr="00CA023C">
        <w:rPr>
          <w:sz w:val="24"/>
          <w:szCs w:val="24"/>
        </w:rPr>
        <w:t>Подгорен</w:t>
      </w:r>
      <w:r w:rsidR="004715BD" w:rsidRPr="00CA023C">
        <w:rPr>
          <w:sz w:val="24"/>
          <w:szCs w:val="24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CA023C">
        <w:rPr>
          <w:b/>
          <w:bCs/>
          <w:sz w:val="24"/>
          <w:szCs w:val="24"/>
        </w:rPr>
        <w:t xml:space="preserve"> </w:t>
      </w:r>
      <w:r w:rsidR="00AF6541" w:rsidRPr="00CA023C">
        <w:rPr>
          <w:sz w:val="24"/>
          <w:szCs w:val="24"/>
        </w:rPr>
        <w:t>представлен в приложении 3 к муниципальной программе.</w:t>
      </w:r>
    </w:p>
    <w:p w14:paraId="7C4EBCC0" w14:textId="77777777" w:rsidR="00B86D6B" w:rsidRPr="00CA023C" w:rsidRDefault="00B86D6B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</w:p>
    <w:p w14:paraId="73ABFCF8" w14:textId="77777777" w:rsidR="00B977B4" w:rsidRPr="00CA023C" w:rsidRDefault="00AF6541" w:rsidP="00CA023C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  <w:sectPr w:rsidR="00B977B4" w:rsidRPr="00CA023C" w:rsidSect="004D27D3">
          <w:type w:val="nextColumn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CA023C">
        <w:rPr>
          <w:sz w:val="24"/>
          <w:szCs w:val="24"/>
        </w:rPr>
        <w:t xml:space="preserve">Расходы бюджета </w:t>
      </w:r>
      <w:r w:rsidR="005F7C78" w:rsidRPr="00CA023C">
        <w:rPr>
          <w:sz w:val="24"/>
          <w:szCs w:val="24"/>
        </w:rPr>
        <w:t>Подгорен</w:t>
      </w:r>
      <w:r w:rsidR="004715BD" w:rsidRPr="00CA023C">
        <w:rPr>
          <w:sz w:val="24"/>
          <w:szCs w:val="24"/>
        </w:rPr>
        <w:t xml:space="preserve">ского сельского поселения </w:t>
      </w:r>
      <w:r w:rsidRPr="00CA023C">
        <w:rPr>
          <w:sz w:val="24"/>
          <w:szCs w:val="24"/>
        </w:rPr>
        <w:t xml:space="preserve"> на реализацию  </w:t>
      </w:r>
      <w:r w:rsidR="004715BD" w:rsidRPr="00CA023C">
        <w:rPr>
          <w:sz w:val="24"/>
          <w:szCs w:val="24"/>
        </w:rPr>
        <w:t>муниципальной программы «Развитие физической культуры и спорта»</w:t>
      </w:r>
      <w:r w:rsidRPr="00CA023C">
        <w:rPr>
          <w:sz w:val="24"/>
          <w:szCs w:val="24"/>
        </w:rPr>
        <w:t xml:space="preserve"> представлены в приложении 4 к муниципальной программе.</w:t>
      </w:r>
    </w:p>
    <w:p w14:paraId="2814B39A" w14:textId="77777777" w:rsidR="00F30614" w:rsidRPr="00CA023C" w:rsidRDefault="00F30614" w:rsidP="00F30614">
      <w:pPr>
        <w:ind w:firstLine="709"/>
        <w:rPr>
          <w:rFonts w:cs="Arial"/>
        </w:rPr>
      </w:pPr>
    </w:p>
    <w:p w14:paraId="3D3AD803" w14:textId="77777777" w:rsidR="00F30614" w:rsidRPr="00CA023C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  <w:r w:rsidRPr="00CA023C">
        <w:rPr>
          <w:rFonts w:cs="Arial"/>
        </w:rPr>
        <w:t>Приложение 1</w:t>
      </w:r>
    </w:p>
    <w:p w14:paraId="157DC65B" w14:textId="77777777" w:rsidR="00F30614" w:rsidRPr="00CA023C" w:rsidRDefault="00F30614" w:rsidP="00F30614">
      <w:pPr>
        <w:ind w:right="-3511" w:firstLine="0"/>
        <w:rPr>
          <w:rFonts w:cs="Arial"/>
        </w:rPr>
      </w:pPr>
      <w:r w:rsidRPr="00CA023C">
        <w:rPr>
          <w:rFonts w:cs="Arial"/>
        </w:rPr>
        <w:t xml:space="preserve">                                                                                                                </w:t>
      </w:r>
      <w:r w:rsidR="00CA023C">
        <w:rPr>
          <w:rFonts w:cs="Arial"/>
        </w:rPr>
        <w:t xml:space="preserve">      </w:t>
      </w:r>
      <w:r w:rsidRPr="00CA023C">
        <w:rPr>
          <w:rFonts w:cs="Arial"/>
        </w:rPr>
        <w:t>Приложение 1</w:t>
      </w:r>
    </w:p>
    <w:p w14:paraId="152F4DAE" w14:textId="77777777" w:rsidR="00F30614" w:rsidRPr="00CA023C" w:rsidRDefault="00F30614" w:rsidP="00F30614">
      <w:pPr>
        <w:ind w:left="9639" w:firstLine="0"/>
        <w:rPr>
          <w:rFonts w:cs="Arial"/>
        </w:rPr>
      </w:pPr>
      <w:r w:rsidRPr="00CA023C">
        <w:rPr>
          <w:rFonts w:cs="Arial"/>
        </w:rPr>
        <w:t>к муниципальной программе Подгоренского сельского поселения Россошанского муниципального района «Развитие физической культуры и спорта»</w:t>
      </w:r>
    </w:p>
    <w:p w14:paraId="52C3BDAA" w14:textId="77777777" w:rsidR="00F30614" w:rsidRPr="00CA023C" w:rsidRDefault="00F30614" w:rsidP="00F30614">
      <w:pPr>
        <w:ind w:left="3402" w:firstLine="0"/>
        <w:rPr>
          <w:rFonts w:cs="Arial"/>
        </w:rPr>
      </w:pPr>
    </w:p>
    <w:p w14:paraId="3A4FF81A" w14:textId="77777777" w:rsidR="00F30614" w:rsidRPr="00CA023C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</w:p>
    <w:tbl>
      <w:tblPr>
        <w:tblpPr w:leftFromText="180" w:rightFromText="180" w:vertAnchor="text" w:horzAnchor="margin" w:tblpXSpec="right" w:tblpY="735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559"/>
        <w:gridCol w:w="850"/>
        <w:gridCol w:w="851"/>
        <w:gridCol w:w="992"/>
        <w:gridCol w:w="851"/>
        <w:gridCol w:w="850"/>
        <w:gridCol w:w="851"/>
        <w:gridCol w:w="851"/>
      </w:tblGrid>
      <w:tr w:rsidR="0031233E" w:rsidRPr="00CA023C" w14:paraId="79DD1B6D" w14:textId="77777777" w:rsidTr="00EC43D9">
        <w:trPr>
          <w:trHeight w:val="3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D304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Статус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0490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  <w:p w14:paraId="0F4CE66D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14309C79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27EF7C44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297EF9E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0746959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39E4DCC7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F696D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ед. изм.</w:t>
            </w:r>
          </w:p>
          <w:p w14:paraId="5E064438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3174116E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4CCD70D1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006DE330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14:paraId="12B1531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  <w:p w14:paraId="37CCC0F1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B601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</w:tr>
      <w:tr w:rsidR="0031233E" w:rsidRPr="00CA023C" w14:paraId="120F027F" w14:textId="77777777" w:rsidTr="0031233E">
        <w:trPr>
          <w:trHeight w:val="23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759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D2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BAF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2C6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BBFC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A4CFB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7F86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2CC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137A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3F29B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2027</w:t>
            </w:r>
          </w:p>
        </w:tc>
      </w:tr>
      <w:tr w:rsidR="0031233E" w:rsidRPr="00CA023C" w14:paraId="436406D5" w14:textId="77777777" w:rsidTr="0031233E">
        <w:trPr>
          <w:trHeight w:val="20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81F9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A245E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20E1A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E146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0E7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16B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8E78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6955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1D69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453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</w:t>
            </w:r>
          </w:p>
        </w:tc>
      </w:tr>
      <w:tr w:rsidR="0031233E" w:rsidRPr="00CA023C" w14:paraId="485B6080" w14:textId="77777777" w:rsidTr="0031233E">
        <w:trPr>
          <w:trHeight w:val="133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6F2C4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CA023C">
              <w:rPr>
                <w:rFonts w:eastAsia="Calibri" w:cs="Arial"/>
              </w:rPr>
              <w:t>Россошанского муниципального района</w:t>
            </w:r>
            <w:r w:rsidRPr="00CA023C">
              <w:rPr>
                <w:rFonts w:cs="Arial"/>
              </w:rPr>
              <w:t xml:space="preserve"> «Развитие физической культуры и спорта».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3DCA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1233E" w:rsidRPr="00CA023C" w14:paraId="6FF2AE7B" w14:textId="77777777" w:rsidTr="0031233E">
        <w:trPr>
          <w:trHeight w:val="133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A79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</w:rPr>
              <w:t>Подпрограмма «Развитие физкультуры и спорта в Подгоренском сельском поселении»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5B35" w14:textId="77777777" w:rsidR="0031233E" w:rsidRPr="00CA023C" w:rsidRDefault="0031233E" w:rsidP="00E36274">
            <w:pPr>
              <w:ind w:firstLine="0"/>
              <w:rPr>
                <w:rFonts w:cs="Arial"/>
              </w:rPr>
            </w:pPr>
          </w:p>
        </w:tc>
      </w:tr>
      <w:tr w:rsidR="0031233E" w:rsidRPr="00CA023C" w14:paraId="2297E810" w14:textId="77777777" w:rsidTr="0031233E">
        <w:trPr>
          <w:trHeight w:val="18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7A8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Основное мероприятие 1 «</w:t>
            </w:r>
            <w:r w:rsidRPr="00CA023C">
              <w:rPr>
                <w:rFonts w:cs="Arial"/>
              </w:rPr>
              <w:t>Вовлечение населения в занятия физической культуры и массовым спортом»</w:t>
            </w:r>
            <w:r w:rsidRPr="00CA023C">
              <w:rPr>
                <w:rFonts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55B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31233E" w:rsidRPr="00CA023C" w14:paraId="650D1452" w14:textId="77777777" w:rsidTr="0031233E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38A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AE" w14:textId="77777777" w:rsidR="0031233E" w:rsidRPr="00CA023C" w:rsidRDefault="0031233E" w:rsidP="00E36274">
            <w:pPr>
              <w:pStyle w:val="11"/>
              <w:ind w:left="0"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72F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548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ED6F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7BFD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CA023C">
              <w:rPr>
                <w:rFonts w:cs="Arial"/>
                <w:color w:val="00000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696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CB197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CA023C">
              <w:rPr>
                <w:rFonts w:cs="Arial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B14A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F5000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20</w:t>
            </w:r>
          </w:p>
        </w:tc>
      </w:tr>
      <w:tr w:rsidR="0031233E" w:rsidRPr="00CA023C" w14:paraId="60E53B8C" w14:textId="77777777" w:rsidTr="0031233E">
        <w:trPr>
          <w:trHeight w:val="192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59A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Основное мероприятие 2 «Обеспечение участия спортсменов в районных и областных спортивных мероприятиях</w:t>
            </w:r>
            <w:r w:rsidRPr="00CA023C">
              <w:rPr>
                <w:rFonts w:cs="Arial"/>
              </w:rPr>
              <w:t xml:space="preserve">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96F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31233E" w:rsidRPr="00CA023C" w14:paraId="617E6727" w14:textId="77777777" w:rsidTr="0031233E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ADA" w14:textId="77777777" w:rsidR="0031233E" w:rsidRPr="00CA023C" w:rsidRDefault="0031233E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1.2.1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3BD" w14:textId="77777777" w:rsidR="0031233E" w:rsidRPr="00CA023C" w:rsidRDefault="0031233E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ABA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34C1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68DDB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D7D0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0474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B15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ABF87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279FB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</w:t>
            </w:r>
          </w:p>
        </w:tc>
      </w:tr>
      <w:tr w:rsidR="0031233E" w:rsidRPr="00CA023C" w14:paraId="7C9BAA89" w14:textId="77777777" w:rsidTr="0031233E">
        <w:trPr>
          <w:trHeight w:val="313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81C42" w14:textId="77777777" w:rsidR="0031233E" w:rsidRPr="00CA023C" w:rsidRDefault="0031233E" w:rsidP="00E36274">
            <w:pPr>
              <w:ind w:firstLine="0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Основное мероприятие 3 «</w:t>
            </w:r>
            <w:r w:rsidRPr="00CA023C">
              <w:rPr>
                <w:rFonts w:cs="Arial"/>
              </w:rPr>
              <w:t>Обеспечение участия спортсменов в районных и областных спортивных мероприятиях</w:t>
            </w:r>
            <w:r w:rsidRPr="00CA023C">
              <w:rPr>
                <w:rFonts w:cs="Arial"/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0E8B0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31233E" w:rsidRPr="00CA023C" w14:paraId="7510C4D0" w14:textId="77777777" w:rsidTr="0031233E">
        <w:trPr>
          <w:trHeight w:val="31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3AAF" w14:textId="77777777" w:rsidR="0031233E" w:rsidRPr="00CA023C" w:rsidRDefault="0031233E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1.3.1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197" w14:textId="77777777" w:rsidR="0031233E" w:rsidRPr="00CA023C" w:rsidRDefault="0031233E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Реализация мероприятий Всероссийского физкультурно-спортивного комплекса «Готов к труду и обороне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4A0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95DC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CF3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2ED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6042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ACBB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3304" w14:textId="77777777" w:rsidR="0031233E" w:rsidRPr="00CA023C" w:rsidRDefault="0031233E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D2F4" w14:textId="77777777" w:rsidR="0031233E" w:rsidRPr="00CA023C" w:rsidRDefault="0031233E" w:rsidP="0031233E">
            <w:pPr>
              <w:ind w:firstLine="0"/>
              <w:jc w:val="center"/>
              <w:rPr>
                <w:rFonts w:cs="Arial"/>
                <w:color w:val="000000"/>
              </w:rPr>
            </w:pPr>
            <w:r w:rsidRPr="00CA023C">
              <w:rPr>
                <w:rFonts w:cs="Arial"/>
                <w:color w:val="000000"/>
              </w:rPr>
              <w:t>6,0</w:t>
            </w:r>
          </w:p>
        </w:tc>
      </w:tr>
    </w:tbl>
    <w:p w14:paraId="1F5B482A" w14:textId="77777777" w:rsidR="00F30614" w:rsidRPr="00CA023C" w:rsidRDefault="00F30614" w:rsidP="00F30614">
      <w:pPr>
        <w:ind w:firstLine="0"/>
        <w:jc w:val="center"/>
        <w:rPr>
          <w:rFonts w:cs="Arial"/>
        </w:rPr>
      </w:pPr>
      <w:r w:rsidRPr="00CA023C">
        <w:rPr>
          <w:rFonts w:cs="Arial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«Развитие физической культуры и спорта и их значениях</w:t>
      </w:r>
    </w:p>
    <w:p w14:paraId="0BEC3C9E" w14:textId="77777777" w:rsidR="00F30614" w:rsidRPr="00CA023C" w:rsidRDefault="00F30614" w:rsidP="00F30614">
      <w:pPr>
        <w:ind w:right="-3511" w:firstLine="0"/>
        <w:rPr>
          <w:rFonts w:cs="Arial"/>
        </w:rPr>
      </w:pPr>
      <w:bookmarkStart w:id="2" w:name="RANGE!A1:J36"/>
      <w:bookmarkEnd w:id="2"/>
      <w:r w:rsidRPr="00CA023C">
        <w:rPr>
          <w:rFonts w:cs="Arial"/>
        </w:rPr>
        <w:t xml:space="preserve">  </w:t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  <w:r w:rsidRPr="00CA023C">
        <w:rPr>
          <w:rFonts w:cs="Arial"/>
        </w:rPr>
        <w:tab/>
      </w:r>
    </w:p>
    <w:p w14:paraId="00DE2636" w14:textId="77777777" w:rsidR="00F30614" w:rsidRPr="00CA023C" w:rsidRDefault="00F30614" w:rsidP="00F30614">
      <w:pPr>
        <w:ind w:right="-3511" w:firstLine="0"/>
        <w:rPr>
          <w:rFonts w:cs="Arial"/>
        </w:rPr>
      </w:pPr>
    </w:p>
    <w:p w14:paraId="656C8A8E" w14:textId="77777777" w:rsidR="00F30614" w:rsidRPr="00CA023C" w:rsidRDefault="00F30614" w:rsidP="00F30614">
      <w:pPr>
        <w:ind w:right="-3511" w:firstLine="0"/>
        <w:rPr>
          <w:rFonts w:cs="Arial"/>
        </w:rPr>
      </w:pPr>
    </w:p>
    <w:p w14:paraId="100C587C" w14:textId="77777777" w:rsidR="00F30614" w:rsidRPr="00CA023C" w:rsidRDefault="00F30614" w:rsidP="00F30614">
      <w:pPr>
        <w:ind w:left="7788" w:right="-3511" w:firstLine="708"/>
        <w:rPr>
          <w:rFonts w:cs="Arial"/>
        </w:rPr>
      </w:pPr>
      <w:r w:rsidRPr="00CA023C">
        <w:rPr>
          <w:rFonts w:cs="Arial"/>
        </w:rPr>
        <w:lastRenderedPageBreak/>
        <w:t>Приложение 2</w:t>
      </w:r>
    </w:p>
    <w:p w14:paraId="44AB4565" w14:textId="77777777" w:rsidR="00F30614" w:rsidRPr="00CA023C" w:rsidRDefault="00F30614" w:rsidP="00F30614">
      <w:pPr>
        <w:tabs>
          <w:tab w:val="left" w:pos="5940"/>
        </w:tabs>
        <w:ind w:left="8505" w:firstLine="0"/>
        <w:rPr>
          <w:rFonts w:cs="Arial"/>
        </w:rPr>
      </w:pPr>
      <w:r w:rsidRPr="00CA023C">
        <w:rPr>
          <w:rFonts w:cs="Arial"/>
        </w:rPr>
        <w:t xml:space="preserve">к муниципальной программе Подгоренского сельского поселения </w:t>
      </w:r>
      <w:r w:rsidRPr="00CA023C">
        <w:rPr>
          <w:rFonts w:eastAsia="Calibri" w:cs="Arial"/>
        </w:rPr>
        <w:t xml:space="preserve">Россошанского муниципального района </w:t>
      </w:r>
      <w:r w:rsidRPr="00CA023C">
        <w:rPr>
          <w:rFonts w:cs="Arial"/>
        </w:rPr>
        <w:t xml:space="preserve">«Развитие физической культуры и спорта» </w:t>
      </w:r>
    </w:p>
    <w:p w14:paraId="7991FDF1" w14:textId="77777777" w:rsidR="00F30614" w:rsidRPr="00CA023C" w:rsidRDefault="00F30614" w:rsidP="00F30614">
      <w:pPr>
        <w:tabs>
          <w:tab w:val="left" w:pos="5940"/>
        </w:tabs>
        <w:jc w:val="center"/>
        <w:rPr>
          <w:rFonts w:cs="Arial"/>
        </w:rPr>
      </w:pPr>
      <w:r w:rsidRPr="00CA023C">
        <w:rPr>
          <w:rFonts w:cs="Arial"/>
        </w:rPr>
        <w:t>Методики</w:t>
      </w:r>
    </w:p>
    <w:p w14:paraId="70C806FA" w14:textId="77777777" w:rsidR="00F30614" w:rsidRPr="00CA023C" w:rsidRDefault="00F30614" w:rsidP="00F30614">
      <w:pPr>
        <w:pStyle w:val="ConsPlusNormal"/>
        <w:jc w:val="center"/>
        <w:rPr>
          <w:sz w:val="24"/>
          <w:szCs w:val="24"/>
        </w:rPr>
      </w:pPr>
      <w:r w:rsidRPr="00CA023C">
        <w:rPr>
          <w:sz w:val="24"/>
          <w:szCs w:val="24"/>
        </w:rPr>
        <w:t>расчета показателей (индикаторов) муниципальной программы Подгоренского сельского поселения Россошанского муниципального района «Развитие физической культуры и спорта»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484"/>
        <w:gridCol w:w="1701"/>
        <w:gridCol w:w="2950"/>
      </w:tblGrid>
      <w:tr w:rsidR="00F30614" w:rsidRPr="00CA023C" w14:paraId="458542AF" w14:textId="77777777" w:rsidTr="00E36274">
        <w:trPr>
          <w:jc w:val="center"/>
        </w:trPr>
        <w:tc>
          <w:tcPr>
            <w:tcW w:w="567" w:type="dxa"/>
          </w:tcPr>
          <w:p w14:paraId="44C08B8C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N п/п</w:t>
            </w:r>
          </w:p>
          <w:p w14:paraId="29B654E6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2E3C9A1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07BB09AC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CA023C">
                <w:rPr>
                  <w:sz w:val="24"/>
                  <w:szCs w:val="24"/>
                </w:rPr>
                <w:t>&lt;1&gt;</w:t>
              </w:r>
            </w:hyperlink>
          </w:p>
          <w:p w14:paraId="2D6EB958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0BC91EBE" w14:textId="77777777" w:rsidR="00F30614" w:rsidRPr="00CA023C" w:rsidRDefault="00F30614" w:rsidP="00E36274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14:paraId="3DAD1439" w14:textId="77777777" w:rsidR="00F30614" w:rsidRPr="00CA023C" w:rsidRDefault="00F30614" w:rsidP="00E3627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CA023C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14:paraId="33EDA733" w14:textId="77777777" w:rsidR="00F30614" w:rsidRPr="00CA023C" w:rsidRDefault="00F30614" w:rsidP="00E36274">
            <w:pPr>
              <w:pStyle w:val="ConsPlusNormal"/>
              <w:ind w:hanging="18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14:paraId="3F3416DC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14:paraId="4C5DCCC3" w14:textId="77777777" w:rsidR="00F30614" w:rsidRPr="00CA023C" w:rsidRDefault="00F30614" w:rsidP="00E36274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(индикатора)</w:t>
            </w:r>
          </w:p>
        </w:tc>
      </w:tr>
      <w:tr w:rsidR="00F30614" w:rsidRPr="00CA023C" w14:paraId="28EA5E6D" w14:textId="77777777" w:rsidTr="00E36274">
        <w:trPr>
          <w:jc w:val="center"/>
        </w:trPr>
        <w:tc>
          <w:tcPr>
            <w:tcW w:w="567" w:type="dxa"/>
          </w:tcPr>
          <w:p w14:paraId="245C185B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14:paraId="7C1F1A4B" w14:textId="77777777" w:rsidR="00F30614" w:rsidRPr="00CA023C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5040BB23" w14:textId="77777777" w:rsidR="00F30614" w:rsidRPr="00CA023C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14:paraId="5E580C59" w14:textId="77777777" w:rsidR="00F30614" w:rsidRPr="00CA023C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2DE9BFA" w14:textId="77777777" w:rsidR="00F30614" w:rsidRPr="00CA023C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14:paraId="6112CA5E" w14:textId="77777777" w:rsidR="00F30614" w:rsidRPr="00CA023C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6</w:t>
            </w:r>
          </w:p>
        </w:tc>
      </w:tr>
      <w:tr w:rsidR="00F30614" w:rsidRPr="00CA023C" w14:paraId="12C25F5F" w14:textId="77777777" w:rsidTr="00E36274">
        <w:trPr>
          <w:jc w:val="center"/>
        </w:trPr>
        <w:tc>
          <w:tcPr>
            <w:tcW w:w="14490" w:type="dxa"/>
            <w:gridSpan w:val="6"/>
          </w:tcPr>
          <w:p w14:paraId="4235531D" w14:textId="77777777" w:rsidR="00F30614" w:rsidRPr="00CA023C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A023C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CA023C">
              <w:rPr>
                <w:sz w:val="24"/>
                <w:szCs w:val="24"/>
              </w:rPr>
              <w:t xml:space="preserve">Россошанского муниципального района «Развитие физической культуры и спорта» </w:t>
            </w:r>
          </w:p>
        </w:tc>
      </w:tr>
      <w:tr w:rsidR="00F30614" w:rsidRPr="00CA023C" w14:paraId="1109B081" w14:textId="77777777" w:rsidTr="00E36274">
        <w:trPr>
          <w:jc w:val="center"/>
        </w:trPr>
        <w:tc>
          <w:tcPr>
            <w:tcW w:w="14490" w:type="dxa"/>
            <w:gridSpan w:val="6"/>
          </w:tcPr>
          <w:p w14:paraId="45D17F33" w14:textId="77777777" w:rsidR="00F30614" w:rsidRPr="00CA023C" w:rsidRDefault="00F30614" w:rsidP="00E36274">
            <w:pPr>
              <w:pStyle w:val="ConsPlusNormal"/>
              <w:tabs>
                <w:tab w:val="left" w:pos="40"/>
              </w:tabs>
              <w:ind w:firstLine="0"/>
              <w:rPr>
                <w:color w:val="000000"/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Подпрограмма «Развитие физкультуры и спорта в Подгоренском  сельском поселении»</w:t>
            </w:r>
          </w:p>
        </w:tc>
      </w:tr>
      <w:tr w:rsidR="00F30614" w:rsidRPr="00CA023C" w14:paraId="11383398" w14:textId="77777777" w:rsidTr="00E36274">
        <w:trPr>
          <w:jc w:val="center"/>
        </w:trPr>
        <w:tc>
          <w:tcPr>
            <w:tcW w:w="14490" w:type="dxa"/>
            <w:gridSpan w:val="6"/>
          </w:tcPr>
          <w:p w14:paraId="3BC50AB2" w14:textId="77777777" w:rsidR="00F30614" w:rsidRPr="00CA023C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Основное мероприятие 1</w:t>
            </w:r>
            <w:r w:rsidRPr="00CA023C">
              <w:rPr>
                <w:color w:val="000000"/>
                <w:sz w:val="24"/>
                <w:szCs w:val="24"/>
              </w:rPr>
              <w:t xml:space="preserve">  «</w:t>
            </w:r>
            <w:r w:rsidRPr="00CA023C">
              <w:rPr>
                <w:sz w:val="24"/>
                <w:szCs w:val="24"/>
              </w:rPr>
              <w:t>Вовлечение населения в занятия физической культуры и массовым спортом»</w:t>
            </w:r>
          </w:p>
        </w:tc>
      </w:tr>
      <w:tr w:rsidR="00F30614" w:rsidRPr="00CA023C" w14:paraId="34648588" w14:textId="77777777" w:rsidTr="00E36274">
        <w:trPr>
          <w:trHeight w:val="310"/>
          <w:jc w:val="center"/>
        </w:trPr>
        <w:tc>
          <w:tcPr>
            <w:tcW w:w="567" w:type="dxa"/>
          </w:tcPr>
          <w:p w14:paraId="34201B65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11.1</w:t>
            </w:r>
          </w:p>
        </w:tc>
        <w:tc>
          <w:tcPr>
            <w:tcW w:w="3572" w:type="dxa"/>
            <w:vAlign w:val="center"/>
          </w:tcPr>
          <w:p w14:paraId="4EC7CEFA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  <w:r w:rsidRPr="00CA023C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14:paraId="625C2C21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0515C9A1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2FE4DE96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7A3BE3B3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669B479B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6E16EFA1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00F3EA07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2865CFCF" w14:textId="77777777" w:rsidR="00F30614" w:rsidRPr="00CA023C" w:rsidRDefault="00F30614" w:rsidP="00E36274">
            <w:pPr>
              <w:jc w:val="center"/>
              <w:rPr>
                <w:rFonts w:cs="Arial"/>
              </w:rPr>
            </w:pPr>
          </w:p>
        </w:tc>
        <w:tc>
          <w:tcPr>
            <w:tcW w:w="1216" w:type="dxa"/>
          </w:tcPr>
          <w:p w14:paraId="64E1F3B1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14:paraId="4B4EBB2F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66FCF32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Дз = Чз / Чн x 100, где:</w:t>
            </w:r>
          </w:p>
          <w:p w14:paraId="2A6C71D4" w14:textId="77777777" w:rsidR="00F30614" w:rsidRPr="00CA023C" w:rsidRDefault="00F30614" w:rsidP="00E36274">
            <w:pPr>
              <w:pStyle w:val="ConsPlusNormal"/>
              <w:ind w:right="-487"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 xml:space="preserve">Чз - численность населения района в возрасте 3 - 79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</w:t>
            </w:r>
            <w:r w:rsidRPr="00CA023C">
              <w:rPr>
                <w:sz w:val="24"/>
                <w:szCs w:val="24"/>
              </w:rPr>
              <w:lastRenderedPageBreak/>
              <w:t xml:space="preserve">спорте" </w:t>
            </w:r>
          </w:p>
          <w:p w14:paraId="1D57A27E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 xml:space="preserve">Чн - численность населения в возрасте 3 - 79 лет (оценка возрастно-полового состава населения на 1 января отчетного года в соответствии с </w:t>
            </w:r>
            <w:hyperlink r:id="rId15" w:tooltip="Распоряжение Правительства РФ от 06.05.2008 N 671-р (ред. от 12.08.2020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 w:rsidRPr="00CA023C">
                <w:rPr>
                  <w:sz w:val="24"/>
                  <w:szCs w:val="24"/>
                </w:rPr>
                <w:t>п. 1.8.3</w:t>
              </w:r>
            </w:hyperlink>
            <w:r w:rsidRPr="00CA023C">
              <w:rPr>
                <w:sz w:val="24"/>
                <w:szCs w:val="24"/>
              </w:rPr>
              <w:t xml:space="preserve">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1701" w:type="dxa"/>
          </w:tcPr>
          <w:p w14:paraId="46017265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14:paraId="408E767E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CA023C" w14:paraId="79A63771" w14:textId="77777777" w:rsidTr="00E36274">
        <w:trPr>
          <w:jc w:val="center"/>
        </w:trPr>
        <w:tc>
          <w:tcPr>
            <w:tcW w:w="14490" w:type="dxa"/>
            <w:gridSpan w:val="6"/>
          </w:tcPr>
          <w:p w14:paraId="0F63905F" w14:textId="77777777" w:rsidR="00F30614" w:rsidRPr="00CA023C" w:rsidRDefault="00F30614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  <w:color w:val="000000"/>
              </w:rPr>
              <w:lastRenderedPageBreak/>
              <w:t xml:space="preserve">Основное мероприятие 2 </w:t>
            </w:r>
            <w:r w:rsidRPr="00CA023C">
              <w:rPr>
                <w:rFonts w:cs="Arial"/>
              </w:rPr>
              <w:t xml:space="preserve">«Обеспечение участия спортсменов в районных и областных спортивных мероприятиях».  </w:t>
            </w:r>
          </w:p>
        </w:tc>
      </w:tr>
      <w:tr w:rsidR="00F30614" w:rsidRPr="00CA023C" w14:paraId="0693687F" w14:textId="77777777" w:rsidTr="00E36274">
        <w:trPr>
          <w:trHeight w:val="751"/>
          <w:jc w:val="center"/>
        </w:trPr>
        <w:tc>
          <w:tcPr>
            <w:tcW w:w="567" w:type="dxa"/>
          </w:tcPr>
          <w:p w14:paraId="78A9ED52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22.1</w:t>
            </w:r>
          </w:p>
        </w:tc>
        <w:tc>
          <w:tcPr>
            <w:tcW w:w="3572" w:type="dxa"/>
            <w:vAlign w:val="center"/>
          </w:tcPr>
          <w:p w14:paraId="2A026BFC" w14:textId="77777777" w:rsidR="00F30614" w:rsidRPr="00CA023C" w:rsidRDefault="00F30614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  <w:p w14:paraId="39F56C80" w14:textId="77777777" w:rsidR="00F30614" w:rsidRPr="00CA023C" w:rsidRDefault="00F30614" w:rsidP="00E36274">
            <w:pPr>
              <w:ind w:firstLine="0"/>
              <w:rPr>
                <w:rFonts w:cs="Arial"/>
              </w:rPr>
            </w:pPr>
          </w:p>
        </w:tc>
        <w:tc>
          <w:tcPr>
            <w:tcW w:w="1216" w:type="dxa"/>
          </w:tcPr>
          <w:p w14:paraId="17504F0E" w14:textId="77777777" w:rsidR="00F30614" w:rsidRPr="00CA023C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Ед.</w:t>
            </w:r>
          </w:p>
        </w:tc>
        <w:tc>
          <w:tcPr>
            <w:tcW w:w="4484" w:type="dxa"/>
          </w:tcPr>
          <w:p w14:paraId="7EF59CC8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1701" w:type="dxa"/>
          </w:tcPr>
          <w:p w14:paraId="2F8C968C" w14:textId="77777777" w:rsidR="00F30614" w:rsidRPr="00CA023C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14:paraId="3F78564C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CA023C" w14:paraId="3FFABAD4" w14:textId="77777777" w:rsidTr="00E36274">
        <w:trPr>
          <w:trHeight w:val="104"/>
          <w:jc w:val="center"/>
        </w:trPr>
        <w:tc>
          <w:tcPr>
            <w:tcW w:w="14490" w:type="dxa"/>
            <w:gridSpan w:val="6"/>
          </w:tcPr>
          <w:p w14:paraId="601C7D2B" w14:textId="77777777" w:rsidR="00F30614" w:rsidRPr="00CA023C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A023C">
              <w:rPr>
                <w:color w:val="000000"/>
                <w:sz w:val="24"/>
                <w:szCs w:val="24"/>
              </w:rPr>
              <w:t>Основное мероприятие 3 «</w:t>
            </w:r>
            <w:r w:rsidRPr="00CA023C">
              <w:rPr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CA023C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30614" w:rsidRPr="00CA023C" w14:paraId="59B0D128" w14:textId="77777777" w:rsidTr="00E36274">
        <w:trPr>
          <w:trHeight w:val="674"/>
          <w:jc w:val="center"/>
        </w:trPr>
        <w:tc>
          <w:tcPr>
            <w:tcW w:w="567" w:type="dxa"/>
          </w:tcPr>
          <w:p w14:paraId="10DE398D" w14:textId="77777777" w:rsidR="00F30614" w:rsidRPr="00CA023C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852843B" w14:textId="77777777" w:rsidR="00F30614" w:rsidRPr="00CA023C" w:rsidRDefault="00F30614" w:rsidP="00E36274">
            <w:pPr>
              <w:rPr>
                <w:rFonts w:cs="Arial"/>
              </w:rPr>
            </w:pPr>
            <w:r w:rsidRPr="00CA023C">
              <w:rPr>
                <w:rFonts w:cs="Arial"/>
              </w:rPr>
              <w:t>33.1</w:t>
            </w:r>
          </w:p>
          <w:p w14:paraId="50A79324" w14:textId="77777777" w:rsidR="00F30614" w:rsidRPr="00CA023C" w:rsidRDefault="00F30614" w:rsidP="00E36274">
            <w:pPr>
              <w:rPr>
                <w:rFonts w:cs="Arial"/>
              </w:rPr>
            </w:pPr>
          </w:p>
          <w:p w14:paraId="47C49F66" w14:textId="77777777" w:rsidR="00F30614" w:rsidRPr="00CA023C" w:rsidRDefault="00F30614" w:rsidP="00E36274">
            <w:pPr>
              <w:rPr>
                <w:rFonts w:cs="Arial"/>
              </w:rPr>
            </w:pPr>
          </w:p>
          <w:p w14:paraId="5D23E54B" w14:textId="77777777" w:rsidR="00F30614" w:rsidRPr="00CA023C" w:rsidRDefault="00F30614" w:rsidP="00E36274">
            <w:pPr>
              <w:rPr>
                <w:rFonts w:cs="Arial"/>
              </w:rPr>
            </w:pPr>
          </w:p>
        </w:tc>
        <w:tc>
          <w:tcPr>
            <w:tcW w:w="3572" w:type="dxa"/>
            <w:vAlign w:val="center"/>
          </w:tcPr>
          <w:p w14:paraId="452054E6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14:paraId="0465CF8E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14:paraId="50D81F73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0E3B66B5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17DFDEC3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02718A61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58D64CCE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304D6311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14:paraId="23DE40B2" w14:textId="77777777" w:rsidR="00F30614" w:rsidRPr="00CA023C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</w:tc>
        <w:tc>
          <w:tcPr>
            <w:tcW w:w="1216" w:type="dxa"/>
          </w:tcPr>
          <w:p w14:paraId="2064A503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14:paraId="501B2E58" w14:textId="77777777" w:rsidR="00F30614" w:rsidRPr="00CA023C" w:rsidRDefault="00F30614" w:rsidP="00E36274">
            <w:pPr>
              <w:ind w:firstLine="0"/>
              <w:jc w:val="center"/>
              <w:outlineLvl w:val="0"/>
              <w:rPr>
                <w:rFonts w:cs="Arial"/>
                <w:i/>
              </w:rPr>
            </w:pPr>
            <w:r w:rsidRPr="00CA023C">
              <w:rPr>
                <w:rFonts w:cs="Arial"/>
                <w:i/>
              </w:rPr>
              <w:t>Чгто</w:t>
            </w:r>
          </w:p>
          <w:p w14:paraId="3DCDC008" w14:textId="77777777" w:rsidR="00F30614" w:rsidRPr="00CA023C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CA023C">
              <w:rPr>
                <w:rFonts w:cs="Arial"/>
                <w:i/>
              </w:rPr>
              <w:t>Дгто = --------- х 100, где:</w:t>
            </w:r>
          </w:p>
          <w:p w14:paraId="194CD97C" w14:textId="77777777" w:rsidR="00F30614" w:rsidRPr="00CA023C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CA023C">
              <w:rPr>
                <w:rFonts w:cs="Arial"/>
                <w:i/>
              </w:rPr>
              <w:t>ЧН</w:t>
            </w:r>
          </w:p>
          <w:p w14:paraId="34403713" w14:textId="77777777" w:rsidR="00F30614" w:rsidRPr="00CA023C" w:rsidRDefault="00F30614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Дгто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14:paraId="1E8DA341" w14:textId="77777777" w:rsidR="00F30614" w:rsidRPr="00CA023C" w:rsidRDefault="00F30614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Чгто – количество человек, принявших участие в выполнении нормативов испытаний (тестов) 6-11 ступеней Всероссийского физкультурно-</w:t>
            </w:r>
            <w:r w:rsidRPr="00CA023C">
              <w:rPr>
                <w:rFonts w:cs="Arial"/>
              </w:rPr>
              <w:lastRenderedPageBreak/>
              <w:t>спортивного комплекса «Готов к труду и обороне» (ГТО) за отчётный год;</w:t>
            </w:r>
          </w:p>
          <w:p w14:paraId="3ABCB5CD" w14:textId="77777777" w:rsidR="00F30614" w:rsidRPr="00CA023C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ЧН – численность населения</w:t>
            </w:r>
          </w:p>
        </w:tc>
        <w:tc>
          <w:tcPr>
            <w:tcW w:w="1701" w:type="dxa"/>
          </w:tcPr>
          <w:p w14:paraId="7497545C" w14:textId="77777777" w:rsidR="00F30614" w:rsidRPr="00CA023C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14:paraId="6C8C33EC" w14:textId="77777777" w:rsidR="00F30614" w:rsidRPr="00CA023C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tbl>
      <w:tblPr>
        <w:tblpPr w:leftFromText="180" w:rightFromText="180" w:horzAnchor="margin" w:tblpX="500" w:tblpY="-2265"/>
        <w:tblW w:w="16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036"/>
        <w:gridCol w:w="2943"/>
        <w:gridCol w:w="851"/>
        <w:gridCol w:w="742"/>
        <w:gridCol w:w="850"/>
        <w:gridCol w:w="969"/>
        <w:gridCol w:w="686"/>
        <w:gridCol w:w="686"/>
        <w:gridCol w:w="854"/>
        <w:gridCol w:w="851"/>
        <w:gridCol w:w="774"/>
        <w:gridCol w:w="766"/>
        <w:gridCol w:w="766"/>
        <w:gridCol w:w="2376"/>
      </w:tblGrid>
      <w:tr w:rsidR="00EA5642" w:rsidRPr="00CA023C" w14:paraId="716719B5" w14:textId="77777777" w:rsidTr="00EA5642">
        <w:trPr>
          <w:trHeight w:val="1559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F54BF13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61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21332A0D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2E0E8CC" w14:textId="77777777" w:rsidR="00EA5642" w:rsidRPr="00CA023C" w:rsidRDefault="00EA5642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949"/>
            <w:bookmarkEnd w:id="3"/>
          </w:p>
          <w:p w14:paraId="494FBD2A" w14:textId="77777777" w:rsidR="00EA5642" w:rsidRPr="00CA023C" w:rsidRDefault="00EA5642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14:paraId="1318D30C" w14:textId="77777777" w:rsidR="00EA5642" w:rsidRPr="00CA023C" w:rsidRDefault="00EA5642" w:rsidP="0031233E">
            <w:pPr>
              <w:ind w:left="7314" w:right="-3511" w:firstLine="0"/>
              <w:rPr>
                <w:rFonts w:cs="Arial"/>
              </w:rPr>
            </w:pPr>
            <w:r w:rsidRPr="00CA023C">
              <w:rPr>
                <w:rFonts w:cs="Arial"/>
              </w:rPr>
              <w:t>Приложение 3</w:t>
            </w:r>
          </w:p>
          <w:p w14:paraId="3A651E38" w14:textId="77777777" w:rsidR="0031233E" w:rsidRPr="00CA023C" w:rsidRDefault="00EA5642" w:rsidP="0031233E">
            <w:pPr>
              <w:tabs>
                <w:tab w:val="left" w:pos="5940"/>
              </w:tabs>
              <w:ind w:left="7314" w:right="1211"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к муниципальной программе Подгоренского </w:t>
            </w:r>
          </w:p>
          <w:p w14:paraId="54452049" w14:textId="77777777" w:rsidR="0031233E" w:rsidRPr="00CA023C" w:rsidRDefault="00EA5642" w:rsidP="0031233E">
            <w:pPr>
              <w:tabs>
                <w:tab w:val="left" w:pos="5940"/>
              </w:tabs>
              <w:ind w:left="7314" w:right="1211" w:firstLine="0"/>
              <w:rPr>
                <w:rFonts w:eastAsia="Calibri" w:cs="Arial"/>
              </w:rPr>
            </w:pPr>
            <w:r w:rsidRPr="00CA023C">
              <w:rPr>
                <w:rFonts w:cs="Arial"/>
              </w:rPr>
              <w:t xml:space="preserve">сельского поселения </w:t>
            </w:r>
            <w:r w:rsidRPr="00CA023C">
              <w:rPr>
                <w:rFonts w:eastAsia="Calibri" w:cs="Arial"/>
              </w:rPr>
              <w:t xml:space="preserve">Россошанского муниципального </w:t>
            </w:r>
          </w:p>
          <w:p w14:paraId="7AF47778" w14:textId="77777777" w:rsidR="00EA5642" w:rsidRPr="00CA023C" w:rsidRDefault="00EA5642" w:rsidP="0031233E">
            <w:pPr>
              <w:tabs>
                <w:tab w:val="left" w:pos="5940"/>
              </w:tabs>
              <w:ind w:left="7314" w:right="1211" w:firstLine="0"/>
              <w:rPr>
                <w:rFonts w:cs="Arial"/>
              </w:rPr>
            </w:pPr>
            <w:r w:rsidRPr="00CA023C">
              <w:rPr>
                <w:rFonts w:eastAsia="Calibri" w:cs="Arial"/>
              </w:rPr>
              <w:t xml:space="preserve">района </w:t>
            </w:r>
            <w:r w:rsidRPr="00CA023C">
              <w:rPr>
                <w:rFonts w:cs="Arial"/>
              </w:rPr>
              <w:t xml:space="preserve">«Развитие физической культуры и спорта» </w:t>
            </w:r>
          </w:p>
          <w:p w14:paraId="0F982677" w14:textId="77777777" w:rsidR="00EA5642" w:rsidRPr="00CA023C" w:rsidRDefault="00EA5642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14:paraId="5B085E0C" w14:textId="77777777" w:rsidR="00EA5642" w:rsidRPr="00CA023C" w:rsidRDefault="00EA5642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Перечень</w:t>
            </w:r>
          </w:p>
          <w:p w14:paraId="6B0CE2C0" w14:textId="77777777" w:rsidR="00EA5642" w:rsidRPr="00CA023C" w:rsidRDefault="00EA5642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14:paraId="6863CB45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 xml:space="preserve">Подгоренского сельского поселения Россошанского </w:t>
            </w:r>
          </w:p>
          <w:p w14:paraId="577A0915" w14:textId="77777777" w:rsidR="00EA5642" w:rsidRPr="00CA023C" w:rsidRDefault="00EA5642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A023C">
              <w:rPr>
                <w:sz w:val="24"/>
                <w:szCs w:val="24"/>
              </w:rPr>
              <w:t>муниципального района «Развитие физической культуры и спорта»</w:t>
            </w:r>
          </w:p>
          <w:tbl>
            <w:tblPr>
              <w:tblW w:w="13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55"/>
              <w:gridCol w:w="3658"/>
              <w:gridCol w:w="2541"/>
              <w:gridCol w:w="1920"/>
              <w:gridCol w:w="1338"/>
              <w:gridCol w:w="2733"/>
            </w:tblGrid>
            <w:tr w:rsidR="00EA5642" w:rsidRPr="00CA023C" w14:paraId="14CC1B31" w14:textId="77777777" w:rsidTr="0031233E">
              <w:trPr>
                <w:trHeight w:val="1709"/>
              </w:trPr>
              <w:tc>
                <w:tcPr>
                  <w:tcW w:w="955" w:type="dxa"/>
                </w:tcPr>
                <w:p w14:paraId="7FBB3D7F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Статус</w:t>
                  </w:r>
                </w:p>
                <w:p w14:paraId="4D332D4B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  <w:p w14:paraId="3F5D6F56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</w:tcPr>
                <w:p w14:paraId="7E850EF4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left="-1985" w:firstLine="1985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  <w:p w14:paraId="519BA93D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</w:tcPr>
                <w:p w14:paraId="5BB87A13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920" w:type="dxa"/>
                </w:tcPr>
                <w:p w14:paraId="4F3020D7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Срок реализации</w:t>
                  </w:r>
                </w:p>
                <w:p w14:paraId="0468AE34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3EEFA90D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right="-102"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2733" w:type="dxa"/>
                </w:tcPr>
                <w:p w14:paraId="0B353F5A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hanging="22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 xml:space="preserve">Ожидаемый результат реализации основного мероприятия/мероприятия </w:t>
                  </w:r>
                  <w:hyperlink w:anchor="P1079" w:history="1">
                    <w:r w:rsidRPr="00CA023C">
                      <w:rPr>
                        <w:sz w:val="24"/>
                        <w:szCs w:val="24"/>
                      </w:rPr>
                      <w:t>&lt;1&gt;</w:t>
                    </w:r>
                  </w:hyperlink>
                  <w:r w:rsidRPr="00CA023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5642" w:rsidRPr="00CA023C" w14:paraId="66B26EB7" w14:textId="77777777" w:rsidTr="0031233E">
              <w:trPr>
                <w:trHeight w:val="154"/>
              </w:trPr>
              <w:tc>
                <w:tcPr>
                  <w:tcW w:w="955" w:type="dxa"/>
                </w:tcPr>
                <w:p w14:paraId="753BE2D1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8" w:type="dxa"/>
                </w:tcPr>
                <w:p w14:paraId="157958B9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14:paraId="6B4D8127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tabs>
                      <w:tab w:val="left" w:pos="705"/>
                    </w:tabs>
                    <w:ind w:firstLine="221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0" w:type="dxa"/>
                </w:tcPr>
                <w:p w14:paraId="1760AE1B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14:paraId="7303FBE0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tabs>
                      <w:tab w:val="left" w:pos="1418"/>
                    </w:tabs>
                    <w:ind w:firstLine="245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3" w:type="dxa"/>
                </w:tcPr>
                <w:p w14:paraId="7AE2B7CF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222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A5642" w:rsidRPr="00CA023C" w14:paraId="67B9AA6B" w14:textId="77777777" w:rsidTr="0031233E">
              <w:trPr>
                <w:trHeight w:val="72"/>
              </w:trPr>
              <w:tc>
                <w:tcPr>
                  <w:tcW w:w="13145" w:type="dxa"/>
                  <w:gridSpan w:val="6"/>
                </w:tcPr>
                <w:p w14:paraId="664E5FAF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 xml:space="preserve">Муниципальная программа Подгоренского сельского поселения Россошанского муниципального района «Развитие физической культуры и спорта» </w:t>
                  </w:r>
                </w:p>
              </w:tc>
            </w:tr>
            <w:tr w:rsidR="00EA5642" w:rsidRPr="00CA023C" w14:paraId="191E58E9" w14:textId="77777777" w:rsidTr="0031233E">
              <w:trPr>
                <w:trHeight w:val="49"/>
              </w:trPr>
              <w:tc>
                <w:tcPr>
                  <w:tcW w:w="13145" w:type="dxa"/>
                  <w:gridSpan w:val="6"/>
                </w:tcPr>
                <w:p w14:paraId="58CBAFA6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Подпрограмма «Развитие физической культуры и спорта в Подгоренском сельском поселении»</w:t>
                  </w:r>
                </w:p>
              </w:tc>
            </w:tr>
            <w:tr w:rsidR="00EA5642" w:rsidRPr="00CA023C" w14:paraId="09066EF5" w14:textId="77777777" w:rsidTr="0031233E">
              <w:trPr>
                <w:trHeight w:val="24"/>
              </w:trPr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14:paraId="3C45A1CF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ОСНОВНОЕ МЕРОПРИЯТИЕ 1</w:t>
                  </w:r>
                </w:p>
              </w:tc>
              <w:tc>
                <w:tcPr>
                  <w:tcW w:w="3658" w:type="dxa"/>
                  <w:tcBorders>
                    <w:bottom w:val="single" w:sz="4" w:space="0" w:color="auto"/>
                  </w:tcBorders>
                </w:tcPr>
                <w:p w14:paraId="565D60C2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 xml:space="preserve">Вовлечение населения в занятия физической культуры и массовым спортом </w:t>
                  </w:r>
                </w:p>
              </w:tc>
              <w:tc>
                <w:tcPr>
                  <w:tcW w:w="2541" w:type="dxa"/>
                  <w:tcBorders>
                    <w:bottom w:val="single" w:sz="4" w:space="0" w:color="auto"/>
                  </w:tcBorders>
                </w:tcPr>
                <w:p w14:paraId="5755D528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</w:tcPr>
                <w:p w14:paraId="12DF41D7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2021-202</w:t>
                  </w:r>
                  <w:r w:rsidR="0031233E" w:rsidRPr="00CA023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14:paraId="19ED9493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bottom w:val="single" w:sz="4" w:space="0" w:color="auto"/>
                  </w:tcBorders>
                </w:tcPr>
                <w:p w14:paraId="4A69791C" w14:textId="77777777" w:rsidR="00EA5642" w:rsidRPr="00CA023C" w:rsidRDefault="00EA5642" w:rsidP="00B24974">
                  <w:pPr>
                    <w:pStyle w:val="11"/>
                    <w:framePr w:hSpace="180" w:wrap="around" w:hAnchor="margin" w:x="500" w:y="-2265"/>
                    <w:ind w:left="0" w:firstLine="0"/>
                    <w:rPr>
                      <w:rFonts w:cs="Arial"/>
                    </w:rPr>
                  </w:pPr>
                  <w:r w:rsidRPr="00CA023C">
                    <w:rPr>
                      <w:rFonts w:cs="Arial"/>
                    </w:rPr>
                    <w:t>Увеличение  доли граждан поселения, систематически занимающихся физической культурой и спортом, в общей численности населения</w:t>
                  </w:r>
                </w:p>
                <w:p w14:paraId="4B57F95E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A5642" w:rsidRPr="00CA023C" w14:paraId="13455FEF" w14:textId="77777777" w:rsidTr="0031233E">
              <w:trPr>
                <w:trHeight w:val="134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B5E61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lastRenderedPageBreak/>
                    <w:t>ОСНОВНОЕ МЕРОПРИЯТИЕ 2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0A3FA" w14:textId="77777777" w:rsidR="00EA5642" w:rsidRPr="00CA023C" w:rsidRDefault="00EA5642" w:rsidP="00B24974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CA023C">
                    <w:rPr>
                      <w:rFonts w:cs="Arial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F8782" w14:textId="77777777" w:rsidR="00EA5642" w:rsidRPr="00CA023C" w:rsidRDefault="00EA5642" w:rsidP="00B24974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Calibri" w:cs="Arial"/>
                    </w:rPr>
                  </w:pPr>
                  <w:r w:rsidRPr="00CA023C">
                    <w:rPr>
                      <w:rFonts w:eastAsia="Calibri" w:cs="Arial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E7053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2021-202</w:t>
                  </w:r>
                  <w:r w:rsidR="0031233E" w:rsidRPr="00CA023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801C8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9497F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Повышение мотивации граждан к регулярным занятиям физической культурой и спортом и ведению здорового образа жизни</w:t>
                  </w:r>
                </w:p>
              </w:tc>
            </w:tr>
            <w:tr w:rsidR="00EA5642" w:rsidRPr="00CA023C" w14:paraId="49A2C565" w14:textId="77777777" w:rsidTr="0031233E">
              <w:trPr>
                <w:trHeight w:val="234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E22A6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ОСНОВНОЕ МЕРОПРИЯТИЕ 3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41770" w14:textId="77777777" w:rsidR="00EA5642" w:rsidRPr="00CA023C" w:rsidRDefault="00EA5642" w:rsidP="00B24974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CA023C">
                    <w:rPr>
                      <w:rFonts w:cs="Arial"/>
                    </w:rPr>
                    <w:t xml:space="preserve">Реализация мероприятий Всероссийского физкультурно-спортивного комплекса «Готов к труду и обороне».  </w:t>
                  </w:r>
                </w:p>
                <w:p w14:paraId="51041B6C" w14:textId="77777777" w:rsidR="00EA5642" w:rsidRPr="00CA023C" w:rsidRDefault="00EA5642" w:rsidP="00B24974">
                  <w:pPr>
                    <w:framePr w:hSpace="180" w:wrap="around" w:hAnchor="margin" w:x="500" w:y="-2265"/>
                    <w:widowControl w:val="0"/>
                    <w:suppressAutoHyphens/>
                    <w:autoSpaceDE w:val="0"/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CE244" w14:textId="77777777" w:rsidR="00EA5642" w:rsidRPr="00CA023C" w:rsidRDefault="00EA5642" w:rsidP="00B24974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CA023C">
                    <w:rPr>
                      <w:rFonts w:eastAsia="Calibri" w:cs="Arial"/>
                    </w:rPr>
                    <w:t>Внедрение Всероссийского физкультурно-спортивного комплекса "Готов к труду и обороне" (ГТО) на территории Подгоренского сельского поселения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110FD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2021-202</w:t>
                  </w:r>
                  <w:r w:rsidR="0031233E" w:rsidRPr="00CA023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7BEC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FE78C" w14:textId="77777777" w:rsidR="00EA5642" w:rsidRPr="00CA023C" w:rsidRDefault="00EA5642" w:rsidP="00B24974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CA023C">
                    <w:rPr>
                      <w:sz w:val="24"/>
                      <w:szCs w:val="24"/>
                    </w:rPr>
      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      </w:r>
                </w:p>
              </w:tc>
            </w:tr>
          </w:tbl>
          <w:p w14:paraId="047B7DE0" w14:textId="77777777" w:rsidR="00EA5642" w:rsidRPr="00CA023C" w:rsidRDefault="00EA5642" w:rsidP="00E36274">
            <w:pPr>
              <w:tabs>
                <w:tab w:val="left" w:pos="10155"/>
                <w:tab w:val="left" w:pos="13750"/>
              </w:tabs>
              <w:ind w:firstLine="0"/>
              <w:jc w:val="right"/>
              <w:rPr>
                <w:rFonts w:cs="Arial"/>
              </w:rPr>
            </w:pPr>
          </w:p>
          <w:p w14:paraId="1098A71C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B4FA182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8F3C4E1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AD4BE9C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5EA13C77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6A997A3E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1CF394A3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799EB36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76E140B8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3A7CC556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5FAB3CB2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47446B4E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26D565BB" w14:textId="77777777" w:rsidR="00EA5642" w:rsidRPr="00CA023C" w:rsidRDefault="00EA5642" w:rsidP="00E36274">
            <w:pPr>
              <w:ind w:firstLine="0"/>
              <w:jc w:val="right"/>
              <w:rPr>
                <w:rFonts w:cs="Arial"/>
              </w:rPr>
            </w:pPr>
          </w:p>
          <w:p w14:paraId="63AC7AF7" w14:textId="77777777" w:rsidR="00EA5642" w:rsidRPr="00CA023C" w:rsidRDefault="00EA5642" w:rsidP="00F30614">
            <w:pPr>
              <w:ind w:left="8505" w:right="-3511" w:firstLine="0"/>
              <w:rPr>
                <w:rFonts w:cs="Arial"/>
              </w:rPr>
            </w:pPr>
            <w:r w:rsidRPr="00CA023C">
              <w:rPr>
                <w:rFonts w:cs="Arial"/>
              </w:rPr>
              <w:t>Приложение 4</w:t>
            </w:r>
          </w:p>
          <w:p w14:paraId="6AF6533C" w14:textId="77777777" w:rsidR="00EA5642" w:rsidRPr="00CA023C" w:rsidRDefault="00EA5642" w:rsidP="0031233E">
            <w:pPr>
              <w:ind w:left="8505" w:right="2383"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CA023C">
              <w:rPr>
                <w:rFonts w:eastAsia="Calibri" w:cs="Arial"/>
              </w:rPr>
              <w:t xml:space="preserve">Россошанского муниципального района </w:t>
            </w:r>
            <w:r w:rsidRPr="00CA023C">
              <w:rPr>
                <w:rFonts w:cs="Arial"/>
              </w:rPr>
              <w:t xml:space="preserve">«Развитие физической культуры и спорта» </w:t>
            </w:r>
          </w:p>
          <w:p w14:paraId="06E40828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</w:p>
          <w:p w14:paraId="7519949C" w14:textId="77777777" w:rsidR="00EA5642" w:rsidRPr="00CA023C" w:rsidRDefault="00EA5642" w:rsidP="0031233E">
            <w:pPr>
              <w:ind w:right="2383"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CA023C">
              <w:rPr>
                <w:rFonts w:eastAsia="Calibri" w:cs="Arial"/>
              </w:rPr>
              <w:t xml:space="preserve">Россошанского муниципального района </w:t>
            </w:r>
            <w:r w:rsidRPr="00CA023C">
              <w:rPr>
                <w:rFonts w:cs="Arial"/>
              </w:rPr>
              <w:t>"Развитие физической культуры и спорта"</w:t>
            </w:r>
          </w:p>
        </w:tc>
      </w:tr>
      <w:tr w:rsidR="00EA5642" w:rsidRPr="00CA023C" w14:paraId="29980829" w14:textId="77777777" w:rsidTr="00EA5642">
        <w:trPr>
          <w:gridAfter w:val="1"/>
          <w:wAfter w:w="2376" w:type="dxa"/>
          <w:trHeight w:val="166"/>
        </w:trPr>
        <w:tc>
          <w:tcPr>
            <w:tcW w:w="2802" w:type="dxa"/>
            <w:gridSpan w:val="2"/>
            <w:vMerge w:val="restart"/>
          </w:tcPr>
          <w:p w14:paraId="1B522A78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lastRenderedPageBreak/>
              <w:t>Наименование муниципальной программы, подпрограммы, основного мероприятия</w:t>
            </w:r>
          </w:p>
        </w:tc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14:paraId="3A33FEDB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</w:t>
            </w:r>
          </w:p>
        </w:tc>
        <w:tc>
          <w:tcPr>
            <w:tcW w:w="851" w:type="dxa"/>
            <w:vMerge w:val="restart"/>
          </w:tcPr>
          <w:p w14:paraId="77C4F969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Всего</w:t>
            </w:r>
          </w:p>
        </w:tc>
        <w:tc>
          <w:tcPr>
            <w:tcW w:w="7178" w:type="dxa"/>
            <w:gridSpan w:val="9"/>
            <w:tcBorders>
              <w:right w:val="single" w:sz="4" w:space="0" w:color="auto"/>
            </w:tcBorders>
          </w:tcPr>
          <w:p w14:paraId="5AA139E3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14:paraId="7636A655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</w:p>
        </w:tc>
      </w:tr>
      <w:tr w:rsidR="00EA5642" w:rsidRPr="00CA023C" w14:paraId="4C8FFFCB" w14:textId="77777777" w:rsidTr="00EA5642">
        <w:trPr>
          <w:gridAfter w:val="1"/>
          <w:wAfter w:w="2376" w:type="dxa"/>
          <w:trHeight w:val="116"/>
        </w:trPr>
        <w:tc>
          <w:tcPr>
            <w:tcW w:w="2802" w:type="dxa"/>
            <w:gridSpan w:val="2"/>
            <w:vMerge/>
          </w:tcPr>
          <w:p w14:paraId="487DDB58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943" w:type="dxa"/>
            <w:vMerge/>
          </w:tcPr>
          <w:p w14:paraId="1F549FA1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14:paraId="0C7CA31B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42" w:type="dxa"/>
          </w:tcPr>
          <w:p w14:paraId="2489FE74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федеральный</w:t>
            </w:r>
          </w:p>
        </w:tc>
        <w:tc>
          <w:tcPr>
            <w:tcW w:w="850" w:type="dxa"/>
          </w:tcPr>
          <w:p w14:paraId="5CF37218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Областной</w:t>
            </w:r>
          </w:p>
        </w:tc>
        <w:tc>
          <w:tcPr>
            <w:tcW w:w="969" w:type="dxa"/>
          </w:tcPr>
          <w:p w14:paraId="026CE747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местный</w:t>
            </w:r>
          </w:p>
        </w:tc>
        <w:tc>
          <w:tcPr>
            <w:tcW w:w="686" w:type="dxa"/>
          </w:tcPr>
          <w:p w14:paraId="26F13921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2021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F297286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41B2664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2023</w:t>
            </w:r>
          </w:p>
          <w:p w14:paraId="609CAE81" w14:textId="77777777" w:rsidR="00EA5642" w:rsidRPr="00CA023C" w:rsidRDefault="00EA5642" w:rsidP="00E3627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DF8571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2024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</w:tcPr>
          <w:p w14:paraId="1B0F468D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2025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14:paraId="3412447F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2026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14:paraId="3BDA9B99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2027</w:t>
            </w:r>
          </w:p>
        </w:tc>
      </w:tr>
      <w:tr w:rsidR="00EA5642" w:rsidRPr="00CA023C" w14:paraId="06B162A1" w14:textId="77777777" w:rsidTr="00EA5642">
        <w:trPr>
          <w:gridAfter w:val="1"/>
          <w:wAfter w:w="2376" w:type="dxa"/>
          <w:trHeight w:val="154"/>
        </w:trPr>
        <w:tc>
          <w:tcPr>
            <w:tcW w:w="2802" w:type="dxa"/>
            <w:gridSpan w:val="2"/>
            <w:noWrap/>
          </w:tcPr>
          <w:p w14:paraId="4B54E5F6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</w:t>
            </w:r>
          </w:p>
        </w:tc>
        <w:tc>
          <w:tcPr>
            <w:tcW w:w="2943" w:type="dxa"/>
            <w:noWrap/>
          </w:tcPr>
          <w:p w14:paraId="1306F8B2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</w:t>
            </w:r>
          </w:p>
        </w:tc>
        <w:tc>
          <w:tcPr>
            <w:tcW w:w="851" w:type="dxa"/>
            <w:noWrap/>
          </w:tcPr>
          <w:p w14:paraId="0D7F6E7A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</w:t>
            </w:r>
          </w:p>
        </w:tc>
        <w:tc>
          <w:tcPr>
            <w:tcW w:w="742" w:type="dxa"/>
            <w:noWrap/>
          </w:tcPr>
          <w:p w14:paraId="6CBDFF6E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5</w:t>
            </w:r>
          </w:p>
        </w:tc>
        <w:tc>
          <w:tcPr>
            <w:tcW w:w="850" w:type="dxa"/>
            <w:noWrap/>
          </w:tcPr>
          <w:p w14:paraId="4FFD193E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6</w:t>
            </w:r>
          </w:p>
        </w:tc>
        <w:tc>
          <w:tcPr>
            <w:tcW w:w="969" w:type="dxa"/>
            <w:noWrap/>
          </w:tcPr>
          <w:p w14:paraId="3BBE4A26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7</w:t>
            </w:r>
          </w:p>
        </w:tc>
        <w:tc>
          <w:tcPr>
            <w:tcW w:w="686" w:type="dxa"/>
          </w:tcPr>
          <w:p w14:paraId="0E2F597E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  <w:noWrap/>
          </w:tcPr>
          <w:p w14:paraId="4988E767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222FD7" w14:textId="77777777" w:rsidR="00EA5642" w:rsidRPr="00CA023C" w:rsidRDefault="00EA5642" w:rsidP="00F3061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20147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725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4ED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3D0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13</w:t>
            </w:r>
          </w:p>
        </w:tc>
      </w:tr>
      <w:tr w:rsidR="00EA5642" w:rsidRPr="00CA023C" w14:paraId="503F312C" w14:textId="77777777" w:rsidTr="00EA5642">
        <w:trPr>
          <w:gridAfter w:val="1"/>
          <w:wAfter w:w="2376" w:type="dxa"/>
          <w:trHeight w:val="302"/>
        </w:trPr>
        <w:tc>
          <w:tcPr>
            <w:tcW w:w="2802" w:type="dxa"/>
            <w:gridSpan w:val="2"/>
            <w:vMerge w:val="restart"/>
          </w:tcPr>
          <w:p w14:paraId="5E217994" w14:textId="77777777" w:rsidR="00EA5642" w:rsidRPr="00CA023C" w:rsidRDefault="00EA5642" w:rsidP="00E504F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 xml:space="preserve">Развитие физической культуры и спорта </w:t>
            </w:r>
          </w:p>
        </w:tc>
        <w:tc>
          <w:tcPr>
            <w:tcW w:w="2943" w:type="dxa"/>
          </w:tcPr>
          <w:p w14:paraId="4541FA5B" w14:textId="77777777" w:rsidR="00EA5642" w:rsidRPr="00CA023C" w:rsidRDefault="00EA5642" w:rsidP="00E504F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14:paraId="0F2E5BDD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1070,7</w:t>
            </w:r>
          </w:p>
        </w:tc>
        <w:tc>
          <w:tcPr>
            <w:tcW w:w="742" w:type="dxa"/>
            <w:vAlign w:val="center"/>
          </w:tcPr>
          <w:p w14:paraId="0086E8DB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529FDC8B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59DCA92C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119,6</w:t>
            </w:r>
          </w:p>
        </w:tc>
        <w:tc>
          <w:tcPr>
            <w:tcW w:w="686" w:type="dxa"/>
            <w:vAlign w:val="center"/>
          </w:tcPr>
          <w:p w14:paraId="0152D8C7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vAlign w:val="center"/>
          </w:tcPr>
          <w:p w14:paraId="6252EAF6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C0B4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97675" w14:textId="77777777" w:rsidR="00EA5642" w:rsidRPr="00CA023C" w:rsidRDefault="00EA5642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1C4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F2F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5E4" w14:textId="77777777" w:rsidR="00EA5642" w:rsidRPr="00CA023C" w:rsidRDefault="00EA5642" w:rsidP="00E504F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203,7</w:t>
            </w:r>
          </w:p>
        </w:tc>
      </w:tr>
      <w:tr w:rsidR="00EA5642" w:rsidRPr="00CA023C" w14:paraId="10ECBB1B" w14:textId="77777777" w:rsidTr="00EA5642">
        <w:trPr>
          <w:gridAfter w:val="1"/>
          <w:wAfter w:w="2376" w:type="dxa"/>
          <w:trHeight w:val="147"/>
        </w:trPr>
        <w:tc>
          <w:tcPr>
            <w:tcW w:w="2802" w:type="dxa"/>
            <w:gridSpan w:val="2"/>
            <w:vMerge/>
          </w:tcPr>
          <w:p w14:paraId="234E3A8E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0B291DB3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</w:tcPr>
          <w:p w14:paraId="436513C6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42" w:type="dxa"/>
          </w:tcPr>
          <w:p w14:paraId="17B4722B" w14:textId="77777777" w:rsidR="00EA5642" w:rsidRPr="00CA023C" w:rsidRDefault="00EA5642" w:rsidP="00E3627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14:paraId="008C89EE" w14:textId="77777777" w:rsidR="00EA5642" w:rsidRPr="00CA023C" w:rsidRDefault="00EA5642" w:rsidP="00E36274">
            <w:pPr>
              <w:ind w:firstLine="0"/>
              <w:rPr>
                <w:rFonts w:cs="Arial"/>
              </w:rPr>
            </w:pPr>
          </w:p>
        </w:tc>
        <w:tc>
          <w:tcPr>
            <w:tcW w:w="969" w:type="dxa"/>
          </w:tcPr>
          <w:p w14:paraId="2A942CAE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</w:tcPr>
          <w:p w14:paraId="1182D20D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2C0FC99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0A760CC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3940C9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E38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3F5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122" w14:textId="77777777" w:rsidR="00EA5642" w:rsidRPr="00CA023C" w:rsidRDefault="00EA5642" w:rsidP="00E36274">
            <w:pPr>
              <w:ind w:firstLine="0"/>
              <w:jc w:val="center"/>
              <w:rPr>
                <w:rFonts w:cs="Arial"/>
              </w:rPr>
            </w:pPr>
          </w:p>
        </w:tc>
      </w:tr>
      <w:tr w:rsidR="00EA5642" w:rsidRPr="00CA023C" w14:paraId="5DF9709F" w14:textId="77777777" w:rsidTr="00EA5642">
        <w:trPr>
          <w:gridAfter w:val="1"/>
          <w:wAfter w:w="2376" w:type="dxa"/>
          <w:trHeight w:val="688"/>
        </w:trPr>
        <w:tc>
          <w:tcPr>
            <w:tcW w:w="2802" w:type="dxa"/>
            <w:gridSpan w:val="2"/>
            <w:vMerge/>
          </w:tcPr>
          <w:p w14:paraId="64D2C7E8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054C0BF7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14:paraId="5173BFCC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1070,7</w:t>
            </w:r>
          </w:p>
        </w:tc>
        <w:tc>
          <w:tcPr>
            <w:tcW w:w="742" w:type="dxa"/>
            <w:vAlign w:val="center"/>
          </w:tcPr>
          <w:p w14:paraId="6091D05F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54F3AF7E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23A04C9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119,6</w:t>
            </w:r>
          </w:p>
        </w:tc>
        <w:tc>
          <w:tcPr>
            <w:tcW w:w="686" w:type="dxa"/>
            <w:vAlign w:val="center"/>
          </w:tcPr>
          <w:p w14:paraId="57A71233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3F720419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F732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F0E9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9E1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0168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65C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203,7</w:t>
            </w:r>
          </w:p>
        </w:tc>
      </w:tr>
      <w:tr w:rsidR="00EA5642" w:rsidRPr="00CA023C" w14:paraId="6F3E1321" w14:textId="77777777" w:rsidTr="00EA5642">
        <w:trPr>
          <w:gridAfter w:val="1"/>
          <w:wAfter w:w="2376" w:type="dxa"/>
          <w:trHeight w:val="698"/>
        </w:trPr>
        <w:tc>
          <w:tcPr>
            <w:tcW w:w="2802" w:type="dxa"/>
            <w:gridSpan w:val="2"/>
          </w:tcPr>
          <w:p w14:paraId="45625E80" w14:textId="77777777" w:rsidR="00EA5642" w:rsidRPr="00CA023C" w:rsidRDefault="00EA5642" w:rsidP="00EA5642">
            <w:pPr>
              <w:ind w:firstLine="0"/>
              <w:rPr>
                <w:rFonts w:cs="Arial"/>
                <w:i/>
                <w:iCs/>
              </w:rPr>
            </w:pPr>
            <w:r w:rsidRPr="00CA023C">
              <w:rPr>
                <w:rFonts w:eastAsia="Calibri" w:cs="Arial"/>
              </w:rPr>
              <w:t>«Развитие физической культуры и спорта в Подгоренском  сельском поселении»</w:t>
            </w:r>
          </w:p>
        </w:tc>
        <w:tc>
          <w:tcPr>
            <w:tcW w:w="2943" w:type="dxa"/>
          </w:tcPr>
          <w:p w14:paraId="69D02D10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  <w:iCs/>
              </w:rPr>
              <w:t>Всего</w:t>
            </w:r>
          </w:p>
        </w:tc>
        <w:tc>
          <w:tcPr>
            <w:tcW w:w="851" w:type="dxa"/>
            <w:vAlign w:val="center"/>
          </w:tcPr>
          <w:p w14:paraId="725DB379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1070,7</w:t>
            </w:r>
          </w:p>
        </w:tc>
        <w:tc>
          <w:tcPr>
            <w:tcW w:w="742" w:type="dxa"/>
            <w:vAlign w:val="center"/>
          </w:tcPr>
          <w:p w14:paraId="0FBB220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1915C7D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73A0D773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119,6</w:t>
            </w:r>
          </w:p>
        </w:tc>
        <w:tc>
          <w:tcPr>
            <w:tcW w:w="686" w:type="dxa"/>
            <w:vAlign w:val="center"/>
          </w:tcPr>
          <w:p w14:paraId="7C764E22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61A07C30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37C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E585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32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FFE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ECF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203,7</w:t>
            </w:r>
          </w:p>
        </w:tc>
      </w:tr>
      <w:tr w:rsidR="00EA5642" w:rsidRPr="00CA023C" w14:paraId="55A96AF0" w14:textId="77777777" w:rsidTr="00EA5642">
        <w:trPr>
          <w:gridAfter w:val="1"/>
          <w:wAfter w:w="2376" w:type="dxa"/>
          <w:trHeight w:val="274"/>
        </w:trPr>
        <w:tc>
          <w:tcPr>
            <w:tcW w:w="2802" w:type="dxa"/>
            <w:gridSpan w:val="2"/>
          </w:tcPr>
          <w:p w14:paraId="3B70D838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7323A04D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  <w:iCs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14:paraId="38C9A083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1070,7</w:t>
            </w:r>
          </w:p>
        </w:tc>
        <w:tc>
          <w:tcPr>
            <w:tcW w:w="742" w:type="dxa"/>
            <w:vAlign w:val="center"/>
          </w:tcPr>
          <w:p w14:paraId="2A1F82D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15EBC70E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1140201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119,6</w:t>
            </w:r>
          </w:p>
        </w:tc>
        <w:tc>
          <w:tcPr>
            <w:tcW w:w="686" w:type="dxa"/>
            <w:vAlign w:val="center"/>
          </w:tcPr>
          <w:p w14:paraId="641C723D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32578479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1E88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6354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0A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6E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D74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203,7</w:t>
            </w:r>
          </w:p>
        </w:tc>
      </w:tr>
      <w:tr w:rsidR="00EA5642" w:rsidRPr="00CA023C" w14:paraId="6095E405" w14:textId="77777777" w:rsidTr="00EA5642">
        <w:trPr>
          <w:gridAfter w:val="1"/>
          <w:wAfter w:w="2376" w:type="dxa"/>
          <w:trHeight w:val="659"/>
        </w:trPr>
        <w:tc>
          <w:tcPr>
            <w:tcW w:w="2802" w:type="dxa"/>
            <w:gridSpan w:val="2"/>
          </w:tcPr>
          <w:p w14:paraId="5F78642F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28A8479A" w14:textId="77777777" w:rsidR="00EA5642" w:rsidRPr="00CA023C" w:rsidRDefault="00EA5642" w:rsidP="00EA5642">
            <w:pPr>
              <w:ind w:firstLine="0"/>
              <w:rPr>
                <w:rFonts w:cs="Arial"/>
                <w:bCs/>
              </w:rPr>
            </w:pPr>
            <w:r w:rsidRPr="00CA023C">
              <w:rPr>
                <w:rFonts w:cs="Arial"/>
                <w:lang w:eastAsia="ar-SA"/>
              </w:rPr>
              <w:t xml:space="preserve">Администрация Подгоренского сельского поселения </w:t>
            </w:r>
          </w:p>
        </w:tc>
        <w:tc>
          <w:tcPr>
            <w:tcW w:w="851" w:type="dxa"/>
            <w:vAlign w:val="center"/>
          </w:tcPr>
          <w:p w14:paraId="5ACFA155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1070,7</w:t>
            </w:r>
          </w:p>
        </w:tc>
        <w:tc>
          <w:tcPr>
            <w:tcW w:w="742" w:type="dxa"/>
            <w:vAlign w:val="center"/>
          </w:tcPr>
          <w:p w14:paraId="6A6D112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75388FE9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15F5D010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119,6</w:t>
            </w:r>
          </w:p>
        </w:tc>
        <w:tc>
          <w:tcPr>
            <w:tcW w:w="686" w:type="dxa"/>
            <w:vAlign w:val="center"/>
          </w:tcPr>
          <w:p w14:paraId="123BB761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17F6B53F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DD6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402B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37C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202,9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28ED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D83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203,7</w:t>
            </w:r>
          </w:p>
        </w:tc>
      </w:tr>
      <w:tr w:rsidR="00EA5642" w:rsidRPr="00CA023C" w14:paraId="68B5498B" w14:textId="77777777" w:rsidTr="00061808">
        <w:trPr>
          <w:gridAfter w:val="1"/>
          <w:wAfter w:w="2376" w:type="dxa"/>
          <w:trHeight w:val="270"/>
        </w:trPr>
        <w:tc>
          <w:tcPr>
            <w:tcW w:w="2802" w:type="dxa"/>
            <w:gridSpan w:val="2"/>
            <w:vMerge w:val="restart"/>
          </w:tcPr>
          <w:p w14:paraId="71596DF4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Вовлечение населения в занятия физической культуры и массовым спортом</w:t>
            </w:r>
          </w:p>
        </w:tc>
        <w:tc>
          <w:tcPr>
            <w:tcW w:w="2943" w:type="dxa"/>
          </w:tcPr>
          <w:p w14:paraId="0EDC1730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14:paraId="2C72557E" w14:textId="77777777" w:rsidR="00EA5642" w:rsidRPr="00CA023C" w:rsidRDefault="009C7987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991,2</w:t>
            </w:r>
          </w:p>
        </w:tc>
        <w:tc>
          <w:tcPr>
            <w:tcW w:w="742" w:type="dxa"/>
            <w:vAlign w:val="center"/>
          </w:tcPr>
          <w:p w14:paraId="3946A06F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65859E1C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520F8591" w14:textId="77777777" w:rsidR="00EA5642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40,1</w:t>
            </w:r>
          </w:p>
        </w:tc>
        <w:tc>
          <w:tcPr>
            <w:tcW w:w="686" w:type="dxa"/>
            <w:vAlign w:val="center"/>
          </w:tcPr>
          <w:p w14:paraId="3883ED02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38283DB1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39294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B2B75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C5D" w14:textId="77777777" w:rsidR="00EA5642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2DA" w14:textId="77777777" w:rsidR="00EA5642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195" w14:textId="77777777" w:rsidR="00EA5642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</w:tr>
      <w:tr w:rsidR="009C7987" w:rsidRPr="00CA023C" w14:paraId="66DFE9F5" w14:textId="77777777" w:rsidTr="002E3DE8">
        <w:trPr>
          <w:gridAfter w:val="1"/>
          <w:wAfter w:w="2376" w:type="dxa"/>
          <w:trHeight w:val="694"/>
        </w:trPr>
        <w:tc>
          <w:tcPr>
            <w:tcW w:w="2802" w:type="dxa"/>
            <w:gridSpan w:val="2"/>
            <w:vMerge/>
          </w:tcPr>
          <w:p w14:paraId="0DD3403A" w14:textId="77777777" w:rsidR="009C7987" w:rsidRPr="00CA023C" w:rsidRDefault="009C7987" w:rsidP="009C798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7C53A5AB" w14:textId="77777777" w:rsidR="009C7987" w:rsidRPr="00CA023C" w:rsidRDefault="009C7987" w:rsidP="009C7987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14:paraId="30077E98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991,2</w:t>
            </w:r>
          </w:p>
        </w:tc>
        <w:tc>
          <w:tcPr>
            <w:tcW w:w="742" w:type="dxa"/>
            <w:vAlign w:val="center"/>
          </w:tcPr>
          <w:p w14:paraId="2A904F3B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7D3C653E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1105016C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40,1</w:t>
            </w:r>
          </w:p>
        </w:tc>
        <w:tc>
          <w:tcPr>
            <w:tcW w:w="686" w:type="dxa"/>
            <w:vAlign w:val="center"/>
          </w:tcPr>
          <w:p w14:paraId="0814567E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0F46D37A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BAF89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E7CC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C76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C0E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FFA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</w:tr>
      <w:tr w:rsidR="009C7987" w:rsidRPr="00CA023C" w14:paraId="58CBC8EA" w14:textId="77777777" w:rsidTr="002E3DE8">
        <w:trPr>
          <w:gridAfter w:val="1"/>
          <w:wAfter w:w="2376" w:type="dxa"/>
          <w:trHeight w:val="706"/>
        </w:trPr>
        <w:tc>
          <w:tcPr>
            <w:tcW w:w="2802" w:type="dxa"/>
            <w:gridSpan w:val="2"/>
            <w:vMerge/>
          </w:tcPr>
          <w:p w14:paraId="371F486D" w14:textId="77777777" w:rsidR="009C7987" w:rsidRPr="00CA023C" w:rsidRDefault="009C7987" w:rsidP="009C798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462A5111" w14:textId="77777777" w:rsidR="009C7987" w:rsidRPr="00CA023C" w:rsidRDefault="009C7987" w:rsidP="009C7987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14:paraId="6074E05A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991,2</w:t>
            </w:r>
          </w:p>
        </w:tc>
        <w:tc>
          <w:tcPr>
            <w:tcW w:w="742" w:type="dxa"/>
            <w:vAlign w:val="center"/>
          </w:tcPr>
          <w:p w14:paraId="7ECFBB1A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0249CF8E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951,1</w:t>
            </w:r>
          </w:p>
        </w:tc>
        <w:tc>
          <w:tcPr>
            <w:tcW w:w="969" w:type="dxa"/>
            <w:vAlign w:val="center"/>
          </w:tcPr>
          <w:p w14:paraId="64AC3ED8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40,1</w:t>
            </w:r>
          </w:p>
        </w:tc>
        <w:tc>
          <w:tcPr>
            <w:tcW w:w="686" w:type="dxa"/>
            <w:vAlign w:val="center"/>
          </w:tcPr>
          <w:p w14:paraId="3EF3D085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2A9345F3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F47A0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C8D9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196,9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343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B081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36D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192,4</w:t>
            </w:r>
          </w:p>
        </w:tc>
      </w:tr>
      <w:tr w:rsidR="00EA5642" w:rsidRPr="00CA023C" w14:paraId="7D5B5536" w14:textId="77777777" w:rsidTr="009C7987">
        <w:trPr>
          <w:gridAfter w:val="1"/>
          <w:wAfter w:w="2376" w:type="dxa"/>
          <w:trHeight w:val="135"/>
        </w:trPr>
        <w:tc>
          <w:tcPr>
            <w:tcW w:w="2802" w:type="dxa"/>
            <w:gridSpan w:val="2"/>
            <w:vMerge w:val="restart"/>
          </w:tcPr>
          <w:p w14:paraId="1CE79B51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Обеспечение участия  Подгоренских спортсменов в районных и областных спортивных мероприятиях</w:t>
            </w:r>
          </w:p>
        </w:tc>
        <w:tc>
          <w:tcPr>
            <w:tcW w:w="2943" w:type="dxa"/>
          </w:tcPr>
          <w:p w14:paraId="7C3E31E3" w14:textId="77777777" w:rsidR="00EA5642" w:rsidRPr="00CA023C" w:rsidRDefault="00EA5642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всего</w:t>
            </w:r>
          </w:p>
        </w:tc>
        <w:tc>
          <w:tcPr>
            <w:tcW w:w="851" w:type="dxa"/>
            <w:vAlign w:val="center"/>
          </w:tcPr>
          <w:p w14:paraId="790CCBE5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79,5</w:t>
            </w:r>
          </w:p>
        </w:tc>
        <w:tc>
          <w:tcPr>
            <w:tcW w:w="742" w:type="dxa"/>
            <w:vAlign w:val="center"/>
          </w:tcPr>
          <w:p w14:paraId="7AF708E6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721D515E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69C7800D" w14:textId="77777777" w:rsidR="00EA5642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79,5</w:t>
            </w:r>
          </w:p>
        </w:tc>
        <w:tc>
          <w:tcPr>
            <w:tcW w:w="686" w:type="dxa"/>
            <w:vAlign w:val="center"/>
          </w:tcPr>
          <w:p w14:paraId="25886B22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7D82CD3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7BD54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0D38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EAF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20A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187" w14:textId="77777777" w:rsidR="00EA5642" w:rsidRPr="00CA023C" w:rsidRDefault="00EA5642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11,3</w:t>
            </w:r>
          </w:p>
        </w:tc>
      </w:tr>
      <w:tr w:rsidR="009C7987" w:rsidRPr="00CA023C" w14:paraId="491BE476" w14:textId="77777777" w:rsidTr="009C7987">
        <w:trPr>
          <w:gridAfter w:val="1"/>
          <w:wAfter w:w="2376" w:type="dxa"/>
          <w:trHeight w:val="180"/>
        </w:trPr>
        <w:tc>
          <w:tcPr>
            <w:tcW w:w="2802" w:type="dxa"/>
            <w:gridSpan w:val="2"/>
            <w:vMerge/>
          </w:tcPr>
          <w:p w14:paraId="33E0EB69" w14:textId="77777777" w:rsidR="009C7987" w:rsidRPr="00CA023C" w:rsidRDefault="009C7987" w:rsidP="00EA5642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56B3D91C" w14:textId="77777777" w:rsidR="009C7987" w:rsidRPr="00CA023C" w:rsidRDefault="009C7987" w:rsidP="00EA5642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14:paraId="4C9CE954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79,5</w:t>
            </w:r>
          </w:p>
        </w:tc>
        <w:tc>
          <w:tcPr>
            <w:tcW w:w="742" w:type="dxa"/>
            <w:vAlign w:val="center"/>
          </w:tcPr>
          <w:p w14:paraId="3AB01368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0FE55919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6C97BF2A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79,5</w:t>
            </w:r>
          </w:p>
        </w:tc>
        <w:tc>
          <w:tcPr>
            <w:tcW w:w="686" w:type="dxa"/>
            <w:vAlign w:val="center"/>
          </w:tcPr>
          <w:p w14:paraId="148D991C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vAlign w:val="center"/>
          </w:tcPr>
          <w:p w14:paraId="17377B8D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B826D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75DE5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347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52A6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B91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11,3</w:t>
            </w:r>
          </w:p>
        </w:tc>
      </w:tr>
      <w:tr w:rsidR="009C7987" w:rsidRPr="00CA023C" w14:paraId="550E5FB7" w14:textId="77777777" w:rsidTr="009C7987">
        <w:trPr>
          <w:gridAfter w:val="1"/>
          <w:wAfter w:w="2376" w:type="dxa"/>
          <w:trHeight w:val="1077"/>
        </w:trPr>
        <w:tc>
          <w:tcPr>
            <w:tcW w:w="2802" w:type="dxa"/>
            <w:gridSpan w:val="2"/>
            <w:vMerge/>
          </w:tcPr>
          <w:p w14:paraId="4E1851D8" w14:textId="77777777" w:rsidR="009C7987" w:rsidRPr="00CA023C" w:rsidRDefault="009C7987" w:rsidP="00E56F07">
            <w:pPr>
              <w:ind w:firstLine="0"/>
              <w:rPr>
                <w:rFonts w:cs="Arial"/>
              </w:rPr>
            </w:pPr>
          </w:p>
        </w:tc>
        <w:tc>
          <w:tcPr>
            <w:tcW w:w="2943" w:type="dxa"/>
          </w:tcPr>
          <w:p w14:paraId="16089BA5" w14:textId="77777777" w:rsidR="009C7987" w:rsidRPr="00CA023C" w:rsidRDefault="009C7987" w:rsidP="00E56F07">
            <w:pPr>
              <w:ind w:firstLine="0"/>
              <w:rPr>
                <w:rFonts w:cs="Arial"/>
              </w:rPr>
            </w:pPr>
            <w:r w:rsidRPr="00CA023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vAlign w:val="center"/>
          </w:tcPr>
          <w:p w14:paraId="6347CA0D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  <w:bCs/>
              </w:rPr>
            </w:pPr>
            <w:r w:rsidRPr="00CA023C">
              <w:rPr>
                <w:rFonts w:cs="Arial"/>
                <w:bCs/>
              </w:rPr>
              <w:t>79,5</w:t>
            </w:r>
          </w:p>
        </w:tc>
        <w:tc>
          <w:tcPr>
            <w:tcW w:w="742" w:type="dxa"/>
            <w:vAlign w:val="center"/>
          </w:tcPr>
          <w:p w14:paraId="541F4F01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14:paraId="5026C3FC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7A398697" w14:textId="77777777" w:rsidR="009C7987" w:rsidRPr="00CA023C" w:rsidRDefault="009C7987" w:rsidP="009C798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79,5</w:t>
            </w:r>
          </w:p>
        </w:tc>
        <w:tc>
          <w:tcPr>
            <w:tcW w:w="686" w:type="dxa"/>
            <w:vAlign w:val="center"/>
          </w:tcPr>
          <w:p w14:paraId="0BED4C37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19,6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2991891D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23,6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5DAAD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0114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B20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2D2" w14:textId="77777777" w:rsidR="009C7987" w:rsidRPr="00CA023C" w:rsidRDefault="009C7987" w:rsidP="00E56F07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10,9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DC0" w14:textId="77777777" w:rsidR="009C7987" w:rsidRPr="00CA023C" w:rsidRDefault="009C7987" w:rsidP="00EA5642">
            <w:pPr>
              <w:ind w:firstLine="0"/>
              <w:jc w:val="center"/>
              <w:rPr>
                <w:rFonts w:cs="Arial"/>
              </w:rPr>
            </w:pPr>
            <w:r w:rsidRPr="00CA023C">
              <w:rPr>
                <w:rFonts w:cs="Arial"/>
              </w:rPr>
              <w:t>11,3</w:t>
            </w:r>
          </w:p>
        </w:tc>
      </w:tr>
    </w:tbl>
    <w:p w14:paraId="237AC0F8" w14:textId="77777777" w:rsidR="00F30614" w:rsidRPr="00CA023C" w:rsidRDefault="00F30614" w:rsidP="00F30614">
      <w:pPr>
        <w:rPr>
          <w:rFonts w:cs="Arial"/>
        </w:rPr>
      </w:pPr>
    </w:p>
    <w:p w14:paraId="37499ED8" w14:textId="77777777" w:rsidR="000D1092" w:rsidRPr="00CA023C" w:rsidRDefault="000D1092" w:rsidP="00F30614">
      <w:pPr>
        <w:ind w:right="-3511" w:firstLine="0"/>
        <w:rPr>
          <w:rFonts w:cs="Arial"/>
        </w:rPr>
      </w:pPr>
    </w:p>
    <w:sectPr w:rsidR="000D1092" w:rsidRPr="00CA023C" w:rsidSect="0015094D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w" w:date="2024-11-29T16:26:00Z" w:initials="w">
    <w:p w14:paraId="549116A6" w14:textId="77777777" w:rsidR="00B24974" w:rsidRDefault="00B24974">
      <w:pPr>
        <w:pStyle w:val="a9"/>
      </w:pPr>
      <w:r>
        <w:rPr>
          <w:rStyle w:val="af4"/>
        </w:rPr>
        <w:annotationRef/>
      </w:r>
      <w:r>
        <w:rPr>
          <w:rFonts w:ascii="Arial" w:hAnsi="Arial" w:cs="Arial"/>
          <w:color w:val="58328F"/>
          <w:u w:val="single"/>
          <w:shd w:val="clear" w:color="auto" w:fill="FFFFFF"/>
        </w:rPr>
        <w:t>Постановления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9116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59DE" w14:textId="77777777" w:rsidR="00E71443" w:rsidRDefault="00E71443" w:rsidP="000D1092">
      <w:r>
        <w:separator/>
      </w:r>
    </w:p>
  </w:endnote>
  <w:endnote w:type="continuationSeparator" w:id="0">
    <w:p w14:paraId="173DCE73" w14:textId="77777777" w:rsidR="00E71443" w:rsidRDefault="00E71443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D3B7" w14:textId="77777777" w:rsidR="00E71443" w:rsidRDefault="00E71443" w:rsidP="000D1092">
      <w:r>
        <w:separator/>
      </w:r>
    </w:p>
  </w:footnote>
  <w:footnote w:type="continuationSeparator" w:id="0">
    <w:p w14:paraId="6274800B" w14:textId="77777777" w:rsidR="00E71443" w:rsidRDefault="00E71443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A28757B"/>
    <w:multiLevelType w:val="hybridMultilevel"/>
    <w:tmpl w:val="7CBE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9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w">
    <w15:presenceInfo w15:providerId="None" w15:userId="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1"/>
    <w:rsid w:val="000043E8"/>
    <w:rsid w:val="00021B28"/>
    <w:rsid w:val="00025FAD"/>
    <w:rsid w:val="00046360"/>
    <w:rsid w:val="00056F9B"/>
    <w:rsid w:val="00060D22"/>
    <w:rsid w:val="00061271"/>
    <w:rsid w:val="000665AE"/>
    <w:rsid w:val="000928F3"/>
    <w:rsid w:val="00094855"/>
    <w:rsid w:val="00096F41"/>
    <w:rsid w:val="00097CF7"/>
    <w:rsid w:val="000D1092"/>
    <w:rsid w:val="000D242F"/>
    <w:rsid w:val="000D7774"/>
    <w:rsid w:val="000E3239"/>
    <w:rsid w:val="000E52F1"/>
    <w:rsid w:val="000E6004"/>
    <w:rsid w:val="00112516"/>
    <w:rsid w:val="00112E57"/>
    <w:rsid w:val="00116AB4"/>
    <w:rsid w:val="00126700"/>
    <w:rsid w:val="00144224"/>
    <w:rsid w:val="0014476A"/>
    <w:rsid w:val="00145BA5"/>
    <w:rsid w:val="001508A7"/>
    <w:rsid w:val="0015094D"/>
    <w:rsid w:val="0015392B"/>
    <w:rsid w:val="00172F75"/>
    <w:rsid w:val="00182066"/>
    <w:rsid w:val="00187B67"/>
    <w:rsid w:val="0019505C"/>
    <w:rsid w:val="00197F54"/>
    <w:rsid w:val="001B434C"/>
    <w:rsid w:val="001B4584"/>
    <w:rsid w:val="001D3DA4"/>
    <w:rsid w:val="001E1E04"/>
    <w:rsid w:val="001E5557"/>
    <w:rsid w:val="001F0D5B"/>
    <w:rsid w:val="001F5C98"/>
    <w:rsid w:val="00232F25"/>
    <w:rsid w:val="0024350F"/>
    <w:rsid w:val="0024379B"/>
    <w:rsid w:val="00260079"/>
    <w:rsid w:val="002660DD"/>
    <w:rsid w:val="00281434"/>
    <w:rsid w:val="00283E8E"/>
    <w:rsid w:val="002908B0"/>
    <w:rsid w:val="0029356D"/>
    <w:rsid w:val="00293C3B"/>
    <w:rsid w:val="002967A4"/>
    <w:rsid w:val="002A2829"/>
    <w:rsid w:val="002B374D"/>
    <w:rsid w:val="002C5378"/>
    <w:rsid w:val="002D4A05"/>
    <w:rsid w:val="002D56CB"/>
    <w:rsid w:val="002D69D2"/>
    <w:rsid w:val="002E3D84"/>
    <w:rsid w:val="0031233E"/>
    <w:rsid w:val="00325B80"/>
    <w:rsid w:val="00333BC0"/>
    <w:rsid w:val="00340489"/>
    <w:rsid w:val="00341DE0"/>
    <w:rsid w:val="003529BC"/>
    <w:rsid w:val="00353352"/>
    <w:rsid w:val="00355B3A"/>
    <w:rsid w:val="00360B2B"/>
    <w:rsid w:val="00380CB9"/>
    <w:rsid w:val="00390E4F"/>
    <w:rsid w:val="0039302F"/>
    <w:rsid w:val="003D283F"/>
    <w:rsid w:val="003D6632"/>
    <w:rsid w:val="003D716B"/>
    <w:rsid w:val="003E51DB"/>
    <w:rsid w:val="003F3EC6"/>
    <w:rsid w:val="0040130D"/>
    <w:rsid w:val="00420A96"/>
    <w:rsid w:val="00421191"/>
    <w:rsid w:val="004328A6"/>
    <w:rsid w:val="00436D2D"/>
    <w:rsid w:val="004411FE"/>
    <w:rsid w:val="00470EE2"/>
    <w:rsid w:val="004715BD"/>
    <w:rsid w:val="00480EE6"/>
    <w:rsid w:val="0049383B"/>
    <w:rsid w:val="004B3497"/>
    <w:rsid w:val="004C6401"/>
    <w:rsid w:val="004D017D"/>
    <w:rsid w:val="004D27D3"/>
    <w:rsid w:val="004D4A77"/>
    <w:rsid w:val="004E54DA"/>
    <w:rsid w:val="004F32FE"/>
    <w:rsid w:val="00503842"/>
    <w:rsid w:val="00504657"/>
    <w:rsid w:val="005071DC"/>
    <w:rsid w:val="00512320"/>
    <w:rsid w:val="005228A8"/>
    <w:rsid w:val="00523094"/>
    <w:rsid w:val="005331AB"/>
    <w:rsid w:val="00551EF8"/>
    <w:rsid w:val="00585B4F"/>
    <w:rsid w:val="00587BBB"/>
    <w:rsid w:val="005A3C99"/>
    <w:rsid w:val="005A4314"/>
    <w:rsid w:val="005C3360"/>
    <w:rsid w:val="005C4DC4"/>
    <w:rsid w:val="005D4557"/>
    <w:rsid w:val="005E24D5"/>
    <w:rsid w:val="005E2A2B"/>
    <w:rsid w:val="005F1CA1"/>
    <w:rsid w:val="005F358F"/>
    <w:rsid w:val="005F7C78"/>
    <w:rsid w:val="0060603A"/>
    <w:rsid w:val="006218CF"/>
    <w:rsid w:val="006264F6"/>
    <w:rsid w:val="00632A01"/>
    <w:rsid w:val="0063304A"/>
    <w:rsid w:val="00635881"/>
    <w:rsid w:val="006463C6"/>
    <w:rsid w:val="006506E0"/>
    <w:rsid w:val="00651412"/>
    <w:rsid w:val="00654A0A"/>
    <w:rsid w:val="00676BFB"/>
    <w:rsid w:val="0068000D"/>
    <w:rsid w:val="006A3267"/>
    <w:rsid w:val="006B2F63"/>
    <w:rsid w:val="006D342D"/>
    <w:rsid w:val="006D7163"/>
    <w:rsid w:val="006E3E51"/>
    <w:rsid w:val="006E638B"/>
    <w:rsid w:val="006F70A4"/>
    <w:rsid w:val="006F78E3"/>
    <w:rsid w:val="00722D22"/>
    <w:rsid w:val="007234DE"/>
    <w:rsid w:val="007316FC"/>
    <w:rsid w:val="00737415"/>
    <w:rsid w:val="007475A4"/>
    <w:rsid w:val="007554BA"/>
    <w:rsid w:val="00757196"/>
    <w:rsid w:val="00767040"/>
    <w:rsid w:val="00771F19"/>
    <w:rsid w:val="0077389B"/>
    <w:rsid w:val="007771C5"/>
    <w:rsid w:val="0078576A"/>
    <w:rsid w:val="007A70A9"/>
    <w:rsid w:val="007B77B4"/>
    <w:rsid w:val="007C0717"/>
    <w:rsid w:val="007D1268"/>
    <w:rsid w:val="007D5C0B"/>
    <w:rsid w:val="007E3D16"/>
    <w:rsid w:val="007E3E01"/>
    <w:rsid w:val="007E5004"/>
    <w:rsid w:val="007F59AF"/>
    <w:rsid w:val="00804A5C"/>
    <w:rsid w:val="00816128"/>
    <w:rsid w:val="00825A29"/>
    <w:rsid w:val="00827916"/>
    <w:rsid w:val="00831F48"/>
    <w:rsid w:val="00841D7F"/>
    <w:rsid w:val="008620E7"/>
    <w:rsid w:val="008734EF"/>
    <w:rsid w:val="0087494E"/>
    <w:rsid w:val="008858FF"/>
    <w:rsid w:val="00893979"/>
    <w:rsid w:val="00895B98"/>
    <w:rsid w:val="008C2245"/>
    <w:rsid w:val="008C5ADC"/>
    <w:rsid w:val="008D5761"/>
    <w:rsid w:val="008D71E9"/>
    <w:rsid w:val="008F7457"/>
    <w:rsid w:val="009009D5"/>
    <w:rsid w:val="009355B0"/>
    <w:rsid w:val="00936094"/>
    <w:rsid w:val="00943569"/>
    <w:rsid w:val="00945BC7"/>
    <w:rsid w:val="00951DB5"/>
    <w:rsid w:val="00962674"/>
    <w:rsid w:val="00964D97"/>
    <w:rsid w:val="00990CEB"/>
    <w:rsid w:val="0099321C"/>
    <w:rsid w:val="009954AB"/>
    <w:rsid w:val="009A04FE"/>
    <w:rsid w:val="009A5394"/>
    <w:rsid w:val="009A6E8C"/>
    <w:rsid w:val="009C2987"/>
    <w:rsid w:val="009C7987"/>
    <w:rsid w:val="009D2105"/>
    <w:rsid w:val="009D74F2"/>
    <w:rsid w:val="00A01B52"/>
    <w:rsid w:val="00A02729"/>
    <w:rsid w:val="00A0368C"/>
    <w:rsid w:val="00A133CF"/>
    <w:rsid w:val="00A2303C"/>
    <w:rsid w:val="00A2599E"/>
    <w:rsid w:val="00A316A1"/>
    <w:rsid w:val="00A66485"/>
    <w:rsid w:val="00A82717"/>
    <w:rsid w:val="00A87DC9"/>
    <w:rsid w:val="00A956EF"/>
    <w:rsid w:val="00AA0D01"/>
    <w:rsid w:val="00AA1875"/>
    <w:rsid w:val="00AA5EEB"/>
    <w:rsid w:val="00AA7E03"/>
    <w:rsid w:val="00AB0706"/>
    <w:rsid w:val="00AB2211"/>
    <w:rsid w:val="00AB47B8"/>
    <w:rsid w:val="00AC13EA"/>
    <w:rsid w:val="00AD1425"/>
    <w:rsid w:val="00AF452E"/>
    <w:rsid w:val="00AF6138"/>
    <w:rsid w:val="00AF6541"/>
    <w:rsid w:val="00AF6AD8"/>
    <w:rsid w:val="00B04310"/>
    <w:rsid w:val="00B116EE"/>
    <w:rsid w:val="00B23066"/>
    <w:rsid w:val="00B24974"/>
    <w:rsid w:val="00B406CE"/>
    <w:rsid w:val="00B41F75"/>
    <w:rsid w:val="00B433B2"/>
    <w:rsid w:val="00B4384D"/>
    <w:rsid w:val="00B53D54"/>
    <w:rsid w:val="00B86D6B"/>
    <w:rsid w:val="00B87B20"/>
    <w:rsid w:val="00B93F2E"/>
    <w:rsid w:val="00B977B4"/>
    <w:rsid w:val="00BC2080"/>
    <w:rsid w:val="00BC3CF6"/>
    <w:rsid w:val="00BE23A0"/>
    <w:rsid w:val="00C00999"/>
    <w:rsid w:val="00C01536"/>
    <w:rsid w:val="00C10B7D"/>
    <w:rsid w:val="00C26B57"/>
    <w:rsid w:val="00C355C3"/>
    <w:rsid w:val="00C400DA"/>
    <w:rsid w:val="00C46336"/>
    <w:rsid w:val="00C53418"/>
    <w:rsid w:val="00C67C75"/>
    <w:rsid w:val="00C80208"/>
    <w:rsid w:val="00C96C69"/>
    <w:rsid w:val="00CA023C"/>
    <w:rsid w:val="00CA0BE1"/>
    <w:rsid w:val="00CB4435"/>
    <w:rsid w:val="00CB7215"/>
    <w:rsid w:val="00CC03B9"/>
    <w:rsid w:val="00CC3634"/>
    <w:rsid w:val="00CE0E05"/>
    <w:rsid w:val="00CF50D9"/>
    <w:rsid w:val="00D10ECA"/>
    <w:rsid w:val="00D120BE"/>
    <w:rsid w:val="00D16468"/>
    <w:rsid w:val="00D20643"/>
    <w:rsid w:val="00D341FE"/>
    <w:rsid w:val="00D55EB1"/>
    <w:rsid w:val="00D562F1"/>
    <w:rsid w:val="00D57A6F"/>
    <w:rsid w:val="00D62944"/>
    <w:rsid w:val="00D763FA"/>
    <w:rsid w:val="00D82A97"/>
    <w:rsid w:val="00D850A4"/>
    <w:rsid w:val="00D914ED"/>
    <w:rsid w:val="00DA0A81"/>
    <w:rsid w:val="00DA2B01"/>
    <w:rsid w:val="00DA61E5"/>
    <w:rsid w:val="00DB0D7E"/>
    <w:rsid w:val="00DD1DD1"/>
    <w:rsid w:val="00DD3AFA"/>
    <w:rsid w:val="00DD572B"/>
    <w:rsid w:val="00DE45BB"/>
    <w:rsid w:val="00DE5AD2"/>
    <w:rsid w:val="00DF3A10"/>
    <w:rsid w:val="00DF56D6"/>
    <w:rsid w:val="00DF631E"/>
    <w:rsid w:val="00E10693"/>
    <w:rsid w:val="00E32FA8"/>
    <w:rsid w:val="00E36274"/>
    <w:rsid w:val="00E42DD0"/>
    <w:rsid w:val="00E504F2"/>
    <w:rsid w:val="00E56F07"/>
    <w:rsid w:val="00E71443"/>
    <w:rsid w:val="00E746DE"/>
    <w:rsid w:val="00E754A5"/>
    <w:rsid w:val="00E82CE2"/>
    <w:rsid w:val="00E8367F"/>
    <w:rsid w:val="00EA5053"/>
    <w:rsid w:val="00EA5642"/>
    <w:rsid w:val="00EA7D9E"/>
    <w:rsid w:val="00EB5175"/>
    <w:rsid w:val="00EE7141"/>
    <w:rsid w:val="00EF067C"/>
    <w:rsid w:val="00EF42A8"/>
    <w:rsid w:val="00F0118F"/>
    <w:rsid w:val="00F16EDA"/>
    <w:rsid w:val="00F2151A"/>
    <w:rsid w:val="00F30614"/>
    <w:rsid w:val="00F32977"/>
    <w:rsid w:val="00F3551E"/>
    <w:rsid w:val="00F43CFE"/>
    <w:rsid w:val="00F52ED4"/>
    <w:rsid w:val="00F72B49"/>
    <w:rsid w:val="00FA03F4"/>
    <w:rsid w:val="00FD077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C592"/>
  <w15:docId w15:val="{AC093718-C44F-4E24-BA20-8A790F7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styleId="af1">
    <w:name w:val="Title"/>
    <w:basedOn w:val="a"/>
    <w:link w:val="af2"/>
    <w:qFormat/>
    <w:rsid w:val="0087494E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f2">
    <w:name w:val="Заголовок Знак"/>
    <w:basedOn w:val="a0"/>
    <w:link w:val="af1"/>
    <w:rsid w:val="0087494E"/>
    <w:rPr>
      <w:sz w:val="24"/>
    </w:rPr>
  </w:style>
  <w:style w:type="paragraph" w:customStyle="1" w:styleId="af3">
    <w:name w:val="Обычный.Название подразделения"/>
    <w:rsid w:val="0087494E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4">
    <w:name w:val="annotation reference"/>
    <w:basedOn w:val="a0"/>
    <w:semiHidden/>
    <w:unhideWhenUsed/>
    <w:rsid w:val="00B24974"/>
    <w:rPr>
      <w:sz w:val="16"/>
      <w:szCs w:val="16"/>
    </w:rPr>
  </w:style>
  <w:style w:type="paragraph" w:styleId="af5">
    <w:name w:val="annotation subject"/>
    <w:basedOn w:val="a9"/>
    <w:next w:val="a9"/>
    <w:link w:val="af6"/>
    <w:semiHidden/>
    <w:unhideWhenUsed/>
    <w:rsid w:val="00B24974"/>
    <w:rPr>
      <w:rFonts w:ascii="Arial" w:hAnsi="Arial"/>
      <w:b/>
      <w:bCs/>
      <w:sz w:val="20"/>
    </w:rPr>
  </w:style>
  <w:style w:type="character" w:customStyle="1" w:styleId="af6">
    <w:name w:val="Тема примечания Знак"/>
    <w:basedOn w:val="aa"/>
    <w:link w:val="af5"/>
    <w:semiHidden/>
    <w:rsid w:val="00B24974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C51AB72F5AF96AB2D67F1C65574F4EABA10082B46C183AF36F78B72AABC3269F0C822344D48C0D95BB87CB10380ECrBfCI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C51AB72F5AF96AB2D79FCD0392BF1E8B74E042B44CCD6F369ACD625A3B6652EBF9172701D40C3DD4EEC24EB548DEFBB55D66597D1EACFr1f4I" TargetMode="Externa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79FCD0392BF1E8B44D032545CCD6F369ACD625A3B6652EBF9172701845C0DD4EEC24EB548DEFBB55D66597D1EACFr1f4I" TargetMode="External"/><Relationship Id="rId14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29E03-C047-41F9-93B8-C894827C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8</cp:revision>
  <cp:lastPrinted>2024-11-29T05:31:00Z</cp:lastPrinted>
  <dcterms:created xsi:type="dcterms:W3CDTF">2024-11-28T06:09:00Z</dcterms:created>
  <dcterms:modified xsi:type="dcterms:W3CDTF">2024-11-29T13:28:00Z</dcterms:modified>
</cp:coreProperties>
</file>