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60" w:rsidRPr="00903EDC" w:rsidRDefault="00A07D60" w:rsidP="00A07D60">
      <w:pPr>
        <w:jc w:val="right"/>
        <w:rPr>
          <w:rFonts w:cs="Arial"/>
          <w:bCs/>
          <w:spacing w:val="20"/>
        </w:rPr>
      </w:pPr>
    </w:p>
    <w:p w:rsidR="00A07D60" w:rsidRPr="00903EDC" w:rsidRDefault="00A07D60" w:rsidP="007F3010">
      <w:pPr>
        <w:jc w:val="center"/>
        <w:rPr>
          <w:rFonts w:cs="Arial"/>
          <w:bCs/>
          <w:spacing w:val="20"/>
        </w:rPr>
      </w:pPr>
    </w:p>
    <w:p w:rsidR="007F3010" w:rsidRPr="00903EDC" w:rsidRDefault="007F3010" w:rsidP="007F3010">
      <w:pPr>
        <w:jc w:val="center"/>
        <w:rPr>
          <w:rFonts w:cs="Arial"/>
          <w:spacing w:val="20"/>
        </w:rPr>
      </w:pPr>
      <w:r w:rsidRPr="00903EDC">
        <w:rPr>
          <w:rFonts w:cs="Arial"/>
          <w:bCs/>
          <w:spacing w:val="20"/>
        </w:rPr>
        <w:t>АДМИНИСТРАЦИЯ ПОДГОРЕНСКОГО СЕЛЬСКОГО ПОСЕЛЕНИЯ</w:t>
      </w:r>
      <w:r w:rsidRPr="00903EDC">
        <w:rPr>
          <w:rFonts w:cs="Arial"/>
          <w:spacing w:val="20"/>
        </w:rPr>
        <w:t xml:space="preserve"> </w:t>
      </w:r>
      <w:r w:rsidRPr="00903EDC">
        <w:rPr>
          <w:rFonts w:cs="Arial"/>
          <w:bCs/>
          <w:spacing w:val="20"/>
        </w:rPr>
        <w:t>РОССОШАНСКОГО МУНИЦИПАЛЬНОГО РАЙОНА</w:t>
      </w:r>
    </w:p>
    <w:p w:rsidR="007F3010" w:rsidRPr="00903EDC" w:rsidRDefault="007F3010" w:rsidP="007F3010">
      <w:pPr>
        <w:jc w:val="center"/>
        <w:rPr>
          <w:rFonts w:cs="Arial"/>
          <w:bCs/>
          <w:spacing w:val="20"/>
        </w:rPr>
      </w:pPr>
      <w:r w:rsidRPr="00903EDC">
        <w:rPr>
          <w:rFonts w:cs="Arial"/>
          <w:bCs/>
          <w:spacing w:val="20"/>
        </w:rPr>
        <w:t>ВОРОНЕЖСКОЙ ОБЛАСТИ</w:t>
      </w:r>
    </w:p>
    <w:p w:rsidR="007F3010" w:rsidRPr="00903EDC" w:rsidRDefault="007F3010" w:rsidP="007F3010">
      <w:pPr>
        <w:jc w:val="center"/>
        <w:rPr>
          <w:rFonts w:cs="Arial"/>
          <w:spacing w:val="-20"/>
        </w:rPr>
      </w:pPr>
    </w:p>
    <w:p w:rsidR="007F3010" w:rsidRPr="00903EDC" w:rsidRDefault="007F3010" w:rsidP="007F3010">
      <w:pPr>
        <w:tabs>
          <w:tab w:val="left" w:pos="426"/>
          <w:tab w:val="left" w:pos="2977"/>
        </w:tabs>
        <w:jc w:val="center"/>
        <w:rPr>
          <w:rFonts w:cs="Arial"/>
          <w:spacing w:val="40"/>
        </w:rPr>
      </w:pPr>
      <w:r w:rsidRPr="00903EDC">
        <w:rPr>
          <w:rFonts w:cs="Arial"/>
          <w:spacing w:val="40"/>
        </w:rPr>
        <w:t>ПОСТАНОВЛЕНИЕ</w:t>
      </w:r>
    </w:p>
    <w:p w:rsidR="007F3010" w:rsidRPr="00903EDC" w:rsidRDefault="007F3010" w:rsidP="007F3010">
      <w:pPr>
        <w:rPr>
          <w:rFonts w:cs="Arial"/>
        </w:rPr>
      </w:pPr>
    </w:p>
    <w:p w:rsidR="007F3010" w:rsidRPr="00903EDC" w:rsidRDefault="009E341D" w:rsidP="007F3010">
      <w:pPr>
        <w:ind w:firstLine="0"/>
        <w:rPr>
          <w:rFonts w:cs="Arial"/>
        </w:rPr>
      </w:pPr>
      <w:r>
        <w:rPr>
          <w:rFonts w:cs="Arial"/>
        </w:rPr>
        <w:t>от 28</w:t>
      </w:r>
      <w:r w:rsidR="00903EDC">
        <w:rPr>
          <w:rFonts w:cs="Arial"/>
        </w:rPr>
        <w:t>.11.2024г. № 124</w:t>
      </w:r>
    </w:p>
    <w:p w:rsidR="007F3010" w:rsidRPr="00903EDC" w:rsidRDefault="007F3010" w:rsidP="007F3010">
      <w:pPr>
        <w:rPr>
          <w:rFonts w:cs="Arial"/>
        </w:rPr>
      </w:pPr>
      <w:r w:rsidRPr="00903EDC">
        <w:rPr>
          <w:rFonts w:cs="Arial"/>
        </w:rPr>
        <w:t>с. Подгорное</w:t>
      </w:r>
    </w:p>
    <w:p w:rsidR="004E3535" w:rsidRPr="00903EDC" w:rsidRDefault="004E3535" w:rsidP="004E3535">
      <w:pPr>
        <w:rPr>
          <w:rFonts w:cs="Arial"/>
        </w:rPr>
      </w:pPr>
    </w:p>
    <w:p w:rsidR="004E3535" w:rsidRPr="00903EDC" w:rsidRDefault="004E3535" w:rsidP="00903EDC">
      <w:pPr>
        <w:ind w:right="-2" w:firstLine="0"/>
        <w:jc w:val="center"/>
        <w:rPr>
          <w:rFonts w:cs="Arial"/>
          <w:b/>
          <w:sz w:val="32"/>
          <w:szCs w:val="32"/>
        </w:rPr>
      </w:pPr>
      <w:r w:rsidRPr="00903EDC">
        <w:rPr>
          <w:rFonts w:cs="Arial"/>
          <w:b/>
          <w:spacing w:val="-3"/>
          <w:sz w:val="32"/>
          <w:szCs w:val="32"/>
        </w:rPr>
        <w:t>О внесении изменений в постановление</w:t>
      </w:r>
      <w:r w:rsidRPr="00903EDC">
        <w:rPr>
          <w:rFonts w:cs="Arial"/>
          <w:b/>
          <w:sz w:val="32"/>
          <w:szCs w:val="32"/>
        </w:rPr>
        <w:t xml:space="preserve"> администрации Подгоренского сельского поселения от 14.12.2020 г. № 171 «Об утверждении муниципальной программы Подгоренского сельского поселения «Муниципальное управление и гражданское общество Подгоренского сельского поселения»</w:t>
      </w:r>
    </w:p>
    <w:p w:rsidR="004E3535" w:rsidRPr="00903EDC" w:rsidRDefault="004E3535" w:rsidP="004E3535">
      <w:pPr>
        <w:ind w:right="-1" w:firstLine="709"/>
        <w:jc w:val="center"/>
        <w:rPr>
          <w:rFonts w:cs="Arial"/>
          <w:b/>
        </w:rPr>
      </w:pPr>
    </w:p>
    <w:p w:rsidR="00903EDC" w:rsidRPr="00903EDC" w:rsidRDefault="00903EDC" w:rsidP="00903EDC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903EDC">
        <w:rPr>
          <w:rFonts w:cs="Arial"/>
          <w:lang w:eastAsia="en-US"/>
        </w:rPr>
        <w:t>В соответствии со статьей 179 Бюджетного кодекса Российской Федерации, постановлением администрации Подгоренского сельского поселения от 01.12.2020 года № 156 «О порядке разработки, реализации и оценки эффективности муниципальных программ Подгоренского сельского поселения», распоряжением администрации Подгоренского сельского поселения от 09.11.2020 года № 56-р «Об утверждении перечня муниципальных программ Подгоренского сельского поселения» (в редакции распоряжения от 15.11.2021г. № 63-р, от 22.11.2023г. № 32-р), и в целях актуализации муниципальной программы Подгоренского сельского поселения, администрация Подгоренского сельского поселения</w:t>
      </w:r>
    </w:p>
    <w:p w:rsidR="00903EDC" w:rsidRPr="00903EDC" w:rsidRDefault="00903EDC" w:rsidP="00903EDC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</w:p>
    <w:p w:rsidR="00903EDC" w:rsidRPr="00903EDC" w:rsidRDefault="00903EDC" w:rsidP="00903EDC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  <w:r w:rsidRPr="00903EDC">
        <w:rPr>
          <w:rFonts w:cs="Arial"/>
          <w:lang w:eastAsia="en-US"/>
        </w:rPr>
        <w:t>П О С Т А Н О В Л Я Е Т:</w:t>
      </w:r>
    </w:p>
    <w:p w:rsidR="009E341D" w:rsidRDefault="009E341D" w:rsidP="009E341D">
      <w:pPr>
        <w:tabs>
          <w:tab w:val="left" w:pos="1418"/>
        </w:tabs>
      </w:pPr>
      <w:r>
        <w:rPr>
          <w:rFonts w:cs="Arial"/>
        </w:rPr>
        <w:t xml:space="preserve">1. </w:t>
      </w:r>
      <w:r>
        <w:rPr>
          <w:rFonts w:cs="Arial"/>
        </w:rPr>
        <w:t>Внести в муниципальную программу Подгоренского сельского поселения «</w:t>
      </w:r>
      <w:r w:rsidRPr="009E341D">
        <w:rPr>
          <w:rFonts w:cs="Arial"/>
          <w:bCs/>
        </w:rPr>
        <w:t>Муниципальное управление и гражданское общество Подгоренского сельского поселения</w:t>
      </w:r>
      <w:r>
        <w:rPr>
          <w:rFonts w:cs="Arial"/>
        </w:rPr>
        <w:t>» утвержденную постановлением администрации Подгоренского сельского по</w:t>
      </w:r>
      <w:r>
        <w:rPr>
          <w:rFonts w:cs="Arial"/>
        </w:rPr>
        <w:t>селения от 14.12.2020 года № 171</w:t>
      </w:r>
      <w:r>
        <w:rPr>
          <w:rFonts w:cs="Arial"/>
        </w:rPr>
        <w:t xml:space="preserve"> следующие изменения:</w:t>
      </w:r>
    </w:p>
    <w:p w:rsidR="009E341D" w:rsidRDefault="009E341D" w:rsidP="009E341D">
      <w:pPr>
        <w:tabs>
          <w:tab w:val="left" w:pos="1418"/>
        </w:tabs>
        <w:rPr>
          <w:rFonts w:cs="Arial"/>
        </w:rPr>
      </w:pPr>
      <w:r>
        <w:rPr>
          <w:rFonts w:cs="Arial"/>
        </w:rPr>
        <w:t>1.1</w:t>
      </w:r>
      <w:r>
        <w:rPr>
          <w:rFonts w:cs="Arial"/>
        </w:rPr>
        <w:tab/>
        <w:t>Продлить срок действия программы до 2027г.</w:t>
      </w:r>
    </w:p>
    <w:p w:rsidR="009E341D" w:rsidRDefault="009E341D" w:rsidP="009E341D">
      <w:pPr>
        <w:tabs>
          <w:tab w:val="left" w:pos="1418"/>
        </w:tabs>
        <w:rPr>
          <w:rFonts w:cs="Arial"/>
        </w:rPr>
      </w:pPr>
      <w:r>
        <w:rPr>
          <w:rFonts w:cs="Arial"/>
        </w:rPr>
        <w:t>1.2</w:t>
      </w:r>
      <w:r>
        <w:rPr>
          <w:rFonts w:cs="Arial"/>
        </w:rPr>
        <w:tab/>
        <w:t>Изложить муниципальную программу в новой редакции согласно приложениям.</w:t>
      </w:r>
    </w:p>
    <w:p w:rsidR="009E341D" w:rsidRDefault="009E341D" w:rsidP="009E341D">
      <w:pPr>
        <w:rPr>
          <w:rFonts w:cs="Arial"/>
          <w:lang w:eastAsia="en-US"/>
        </w:rPr>
      </w:pPr>
      <w:r>
        <w:rPr>
          <w:rFonts w:cs="Arial"/>
          <w:lang w:eastAsia="en-US"/>
        </w:rPr>
        <w:t>2.</w:t>
      </w:r>
      <w:r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ab/>
        <w:t>Финансирование Программы осуществляется в рамках бюджетных средств, предусмотренных в бюджете Подгоренского сельского поселения на очередной финансовый год и плановый период.</w:t>
      </w:r>
    </w:p>
    <w:p w:rsidR="009E341D" w:rsidRDefault="009E341D" w:rsidP="009E341D">
      <w:pPr>
        <w:rPr>
          <w:rFonts w:eastAsia="Calibri" w:cs="Arial"/>
        </w:rPr>
      </w:pPr>
      <w:r>
        <w:rPr>
          <w:rFonts w:eastAsia="Calibri" w:cs="Arial"/>
        </w:rPr>
        <w:t>3.</w:t>
      </w:r>
      <w:r>
        <w:rPr>
          <w:rFonts w:eastAsia="Calibri" w:cs="Arial"/>
        </w:rPr>
        <w:tab/>
      </w:r>
      <w:r>
        <w:rPr>
          <w:rFonts w:eastAsia="Calibri" w:cs="Arial"/>
        </w:rPr>
        <w:t xml:space="preserve"> </w:t>
      </w:r>
      <w:r>
        <w:rPr>
          <w:rFonts w:eastAsia="Calibri" w:cs="Arial"/>
        </w:rPr>
        <w:t>Настоящее постановление подлежит опубликованию в «Вестнике муниципальных правовых актов Подгоренского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9E341D" w:rsidRDefault="009E341D" w:rsidP="009E341D">
      <w:pPr>
        <w:rPr>
          <w:rFonts w:eastAsia="Calibri" w:cs="Arial"/>
        </w:rPr>
      </w:pPr>
      <w:r>
        <w:rPr>
          <w:rFonts w:eastAsia="Calibri" w:cs="Arial"/>
        </w:rPr>
        <w:t>4.</w:t>
      </w:r>
      <w:r>
        <w:rPr>
          <w:rFonts w:eastAsia="Calibri" w:cs="Arial"/>
        </w:rPr>
        <w:tab/>
      </w:r>
      <w:r>
        <w:rPr>
          <w:rFonts w:eastAsia="Calibri" w:cs="Arial"/>
        </w:rPr>
        <w:t xml:space="preserve"> </w:t>
      </w:r>
      <w:r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:rsidR="001C6566" w:rsidRPr="00903EDC" w:rsidRDefault="009E341D" w:rsidP="009E341D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>
        <w:rPr>
          <w:rFonts w:eastAsia="Calibri" w:cs="Arial"/>
        </w:rPr>
        <w:t>5.</w:t>
      </w:r>
      <w:r>
        <w:rPr>
          <w:rFonts w:eastAsia="Calibri" w:cs="Arial"/>
        </w:rPr>
        <w:tab/>
      </w:r>
      <w:r>
        <w:rPr>
          <w:rFonts w:eastAsia="Calibri" w:cs="Arial"/>
        </w:rPr>
        <w:t xml:space="preserve"> </w:t>
      </w:r>
      <w:r>
        <w:rPr>
          <w:rFonts w:eastAsia="Calibri" w:cs="Arial"/>
        </w:rPr>
        <w:t>Контроль исполнения настоящего постановления возложить на главу Подгоренского сельского поселения</w:t>
      </w:r>
    </w:p>
    <w:p w:rsidR="008229CF" w:rsidRPr="00903EDC" w:rsidRDefault="008229CF" w:rsidP="001C6566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1C6566" w:rsidRPr="00903EDC" w:rsidRDefault="001C6566" w:rsidP="001C6566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7F3010" w:rsidRPr="00903EDC" w:rsidRDefault="001C6566" w:rsidP="003124BE">
      <w:pPr>
        <w:widowControl w:val="0"/>
        <w:tabs>
          <w:tab w:val="left" w:pos="6804"/>
        </w:tabs>
        <w:autoSpaceDE w:val="0"/>
        <w:autoSpaceDN w:val="0"/>
        <w:adjustRightInd w:val="0"/>
        <w:ind w:firstLine="0"/>
        <w:rPr>
          <w:rFonts w:cs="Arial"/>
        </w:rPr>
      </w:pPr>
      <w:r w:rsidRPr="00903EDC">
        <w:rPr>
          <w:rFonts w:cs="Arial"/>
        </w:rPr>
        <w:t xml:space="preserve">Глава Подгоренского </w:t>
      </w:r>
    </w:p>
    <w:p w:rsidR="001C6566" w:rsidRPr="00903EDC" w:rsidRDefault="001C6566" w:rsidP="003124BE">
      <w:pPr>
        <w:widowControl w:val="0"/>
        <w:tabs>
          <w:tab w:val="left" w:pos="6804"/>
        </w:tabs>
        <w:autoSpaceDE w:val="0"/>
        <w:autoSpaceDN w:val="0"/>
        <w:adjustRightInd w:val="0"/>
        <w:ind w:firstLine="0"/>
        <w:rPr>
          <w:rFonts w:cs="Arial"/>
        </w:rPr>
      </w:pPr>
      <w:r w:rsidRPr="00903EDC">
        <w:rPr>
          <w:rFonts w:cs="Arial"/>
        </w:rPr>
        <w:t>сельского поселения</w:t>
      </w:r>
      <w:r w:rsidRPr="00903EDC">
        <w:rPr>
          <w:rFonts w:cs="Arial"/>
        </w:rPr>
        <w:tab/>
      </w:r>
      <w:r w:rsidR="003124BE" w:rsidRPr="00903EDC">
        <w:rPr>
          <w:rFonts w:cs="Arial"/>
        </w:rPr>
        <w:t xml:space="preserve">         </w:t>
      </w:r>
      <w:r w:rsidRPr="00903EDC">
        <w:rPr>
          <w:rFonts w:cs="Arial"/>
        </w:rPr>
        <w:t>С.Д. Ордынская</w:t>
      </w:r>
    </w:p>
    <w:p w:rsidR="00CF2B7D" w:rsidRPr="00903EDC" w:rsidRDefault="00CF2B7D" w:rsidP="003124BE">
      <w:pPr>
        <w:widowControl w:val="0"/>
        <w:tabs>
          <w:tab w:val="left" w:pos="6804"/>
        </w:tabs>
        <w:autoSpaceDE w:val="0"/>
        <w:autoSpaceDN w:val="0"/>
        <w:adjustRightInd w:val="0"/>
        <w:ind w:firstLine="0"/>
        <w:rPr>
          <w:rFonts w:cs="Arial"/>
        </w:rPr>
      </w:pPr>
    </w:p>
    <w:p w:rsidR="00CF2B7D" w:rsidRPr="00903EDC" w:rsidRDefault="00CF2B7D" w:rsidP="003124BE">
      <w:pPr>
        <w:widowControl w:val="0"/>
        <w:tabs>
          <w:tab w:val="left" w:pos="6804"/>
        </w:tabs>
        <w:autoSpaceDE w:val="0"/>
        <w:autoSpaceDN w:val="0"/>
        <w:adjustRightInd w:val="0"/>
        <w:ind w:firstLine="0"/>
        <w:rPr>
          <w:rFonts w:cs="Arial"/>
        </w:rPr>
      </w:pPr>
    </w:p>
    <w:p w:rsidR="007F3010" w:rsidRPr="00903EDC" w:rsidRDefault="007F3010" w:rsidP="003124BE">
      <w:pPr>
        <w:widowControl w:val="0"/>
        <w:tabs>
          <w:tab w:val="left" w:pos="6804"/>
        </w:tabs>
        <w:autoSpaceDE w:val="0"/>
        <w:autoSpaceDN w:val="0"/>
        <w:adjustRightInd w:val="0"/>
        <w:ind w:firstLine="0"/>
        <w:rPr>
          <w:rFonts w:cs="Arial"/>
        </w:rPr>
      </w:pPr>
    </w:p>
    <w:p w:rsidR="001C6566" w:rsidRPr="00903EDC" w:rsidRDefault="00A07D60" w:rsidP="00A07D60">
      <w:pPr>
        <w:ind w:firstLine="0"/>
        <w:rPr>
          <w:rFonts w:cs="Arial"/>
        </w:rPr>
      </w:pPr>
      <w:r w:rsidRPr="00903EDC">
        <w:rPr>
          <w:rFonts w:eastAsia="Calibri" w:cs="Arial"/>
        </w:rPr>
        <w:lastRenderedPageBreak/>
        <w:t xml:space="preserve">                                                                  </w:t>
      </w:r>
      <w:r w:rsidR="00903EDC">
        <w:rPr>
          <w:rFonts w:eastAsia="Calibri" w:cs="Arial"/>
        </w:rPr>
        <w:t xml:space="preserve">          </w:t>
      </w:r>
      <w:r w:rsidRPr="00903EDC">
        <w:rPr>
          <w:rFonts w:eastAsia="Calibri" w:cs="Arial"/>
        </w:rPr>
        <w:t xml:space="preserve"> </w:t>
      </w:r>
      <w:r w:rsidR="001C6566" w:rsidRPr="00903EDC">
        <w:rPr>
          <w:rFonts w:cs="Arial"/>
        </w:rPr>
        <w:t xml:space="preserve">Приложение </w:t>
      </w:r>
    </w:p>
    <w:p w:rsidR="001C6566" w:rsidRPr="00903EDC" w:rsidRDefault="001C6566" w:rsidP="001C6566">
      <w:pPr>
        <w:ind w:firstLine="5103"/>
        <w:rPr>
          <w:rFonts w:cs="Arial"/>
        </w:rPr>
      </w:pPr>
      <w:r w:rsidRPr="00903EDC">
        <w:rPr>
          <w:rFonts w:cs="Arial"/>
        </w:rPr>
        <w:t>к постановлению администрации</w:t>
      </w:r>
    </w:p>
    <w:p w:rsidR="001C6566" w:rsidRPr="00903EDC" w:rsidRDefault="001C6566" w:rsidP="001C6566">
      <w:pPr>
        <w:ind w:firstLine="5103"/>
        <w:rPr>
          <w:rFonts w:cs="Arial"/>
        </w:rPr>
      </w:pPr>
      <w:r w:rsidRPr="00903EDC">
        <w:rPr>
          <w:rFonts w:cs="Arial"/>
        </w:rPr>
        <w:t>Подгоренского сельского поселения</w:t>
      </w:r>
    </w:p>
    <w:p w:rsidR="001C6566" w:rsidRPr="00903EDC" w:rsidRDefault="001C6566" w:rsidP="001C6566">
      <w:pPr>
        <w:ind w:firstLine="5103"/>
        <w:rPr>
          <w:rFonts w:cs="Arial"/>
        </w:rPr>
      </w:pPr>
      <w:r w:rsidRPr="00903EDC">
        <w:rPr>
          <w:rFonts w:cs="Arial"/>
        </w:rPr>
        <w:t xml:space="preserve">от </w:t>
      </w:r>
      <w:r w:rsidR="00903EDC">
        <w:rPr>
          <w:rFonts w:cs="Arial"/>
        </w:rPr>
        <w:t>2</w:t>
      </w:r>
      <w:r w:rsidR="009E341D">
        <w:rPr>
          <w:rFonts w:cs="Arial"/>
        </w:rPr>
        <w:t>8</w:t>
      </w:r>
      <w:bookmarkStart w:id="0" w:name="_GoBack"/>
      <w:bookmarkEnd w:id="0"/>
      <w:r w:rsidR="00903EDC">
        <w:rPr>
          <w:rFonts w:cs="Arial"/>
        </w:rPr>
        <w:t>.11.2024</w:t>
      </w:r>
      <w:r w:rsidR="00400AE6" w:rsidRPr="00903EDC">
        <w:rPr>
          <w:rFonts w:cs="Arial"/>
        </w:rPr>
        <w:t>г.</w:t>
      </w:r>
      <w:r w:rsidRPr="00903EDC">
        <w:rPr>
          <w:rFonts w:cs="Arial"/>
          <w:spacing w:val="-14"/>
        </w:rPr>
        <w:t xml:space="preserve"> </w:t>
      </w:r>
      <w:r w:rsidRPr="00903EDC">
        <w:rPr>
          <w:rFonts w:cs="Arial"/>
        </w:rPr>
        <w:t>№</w:t>
      </w:r>
      <w:r w:rsidR="00400AE6" w:rsidRPr="00903EDC">
        <w:rPr>
          <w:rFonts w:cs="Arial"/>
        </w:rPr>
        <w:t xml:space="preserve"> </w:t>
      </w:r>
      <w:r w:rsidR="00903EDC">
        <w:rPr>
          <w:rFonts w:cs="Arial"/>
        </w:rPr>
        <w:t>124</w:t>
      </w:r>
    </w:p>
    <w:p w:rsidR="001C6566" w:rsidRPr="00903EDC" w:rsidRDefault="001C6566" w:rsidP="001C6566">
      <w:pPr>
        <w:ind w:firstLine="5103"/>
        <w:rPr>
          <w:rFonts w:cs="Arial"/>
        </w:rPr>
      </w:pPr>
    </w:p>
    <w:p w:rsidR="001C6566" w:rsidRPr="00903EDC" w:rsidRDefault="001C6566" w:rsidP="00AD34EB">
      <w:pPr>
        <w:ind w:firstLine="0"/>
        <w:jc w:val="center"/>
        <w:rPr>
          <w:rFonts w:cs="Arial"/>
        </w:rPr>
      </w:pPr>
      <w:r w:rsidRPr="00903EDC">
        <w:rPr>
          <w:rFonts w:cs="Arial"/>
        </w:rPr>
        <w:t>Муниципальная программа Подгоренского сельского поселения</w:t>
      </w:r>
    </w:p>
    <w:p w:rsidR="001C6566" w:rsidRPr="00903EDC" w:rsidRDefault="00AD34EB" w:rsidP="00AD34EB">
      <w:pPr>
        <w:pStyle w:val="ConsPlusNormal"/>
        <w:ind w:firstLine="0"/>
        <w:jc w:val="center"/>
        <w:rPr>
          <w:sz w:val="24"/>
          <w:szCs w:val="24"/>
        </w:rPr>
      </w:pPr>
      <w:r w:rsidRPr="00903EDC">
        <w:rPr>
          <w:sz w:val="24"/>
          <w:szCs w:val="24"/>
        </w:rPr>
        <w:t>Россошанского муниципального района</w:t>
      </w:r>
      <w:r w:rsidRPr="00903EDC">
        <w:rPr>
          <w:sz w:val="24"/>
          <w:szCs w:val="24"/>
          <w:lang w:eastAsia="en-US"/>
        </w:rPr>
        <w:t xml:space="preserve"> </w:t>
      </w:r>
      <w:r w:rsidR="001C6566" w:rsidRPr="00903EDC">
        <w:rPr>
          <w:sz w:val="24"/>
          <w:szCs w:val="24"/>
        </w:rPr>
        <w:t>«Муниципальное управление и гражданское общество Подгоренского сельского поселения»</w:t>
      </w:r>
    </w:p>
    <w:p w:rsidR="001C6566" w:rsidRPr="00903EDC" w:rsidRDefault="001C6566" w:rsidP="001C6566">
      <w:pPr>
        <w:pStyle w:val="ConsPlusNormal"/>
        <w:ind w:firstLine="709"/>
        <w:jc w:val="center"/>
        <w:rPr>
          <w:sz w:val="24"/>
          <w:szCs w:val="24"/>
        </w:rPr>
      </w:pPr>
    </w:p>
    <w:p w:rsidR="001C6566" w:rsidRPr="00903EDC" w:rsidRDefault="001C6566" w:rsidP="001C6566">
      <w:pPr>
        <w:pStyle w:val="ConsPlusNormal"/>
        <w:ind w:firstLine="709"/>
        <w:jc w:val="center"/>
        <w:rPr>
          <w:sz w:val="24"/>
          <w:szCs w:val="24"/>
        </w:rPr>
      </w:pPr>
      <w:r w:rsidRPr="00903EDC">
        <w:rPr>
          <w:sz w:val="24"/>
          <w:szCs w:val="24"/>
        </w:rPr>
        <w:t>Паспорт</w:t>
      </w:r>
    </w:p>
    <w:p w:rsidR="001C6566" w:rsidRPr="00903EDC" w:rsidRDefault="001C6566" w:rsidP="001C6566">
      <w:pPr>
        <w:ind w:firstLine="709"/>
        <w:jc w:val="center"/>
        <w:rPr>
          <w:rFonts w:cs="Arial"/>
        </w:rPr>
      </w:pPr>
      <w:r w:rsidRPr="00903EDC">
        <w:rPr>
          <w:rFonts w:cs="Arial"/>
        </w:rPr>
        <w:t>муниципальной программы Подгоренского сельского поселения</w:t>
      </w:r>
    </w:p>
    <w:p w:rsidR="001C6566" w:rsidRPr="00903EDC" w:rsidRDefault="001C6566" w:rsidP="001C6566">
      <w:pPr>
        <w:ind w:firstLine="709"/>
        <w:jc w:val="center"/>
        <w:rPr>
          <w:rFonts w:cs="Arial"/>
        </w:rPr>
      </w:pPr>
      <w:r w:rsidRPr="00903EDC">
        <w:rPr>
          <w:rFonts w:cs="Arial"/>
        </w:rPr>
        <w:t xml:space="preserve">«Муниципальное управление и гражданское общество </w:t>
      </w:r>
    </w:p>
    <w:p w:rsidR="001C6566" w:rsidRPr="00903EDC" w:rsidRDefault="001C6566" w:rsidP="001C6566">
      <w:pPr>
        <w:ind w:firstLine="709"/>
        <w:jc w:val="center"/>
        <w:rPr>
          <w:rFonts w:cs="Arial"/>
        </w:rPr>
      </w:pPr>
      <w:r w:rsidRPr="00903EDC">
        <w:rPr>
          <w:rFonts w:cs="Arial"/>
        </w:rPr>
        <w:t>Подгоренского сельского поселения»</w:t>
      </w:r>
    </w:p>
    <w:p w:rsidR="001C6566" w:rsidRPr="00903EDC" w:rsidRDefault="001C6566" w:rsidP="001C6566">
      <w:pPr>
        <w:ind w:firstLine="709"/>
        <w:jc w:val="center"/>
        <w:rPr>
          <w:rFonts w:cs="Arial"/>
        </w:rPr>
      </w:pPr>
      <w:r w:rsidRPr="00903EDC">
        <w:rPr>
          <w:rFonts w:cs="Arial"/>
        </w:rPr>
        <w:t>(далее программа)</w:t>
      </w: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276"/>
        <w:gridCol w:w="1559"/>
        <w:gridCol w:w="1843"/>
        <w:gridCol w:w="1559"/>
        <w:gridCol w:w="1471"/>
      </w:tblGrid>
      <w:tr w:rsidR="001C6566" w:rsidRPr="00903EDC" w:rsidTr="00AF32CA">
        <w:trPr>
          <w:trHeight w:val="1299"/>
        </w:trPr>
        <w:tc>
          <w:tcPr>
            <w:tcW w:w="2235" w:type="dxa"/>
          </w:tcPr>
          <w:p w:rsidR="001C6566" w:rsidRPr="00903EDC" w:rsidRDefault="001C6566" w:rsidP="001C6566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7708" w:type="dxa"/>
            <w:gridSpan w:val="5"/>
            <w:noWrap/>
            <w:vAlign w:val="bottom"/>
          </w:tcPr>
          <w:p w:rsidR="003124BE" w:rsidRPr="00903EDC" w:rsidRDefault="001C6566" w:rsidP="001C6566">
            <w:pPr>
              <w:ind w:firstLine="0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Администрация Подгоренского сельского поселения Россошанского муниципального района</w:t>
            </w:r>
            <w:r w:rsidR="00AD34EB" w:rsidRPr="00903EDC">
              <w:rPr>
                <w:rFonts w:cs="Arial"/>
                <w:color w:val="000000"/>
              </w:rPr>
              <w:t xml:space="preserve"> Воронежской области</w:t>
            </w:r>
          </w:p>
          <w:p w:rsidR="003124BE" w:rsidRPr="00903EDC" w:rsidRDefault="003124BE" w:rsidP="001C6566">
            <w:pPr>
              <w:ind w:firstLine="0"/>
              <w:rPr>
                <w:rFonts w:cs="Arial"/>
                <w:color w:val="000000"/>
              </w:rPr>
            </w:pPr>
          </w:p>
          <w:p w:rsidR="001C6566" w:rsidRPr="00903EDC" w:rsidRDefault="001C6566" w:rsidP="001C6566">
            <w:pPr>
              <w:ind w:firstLine="0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 xml:space="preserve"> </w:t>
            </w:r>
          </w:p>
        </w:tc>
      </w:tr>
      <w:tr w:rsidR="001C6566" w:rsidRPr="00903EDC" w:rsidTr="00F770DD">
        <w:trPr>
          <w:trHeight w:val="750"/>
        </w:trPr>
        <w:tc>
          <w:tcPr>
            <w:tcW w:w="2235" w:type="dxa"/>
          </w:tcPr>
          <w:p w:rsidR="001C6566" w:rsidRPr="00903EDC" w:rsidRDefault="001C6566" w:rsidP="001C6566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Исполнители муниципальной программы</w:t>
            </w:r>
          </w:p>
        </w:tc>
        <w:tc>
          <w:tcPr>
            <w:tcW w:w="7708" w:type="dxa"/>
            <w:gridSpan w:val="5"/>
            <w:vAlign w:val="bottom"/>
          </w:tcPr>
          <w:p w:rsidR="001C6566" w:rsidRPr="00903EDC" w:rsidRDefault="001C6566" w:rsidP="001C6566">
            <w:pPr>
              <w:ind w:firstLine="0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Администрация Подгоренского сельского поселения Россошанского муниципального района</w:t>
            </w:r>
          </w:p>
          <w:p w:rsidR="003124BE" w:rsidRPr="00903EDC" w:rsidRDefault="003124BE" w:rsidP="001C656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1C6566" w:rsidRPr="00903EDC" w:rsidTr="00F770DD">
        <w:trPr>
          <w:trHeight w:val="1125"/>
        </w:trPr>
        <w:tc>
          <w:tcPr>
            <w:tcW w:w="2235" w:type="dxa"/>
          </w:tcPr>
          <w:p w:rsidR="001C6566" w:rsidRPr="00903EDC" w:rsidRDefault="001C6566" w:rsidP="001C6566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Подпрограммы муниципальной программы и основные мероприятия</w:t>
            </w:r>
          </w:p>
          <w:p w:rsidR="001C6566" w:rsidRPr="00903EDC" w:rsidRDefault="001C6566" w:rsidP="001C6566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программы</w:t>
            </w:r>
          </w:p>
        </w:tc>
        <w:tc>
          <w:tcPr>
            <w:tcW w:w="7708" w:type="dxa"/>
            <w:gridSpan w:val="5"/>
            <w:vAlign w:val="center"/>
          </w:tcPr>
          <w:p w:rsidR="001C6566" w:rsidRPr="00903EDC" w:rsidRDefault="001C6566" w:rsidP="001C6566">
            <w:pPr>
              <w:ind w:right="101" w:firstLine="0"/>
              <w:rPr>
                <w:rFonts w:eastAsia="Calibri" w:cs="Arial"/>
              </w:rPr>
            </w:pPr>
            <w:r w:rsidRPr="00903EDC">
              <w:rPr>
                <w:rFonts w:eastAsia="Calibri" w:cs="Arial"/>
              </w:rPr>
              <w:t>Подпрограмма 1</w:t>
            </w:r>
            <w:r w:rsidR="00D364E0" w:rsidRPr="00903EDC">
              <w:rPr>
                <w:rFonts w:eastAsia="Calibri" w:cs="Arial"/>
              </w:rPr>
              <w:t xml:space="preserve"> </w:t>
            </w:r>
            <w:r w:rsidRPr="00903EDC">
              <w:rPr>
                <w:rFonts w:eastAsia="Calibri" w:cs="Arial"/>
              </w:rPr>
              <w:t>«</w:t>
            </w:r>
            <w:r w:rsidRPr="00903EDC">
              <w:rPr>
                <w:rFonts w:eastAsia="Calibri" w:cs="Arial"/>
                <w:spacing w:val="-10"/>
              </w:rPr>
              <w:t>Обеспечение реализации муниципальной программы</w:t>
            </w:r>
            <w:r w:rsidRPr="00903EDC">
              <w:rPr>
                <w:rFonts w:eastAsia="Calibri" w:cs="Arial"/>
              </w:rPr>
              <w:t>».</w:t>
            </w:r>
          </w:p>
          <w:p w:rsidR="001C6566" w:rsidRPr="00903EDC" w:rsidRDefault="001C6566" w:rsidP="001C6566">
            <w:pPr>
              <w:ind w:right="101" w:firstLine="0"/>
              <w:rPr>
                <w:rFonts w:eastAsia="Calibri" w:cs="Arial"/>
              </w:rPr>
            </w:pPr>
            <w:r w:rsidRPr="00903EDC">
              <w:rPr>
                <w:rFonts w:eastAsia="Calibri" w:cs="Arial"/>
              </w:rPr>
              <w:t>Основные мероприятия:</w:t>
            </w:r>
          </w:p>
          <w:p w:rsidR="00FD74BF" w:rsidRPr="00903EDC" w:rsidRDefault="00FD74BF" w:rsidP="00FD74BF">
            <w:pPr>
              <w:ind w:right="101" w:firstLine="0"/>
              <w:rPr>
                <w:rFonts w:eastAsia="Calibri" w:cs="Arial"/>
              </w:rPr>
            </w:pPr>
            <w:r w:rsidRPr="00903EDC">
              <w:rPr>
                <w:rFonts w:eastAsia="Calibri" w:cs="Arial"/>
              </w:rPr>
              <w:t>1.Обеспечение функций органов местного самоуправления Подгоренского сельского поселения;</w:t>
            </w:r>
          </w:p>
          <w:p w:rsidR="001C6566" w:rsidRPr="00903EDC" w:rsidRDefault="00FD74BF" w:rsidP="001C6566">
            <w:pPr>
              <w:ind w:right="101" w:firstLine="0"/>
              <w:rPr>
                <w:rFonts w:eastAsia="Calibri" w:cs="Arial"/>
              </w:rPr>
            </w:pPr>
            <w:r w:rsidRPr="00903EDC">
              <w:rPr>
                <w:rFonts w:eastAsia="Calibri" w:cs="Arial"/>
              </w:rPr>
              <w:t>2</w:t>
            </w:r>
            <w:r w:rsidR="001C6566" w:rsidRPr="00903EDC">
              <w:rPr>
                <w:rFonts w:eastAsia="Calibri" w:cs="Arial"/>
              </w:rPr>
              <w:t>.Обеспечение деятельности главы Подгоренского сельского поселения;</w:t>
            </w:r>
          </w:p>
          <w:p w:rsidR="001C6566" w:rsidRPr="00903EDC" w:rsidRDefault="001C6566" w:rsidP="001C6566">
            <w:pPr>
              <w:tabs>
                <w:tab w:val="left" w:pos="127"/>
                <w:tab w:val="left" w:pos="315"/>
              </w:tabs>
              <w:ind w:right="101" w:firstLine="0"/>
              <w:rPr>
                <w:rFonts w:eastAsia="Calibri" w:cs="Arial"/>
              </w:rPr>
            </w:pPr>
            <w:r w:rsidRPr="00903EDC">
              <w:rPr>
                <w:rFonts w:eastAsia="Calibri" w:cs="Arial"/>
              </w:rPr>
              <w:t>3.</w:t>
            </w:r>
            <w:r w:rsidRPr="00903EDC">
              <w:rPr>
                <w:rFonts w:cs="Arial"/>
                <w:spacing w:val="-5"/>
              </w:rPr>
              <w:t>Проведение выборов в Совет народных депутатов Подгоренского</w:t>
            </w:r>
            <w:r w:rsidRPr="00903EDC">
              <w:rPr>
                <w:rFonts w:cs="Arial"/>
              </w:rPr>
              <w:t xml:space="preserve"> сельского поселения</w:t>
            </w:r>
            <w:r w:rsidRPr="00903EDC">
              <w:rPr>
                <w:rFonts w:cs="Arial"/>
                <w:spacing w:val="-5"/>
              </w:rPr>
              <w:t>;</w:t>
            </w:r>
          </w:p>
          <w:p w:rsidR="001C6566" w:rsidRPr="00903EDC" w:rsidRDefault="001C6566" w:rsidP="001C6566">
            <w:pPr>
              <w:ind w:firstLine="0"/>
              <w:rPr>
                <w:rFonts w:eastAsia="Calibri" w:cs="Arial"/>
              </w:rPr>
            </w:pPr>
            <w:r w:rsidRPr="00903EDC">
              <w:rPr>
                <w:rFonts w:eastAsia="Calibri" w:cs="Arial"/>
              </w:rPr>
              <w:t>4.Выполнение других расходных обязательств.</w:t>
            </w:r>
          </w:p>
          <w:p w:rsidR="001C6566" w:rsidRPr="00903EDC" w:rsidRDefault="001C6566" w:rsidP="001C6566">
            <w:pPr>
              <w:ind w:right="101" w:firstLine="0"/>
              <w:rPr>
                <w:rFonts w:eastAsia="Calibri" w:cs="Arial"/>
              </w:rPr>
            </w:pPr>
            <w:r w:rsidRPr="00903EDC">
              <w:rPr>
                <w:rFonts w:eastAsia="Calibri" w:cs="Arial"/>
              </w:rPr>
              <w:t>Подпрограмма 2</w:t>
            </w:r>
            <w:r w:rsidR="00D364E0" w:rsidRPr="00903EDC">
              <w:rPr>
                <w:rFonts w:eastAsia="Calibri" w:cs="Arial"/>
              </w:rPr>
              <w:t xml:space="preserve"> </w:t>
            </w:r>
            <w:r w:rsidRPr="00903EDC">
              <w:rPr>
                <w:rFonts w:eastAsia="Calibri" w:cs="Arial"/>
              </w:rPr>
              <w:t>«Осуществление мобилизационной и вневойсковой подготовки в Подгоренском сельском поселении»</w:t>
            </w:r>
          </w:p>
          <w:p w:rsidR="001C6566" w:rsidRPr="00903EDC" w:rsidRDefault="001C6566" w:rsidP="001C6566">
            <w:pPr>
              <w:ind w:right="101" w:firstLine="0"/>
              <w:rPr>
                <w:rFonts w:eastAsia="Calibri" w:cs="Arial"/>
              </w:rPr>
            </w:pPr>
            <w:r w:rsidRPr="00903EDC">
              <w:rPr>
                <w:rFonts w:eastAsia="Calibri" w:cs="Arial"/>
              </w:rPr>
              <w:t>Основные мероприятия:</w:t>
            </w:r>
          </w:p>
          <w:p w:rsidR="001C6566" w:rsidRPr="00903EDC" w:rsidRDefault="001C6566" w:rsidP="001C6566">
            <w:pPr>
              <w:ind w:firstLine="0"/>
              <w:rPr>
                <w:rFonts w:eastAsia="Calibri" w:cs="Arial"/>
              </w:rPr>
            </w:pPr>
            <w:r w:rsidRPr="00903EDC">
              <w:rPr>
                <w:rFonts w:eastAsia="Calibri" w:cs="Arial"/>
              </w:rPr>
              <w:t>1.Осуществление первичного воинского учета.</w:t>
            </w:r>
          </w:p>
          <w:p w:rsidR="001C6566" w:rsidRPr="00903EDC" w:rsidRDefault="001C6566" w:rsidP="001C6566">
            <w:pPr>
              <w:ind w:right="101" w:hanging="15"/>
              <w:rPr>
                <w:rFonts w:eastAsia="Calibri" w:cs="Arial"/>
              </w:rPr>
            </w:pPr>
            <w:r w:rsidRPr="00903EDC">
              <w:rPr>
                <w:rFonts w:eastAsia="Calibri" w:cs="Arial"/>
              </w:rPr>
              <w:t>Подпрограмма 3</w:t>
            </w:r>
            <w:r w:rsidR="00D364E0" w:rsidRPr="00903EDC">
              <w:rPr>
                <w:rFonts w:eastAsia="Calibri" w:cs="Arial"/>
              </w:rPr>
              <w:t xml:space="preserve"> </w:t>
            </w:r>
            <w:r w:rsidRPr="00903EDC">
              <w:rPr>
                <w:rFonts w:eastAsia="Calibri" w:cs="Arial"/>
              </w:rPr>
              <w:t>«Социальная поддержка граждан»</w:t>
            </w:r>
          </w:p>
          <w:p w:rsidR="001C6566" w:rsidRPr="00903EDC" w:rsidRDefault="001C6566" w:rsidP="001C6566">
            <w:pPr>
              <w:ind w:right="101" w:hanging="15"/>
              <w:rPr>
                <w:rFonts w:eastAsia="Calibri" w:cs="Arial"/>
              </w:rPr>
            </w:pPr>
            <w:r w:rsidRPr="00903EDC">
              <w:rPr>
                <w:rFonts w:eastAsia="Calibri" w:cs="Arial"/>
              </w:rPr>
              <w:t>Основные мероприятия</w:t>
            </w:r>
          </w:p>
          <w:p w:rsidR="001C6566" w:rsidRPr="00903EDC" w:rsidRDefault="001C6566" w:rsidP="001C6566">
            <w:pPr>
              <w:ind w:right="101" w:hanging="15"/>
              <w:rPr>
                <w:rFonts w:eastAsia="Calibri" w:cs="Arial"/>
              </w:rPr>
            </w:pPr>
            <w:r w:rsidRPr="00903EDC">
              <w:rPr>
                <w:rFonts w:eastAsia="Calibri" w:cs="Arial"/>
              </w:rPr>
              <w:t xml:space="preserve">1.Обеспечение доплаты к пенсиям муниципальных служащих; </w:t>
            </w:r>
          </w:p>
        </w:tc>
      </w:tr>
      <w:tr w:rsidR="001C6566" w:rsidRPr="00903EDC" w:rsidTr="00F770DD">
        <w:trPr>
          <w:trHeight w:val="375"/>
        </w:trPr>
        <w:tc>
          <w:tcPr>
            <w:tcW w:w="2235" w:type="dxa"/>
          </w:tcPr>
          <w:p w:rsidR="001C6566" w:rsidRPr="00903EDC" w:rsidRDefault="001C6566" w:rsidP="001C6566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Цель муниципальной программы</w:t>
            </w:r>
          </w:p>
        </w:tc>
        <w:tc>
          <w:tcPr>
            <w:tcW w:w="7708" w:type="dxa"/>
            <w:gridSpan w:val="5"/>
            <w:shd w:val="clear" w:color="auto" w:fill="FFFFFF"/>
            <w:vAlign w:val="center"/>
          </w:tcPr>
          <w:p w:rsidR="001C6566" w:rsidRPr="00903EDC" w:rsidRDefault="001C6566" w:rsidP="001C6566">
            <w:pPr>
              <w:pStyle w:val="13"/>
              <w:ind w:left="0" w:firstLine="0"/>
              <w:rPr>
                <w:rFonts w:cs="Arial"/>
              </w:rPr>
            </w:pPr>
            <w:r w:rsidRPr="00903EDC">
              <w:rPr>
                <w:rFonts w:cs="Arial"/>
                <w:spacing w:val="-5"/>
              </w:rPr>
              <w:t xml:space="preserve">Создание необходимых условий для эффективной реализации органами местного самоуправления </w:t>
            </w:r>
            <w:r w:rsidRPr="00903EDC">
              <w:rPr>
                <w:rFonts w:cs="Arial"/>
                <w:bCs/>
              </w:rPr>
              <w:t>Подгоренского сельского поселения</w:t>
            </w:r>
            <w:r w:rsidRPr="00903EDC">
              <w:rPr>
                <w:rFonts w:cs="Arial"/>
                <w:spacing w:val="-1"/>
              </w:rPr>
              <w:t xml:space="preserve"> </w:t>
            </w:r>
            <w:r w:rsidRPr="00903EDC">
              <w:rPr>
                <w:rFonts w:cs="Arial"/>
                <w:spacing w:val="-5"/>
              </w:rPr>
              <w:t>Россошанского муниципального района полномочий по решению вопросов местного значения.</w:t>
            </w:r>
          </w:p>
        </w:tc>
      </w:tr>
      <w:tr w:rsidR="001C6566" w:rsidRPr="00903EDC" w:rsidTr="00F770DD">
        <w:trPr>
          <w:trHeight w:val="375"/>
        </w:trPr>
        <w:tc>
          <w:tcPr>
            <w:tcW w:w="2235" w:type="dxa"/>
          </w:tcPr>
          <w:p w:rsidR="001C6566" w:rsidRPr="00903EDC" w:rsidRDefault="001C6566" w:rsidP="001C6566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7708" w:type="dxa"/>
            <w:gridSpan w:val="5"/>
          </w:tcPr>
          <w:p w:rsidR="001C6566" w:rsidRPr="00903EDC" w:rsidRDefault="001C6566" w:rsidP="001C6566">
            <w:pPr>
              <w:pStyle w:val="ConsPlusNonformat"/>
              <w:ind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EDC">
              <w:rPr>
                <w:rFonts w:ascii="Arial" w:hAnsi="Arial" w:cs="Arial"/>
                <w:sz w:val="24"/>
                <w:szCs w:val="24"/>
              </w:rPr>
              <w:t>1. Повышение уровня профессионализма, в том числе правовой подготовки муниципальных служащих органов местного самоуправления Подгоренского сельского поселения;</w:t>
            </w:r>
          </w:p>
          <w:p w:rsidR="001C6566" w:rsidRPr="00903EDC" w:rsidRDefault="001C6566" w:rsidP="001C6566">
            <w:pPr>
              <w:pStyle w:val="ConsPlusNonformat"/>
              <w:ind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EDC">
              <w:rPr>
                <w:rFonts w:ascii="Arial" w:hAnsi="Arial" w:cs="Arial"/>
                <w:sz w:val="24"/>
                <w:szCs w:val="24"/>
              </w:rPr>
              <w:t>2. Совершенствование муниципальных нормативных правовых актов органов местного самоуправления Подгоренского сельского поселения;</w:t>
            </w:r>
          </w:p>
          <w:p w:rsidR="001C6566" w:rsidRPr="00903EDC" w:rsidRDefault="001C6566" w:rsidP="001C6566">
            <w:pPr>
              <w:pStyle w:val="ConsPlusNonformat"/>
              <w:ind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EDC">
              <w:rPr>
                <w:rFonts w:ascii="Arial" w:hAnsi="Arial" w:cs="Arial"/>
                <w:sz w:val="24"/>
                <w:szCs w:val="24"/>
              </w:rPr>
              <w:t>3. Привлечение населения Подгоренского сельского поселения</w:t>
            </w:r>
            <w:r w:rsidRPr="00903ED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03EDC">
              <w:rPr>
                <w:rFonts w:ascii="Arial" w:hAnsi="Arial" w:cs="Arial"/>
                <w:sz w:val="24"/>
                <w:szCs w:val="24"/>
              </w:rPr>
              <w:t>к непосредственному участию в осуществлении местного самоуправления;</w:t>
            </w:r>
          </w:p>
          <w:p w:rsidR="001C6566" w:rsidRPr="00903EDC" w:rsidRDefault="001C6566" w:rsidP="001C6566">
            <w:pPr>
              <w:pStyle w:val="ConsPlusNonformat"/>
              <w:ind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EDC">
              <w:rPr>
                <w:rFonts w:ascii="Arial" w:hAnsi="Arial" w:cs="Arial"/>
                <w:sz w:val="24"/>
                <w:szCs w:val="24"/>
              </w:rPr>
              <w:lastRenderedPageBreak/>
              <w:t>4. Внедрение и применение современных подходов и методов работы в органах местного самоуправления Подгоренского сельского поселения по решению вопросов местного значения;</w:t>
            </w:r>
          </w:p>
          <w:p w:rsidR="001C6566" w:rsidRPr="00903EDC" w:rsidRDefault="001C6566" w:rsidP="001C6566">
            <w:pPr>
              <w:pStyle w:val="ConsPlusNonformat"/>
              <w:ind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EDC">
              <w:rPr>
                <w:rFonts w:ascii="Arial" w:hAnsi="Arial" w:cs="Arial"/>
                <w:sz w:val="24"/>
                <w:szCs w:val="24"/>
              </w:rPr>
              <w:t>5. Обеспечение доступа к информации о деятельности органов местного самоуправления Подгоренского сельского поселения на основе использования информационно-коммуникационных технологий;</w:t>
            </w:r>
          </w:p>
          <w:p w:rsidR="001C6566" w:rsidRPr="00903EDC" w:rsidRDefault="001C6566" w:rsidP="001C6566">
            <w:pPr>
              <w:pStyle w:val="ConsPlusNonformat"/>
              <w:ind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EDC">
              <w:rPr>
                <w:rFonts w:ascii="Arial" w:hAnsi="Arial" w:cs="Arial"/>
                <w:sz w:val="24"/>
                <w:szCs w:val="24"/>
              </w:rPr>
              <w:t>6. Обеспечение деятельности ВУР</w:t>
            </w:r>
          </w:p>
          <w:p w:rsidR="001C6566" w:rsidRPr="00903EDC" w:rsidRDefault="001C6566" w:rsidP="001C6566">
            <w:pPr>
              <w:ind w:right="101" w:firstLine="0"/>
              <w:rPr>
                <w:rFonts w:cs="Arial"/>
              </w:rPr>
            </w:pPr>
            <w:r w:rsidRPr="00903EDC">
              <w:rPr>
                <w:rFonts w:cs="Arial"/>
              </w:rPr>
              <w:t>7. Обеспечение доплаты к пенсиям муниципальных служащих</w:t>
            </w:r>
          </w:p>
        </w:tc>
      </w:tr>
      <w:tr w:rsidR="001C6566" w:rsidRPr="00903EDC" w:rsidTr="00F770DD">
        <w:trPr>
          <w:trHeight w:val="750"/>
        </w:trPr>
        <w:tc>
          <w:tcPr>
            <w:tcW w:w="2235" w:type="dxa"/>
          </w:tcPr>
          <w:p w:rsidR="001C6566" w:rsidRPr="00903EDC" w:rsidRDefault="001C6566" w:rsidP="001C6566">
            <w:pPr>
              <w:shd w:val="clear" w:color="auto" w:fill="FFFFFF"/>
              <w:tabs>
                <w:tab w:val="left" w:pos="1710"/>
              </w:tabs>
              <w:ind w:firstLine="0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lastRenderedPageBreak/>
              <w:t>Показатели (индикаторы) муниципальной программы</w:t>
            </w:r>
          </w:p>
          <w:p w:rsidR="001C6566" w:rsidRPr="00903EDC" w:rsidRDefault="001C6566" w:rsidP="001C6566">
            <w:pPr>
              <w:ind w:firstLine="0"/>
              <w:rPr>
                <w:rFonts w:cs="Arial"/>
              </w:rPr>
            </w:pPr>
          </w:p>
        </w:tc>
        <w:tc>
          <w:tcPr>
            <w:tcW w:w="7708" w:type="dxa"/>
            <w:gridSpan w:val="5"/>
            <w:vAlign w:val="center"/>
          </w:tcPr>
          <w:p w:rsidR="001C6566" w:rsidRPr="00903EDC" w:rsidRDefault="001C6566" w:rsidP="001C6566">
            <w:pPr>
              <w:pStyle w:val="ConsPlusCell"/>
              <w:jc w:val="both"/>
              <w:rPr>
                <w:rFonts w:ascii="Arial" w:hAnsi="Arial" w:cs="Arial"/>
              </w:rPr>
            </w:pPr>
            <w:r w:rsidRPr="00903EDC">
              <w:rPr>
                <w:rFonts w:ascii="Arial" w:hAnsi="Arial" w:cs="Arial"/>
              </w:rPr>
              <w:t>1. Количество утвержденных муниципальных правовых актов органов местного самоуправления Подгоренского сельского поселения Россошанского муниципального района.</w:t>
            </w:r>
          </w:p>
          <w:p w:rsidR="001C6566" w:rsidRPr="00903EDC" w:rsidRDefault="001C6566" w:rsidP="001C6566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2. Процент опубликованных (обнародованных) нормативных правовых актов органов местного самоуправления Подгоренского сельского поселения Россошанского муниципального района.</w:t>
            </w:r>
          </w:p>
          <w:p w:rsidR="001C6566" w:rsidRPr="00903EDC" w:rsidRDefault="001C6566" w:rsidP="001C6566">
            <w:pPr>
              <w:pStyle w:val="13"/>
              <w:ind w:left="0" w:firstLine="0"/>
              <w:rPr>
                <w:rFonts w:cs="Arial"/>
              </w:rPr>
            </w:pPr>
            <w:r w:rsidRPr="00903EDC">
              <w:rPr>
                <w:rFonts w:cs="Arial"/>
              </w:rPr>
              <w:t>3. Доля освоенных средств бюджета Подгоренского сельского поселения Россошанского муниципального района.</w:t>
            </w:r>
          </w:p>
        </w:tc>
      </w:tr>
      <w:tr w:rsidR="001C6566" w:rsidRPr="00903EDC" w:rsidTr="00F770DD">
        <w:trPr>
          <w:trHeight w:val="750"/>
        </w:trPr>
        <w:tc>
          <w:tcPr>
            <w:tcW w:w="2235" w:type="dxa"/>
          </w:tcPr>
          <w:p w:rsidR="001C6566" w:rsidRPr="00903EDC" w:rsidRDefault="001C6566" w:rsidP="001C6566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Этапы и сроки реализации муниципальной программы</w:t>
            </w:r>
          </w:p>
        </w:tc>
        <w:tc>
          <w:tcPr>
            <w:tcW w:w="7708" w:type="dxa"/>
            <w:gridSpan w:val="5"/>
            <w:vAlign w:val="center"/>
          </w:tcPr>
          <w:p w:rsidR="001C6566" w:rsidRPr="00903EDC" w:rsidRDefault="002D10C3" w:rsidP="001C6566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2021-2027</w:t>
            </w:r>
            <w:r w:rsidR="001C6566" w:rsidRPr="00903EDC">
              <w:rPr>
                <w:rFonts w:cs="Arial"/>
              </w:rPr>
              <w:t xml:space="preserve"> годы</w:t>
            </w:r>
          </w:p>
          <w:p w:rsidR="00D364E0" w:rsidRPr="00903EDC" w:rsidRDefault="00D364E0" w:rsidP="001C6566">
            <w:pPr>
              <w:ind w:firstLine="0"/>
              <w:rPr>
                <w:rFonts w:cs="Arial"/>
              </w:rPr>
            </w:pPr>
          </w:p>
          <w:p w:rsidR="00D364E0" w:rsidRPr="00903EDC" w:rsidRDefault="00D364E0" w:rsidP="001C6566">
            <w:pPr>
              <w:ind w:firstLine="0"/>
              <w:rPr>
                <w:rFonts w:cs="Arial"/>
              </w:rPr>
            </w:pPr>
          </w:p>
          <w:p w:rsidR="001C6566" w:rsidRPr="00903EDC" w:rsidRDefault="001C6566" w:rsidP="001C6566">
            <w:pPr>
              <w:ind w:firstLine="0"/>
              <w:rPr>
                <w:rFonts w:cs="Arial"/>
              </w:rPr>
            </w:pPr>
          </w:p>
        </w:tc>
      </w:tr>
      <w:tr w:rsidR="001C6566" w:rsidRPr="00903EDC" w:rsidTr="00F770DD">
        <w:trPr>
          <w:trHeight w:val="1266"/>
        </w:trPr>
        <w:tc>
          <w:tcPr>
            <w:tcW w:w="2235" w:type="dxa"/>
            <w:vMerge w:val="restart"/>
          </w:tcPr>
          <w:p w:rsidR="001C6566" w:rsidRPr="00903EDC" w:rsidRDefault="001C6566" w:rsidP="001C6566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  <w:r w:rsidRPr="00903EDC">
              <w:rPr>
                <w:rFonts w:cs="Arial"/>
                <w:vertAlign w:val="superscript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1C6566" w:rsidRPr="00903EDC" w:rsidRDefault="001C6566" w:rsidP="001C6566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Год</w:t>
            </w:r>
          </w:p>
        </w:tc>
        <w:tc>
          <w:tcPr>
            <w:tcW w:w="1559" w:type="dxa"/>
            <w:shd w:val="clear" w:color="auto" w:fill="FFFFFF"/>
          </w:tcPr>
          <w:p w:rsidR="001C6566" w:rsidRPr="00903EDC" w:rsidRDefault="001C6566" w:rsidP="001C6566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</w:rPr>
              <w:t>Общий объем финансирования муниципальной программы, тыс. руб.</w:t>
            </w:r>
          </w:p>
        </w:tc>
        <w:tc>
          <w:tcPr>
            <w:tcW w:w="1843" w:type="dxa"/>
            <w:shd w:val="clear" w:color="auto" w:fill="FFFFFF"/>
          </w:tcPr>
          <w:p w:rsidR="001C6566" w:rsidRPr="00903EDC" w:rsidRDefault="001C6566" w:rsidP="001C6566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</w:rPr>
              <w:t>Федеральный бюджет</w:t>
            </w:r>
          </w:p>
        </w:tc>
        <w:tc>
          <w:tcPr>
            <w:tcW w:w="1559" w:type="dxa"/>
            <w:shd w:val="clear" w:color="auto" w:fill="FFFFFF"/>
          </w:tcPr>
          <w:p w:rsidR="001C6566" w:rsidRPr="00903EDC" w:rsidRDefault="001C6566" w:rsidP="001C6566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471" w:type="dxa"/>
            <w:shd w:val="clear" w:color="auto" w:fill="FFFFFF"/>
          </w:tcPr>
          <w:p w:rsidR="001C6566" w:rsidRPr="00903EDC" w:rsidRDefault="001C6566" w:rsidP="001C6566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Бюджет сельского поселения</w:t>
            </w:r>
          </w:p>
        </w:tc>
      </w:tr>
      <w:tr w:rsidR="000607F5" w:rsidRPr="00903EDC" w:rsidTr="000607F5">
        <w:trPr>
          <w:trHeight w:val="20"/>
        </w:trPr>
        <w:tc>
          <w:tcPr>
            <w:tcW w:w="2235" w:type="dxa"/>
            <w:vMerge/>
          </w:tcPr>
          <w:p w:rsidR="000607F5" w:rsidRPr="00903EDC" w:rsidRDefault="000607F5" w:rsidP="001C6566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shd w:val="clear" w:color="auto" w:fill="FFFFFF"/>
          </w:tcPr>
          <w:p w:rsidR="000607F5" w:rsidRPr="00903EDC" w:rsidRDefault="000607F5" w:rsidP="002D10C3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ВСЕГО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607F5" w:rsidRPr="00903EDC" w:rsidRDefault="000607F5" w:rsidP="000607F5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bCs/>
                <w:color w:val="000000"/>
              </w:rPr>
              <w:t>33399,7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607F5" w:rsidRPr="00903EDC" w:rsidRDefault="000607F5" w:rsidP="000607F5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bCs/>
                <w:color w:val="000000"/>
              </w:rPr>
              <w:t>2410,6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607F5" w:rsidRPr="00903EDC" w:rsidRDefault="000607F5" w:rsidP="000607F5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bCs/>
                <w:color w:val="000000"/>
              </w:rPr>
              <w:t>6451,2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0607F5" w:rsidRPr="00903EDC" w:rsidRDefault="000607F5" w:rsidP="000607F5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bCs/>
                <w:color w:val="000000"/>
              </w:rPr>
              <w:t>24537,9</w:t>
            </w:r>
          </w:p>
        </w:tc>
      </w:tr>
      <w:tr w:rsidR="000607F5" w:rsidRPr="00903EDC" w:rsidTr="000607F5">
        <w:trPr>
          <w:trHeight w:val="20"/>
        </w:trPr>
        <w:tc>
          <w:tcPr>
            <w:tcW w:w="2235" w:type="dxa"/>
            <w:vMerge/>
          </w:tcPr>
          <w:p w:rsidR="000607F5" w:rsidRPr="00903EDC" w:rsidRDefault="000607F5" w:rsidP="001C6566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shd w:val="clear" w:color="auto" w:fill="FFFFFF"/>
          </w:tcPr>
          <w:p w:rsidR="000607F5" w:rsidRPr="00903EDC" w:rsidRDefault="000607F5" w:rsidP="002D10C3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2021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607F5" w:rsidRPr="00903EDC" w:rsidRDefault="000607F5" w:rsidP="000607F5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3708,1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607F5" w:rsidRPr="00903EDC" w:rsidRDefault="000607F5" w:rsidP="000607F5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226,5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607F5" w:rsidRPr="00903EDC" w:rsidRDefault="000607F5" w:rsidP="000607F5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798,5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0607F5" w:rsidRPr="00903EDC" w:rsidRDefault="000607F5" w:rsidP="000607F5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2683,1</w:t>
            </w:r>
          </w:p>
        </w:tc>
      </w:tr>
      <w:tr w:rsidR="000607F5" w:rsidRPr="00903EDC" w:rsidTr="000607F5">
        <w:trPr>
          <w:trHeight w:val="20"/>
        </w:trPr>
        <w:tc>
          <w:tcPr>
            <w:tcW w:w="2235" w:type="dxa"/>
            <w:vMerge/>
          </w:tcPr>
          <w:p w:rsidR="000607F5" w:rsidRPr="00903EDC" w:rsidRDefault="000607F5" w:rsidP="001C6566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shd w:val="clear" w:color="auto" w:fill="FFFFFF"/>
          </w:tcPr>
          <w:p w:rsidR="000607F5" w:rsidRPr="00903EDC" w:rsidRDefault="000607F5" w:rsidP="002D10C3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2022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607F5" w:rsidRPr="00903EDC" w:rsidRDefault="000607F5" w:rsidP="000607F5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4044,3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607F5" w:rsidRPr="00903EDC" w:rsidRDefault="000607F5" w:rsidP="000607F5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247,6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607F5" w:rsidRPr="00903EDC" w:rsidRDefault="000607F5" w:rsidP="000607F5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734,9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0607F5" w:rsidRPr="00903EDC" w:rsidRDefault="000607F5" w:rsidP="000607F5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3061,8</w:t>
            </w:r>
          </w:p>
        </w:tc>
      </w:tr>
      <w:tr w:rsidR="000607F5" w:rsidRPr="00903EDC" w:rsidTr="000607F5">
        <w:trPr>
          <w:trHeight w:val="20"/>
        </w:trPr>
        <w:tc>
          <w:tcPr>
            <w:tcW w:w="2235" w:type="dxa"/>
            <w:vMerge/>
          </w:tcPr>
          <w:p w:rsidR="000607F5" w:rsidRPr="00903EDC" w:rsidRDefault="000607F5" w:rsidP="001C6566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shd w:val="clear" w:color="auto" w:fill="FFFFFF"/>
          </w:tcPr>
          <w:p w:rsidR="000607F5" w:rsidRPr="00903EDC" w:rsidRDefault="000607F5" w:rsidP="002D10C3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2023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607F5" w:rsidRPr="00903EDC" w:rsidRDefault="000607F5" w:rsidP="000607F5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4017,2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607F5" w:rsidRPr="00903EDC" w:rsidRDefault="000607F5" w:rsidP="000607F5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283,2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607F5" w:rsidRPr="00903EDC" w:rsidRDefault="000607F5" w:rsidP="000607F5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753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0607F5" w:rsidRPr="00903EDC" w:rsidRDefault="000607F5" w:rsidP="000607F5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2981</w:t>
            </w:r>
          </w:p>
        </w:tc>
      </w:tr>
      <w:tr w:rsidR="000607F5" w:rsidRPr="00903EDC" w:rsidTr="000607F5">
        <w:trPr>
          <w:trHeight w:val="20"/>
        </w:trPr>
        <w:tc>
          <w:tcPr>
            <w:tcW w:w="2235" w:type="dxa"/>
            <w:vMerge/>
          </w:tcPr>
          <w:p w:rsidR="000607F5" w:rsidRPr="00903EDC" w:rsidRDefault="000607F5" w:rsidP="001C6566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shd w:val="clear" w:color="auto" w:fill="FFFFFF"/>
          </w:tcPr>
          <w:p w:rsidR="000607F5" w:rsidRPr="00903EDC" w:rsidRDefault="000607F5" w:rsidP="002D10C3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2024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607F5" w:rsidRPr="00903EDC" w:rsidRDefault="000607F5" w:rsidP="000607F5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4690,7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607F5" w:rsidRPr="00903EDC" w:rsidRDefault="000607F5" w:rsidP="000607F5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340,5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607F5" w:rsidRPr="00903EDC" w:rsidRDefault="000607F5" w:rsidP="000607F5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872,8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0607F5" w:rsidRPr="00903EDC" w:rsidRDefault="000607F5" w:rsidP="000607F5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3477,4</w:t>
            </w:r>
          </w:p>
        </w:tc>
      </w:tr>
      <w:tr w:rsidR="000607F5" w:rsidRPr="00903EDC" w:rsidTr="000607F5">
        <w:trPr>
          <w:trHeight w:val="20"/>
        </w:trPr>
        <w:tc>
          <w:tcPr>
            <w:tcW w:w="2235" w:type="dxa"/>
            <w:vMerge/>
          </w:tcPr>
          <w:p w:rsidR="000607F5" w:rsidRPr="00903EDC" w:rsidRDefault="000607F5" w:rsidP="001C6566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shd w:val="clear" w:color="auto" w:fill="FFFFFF"/>
          </w:tcPr>
          <w:p w:rsidR="000607F5" w:rsidRPr="00903EDC" w:rsidRDefault="000607F5" w:rsidP="002D10C3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2025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607F5" w:rsidRPr="00903EDC" w:rsidRDefault="000607F5" w:rsidP="000607F5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6206,8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607F5" w:rsidRPr="00903EDC" w:rsidRDefault="000607F5" w:rsidP="000607F5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407,6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607F5" w:rsidRPr="00903EDC" w:rsidRDefault="000607F5" w:rsidP="000607F5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1825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0607F5" w:rsidRPr="00903EDC" w:rsidRDefault="000607F5" w:rsidP="000607F5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3974,2</w:t>
            </w:r>
          </w:p>
        </w:tc>
      </w:tr>
      <w:tr w:rsidR="000607F5" w:rsidRPr="00903EDC" w:rsidTr="000607F5">
        <w:trPr>
          <w:trHeight w:val="20"/>
        </w:trPr>
        <w:tc>
          <w:tcPr>
            <w:tcW w:w="2235" w:type="dxa"/>
            <w:vMerge/>
          </w:tcPr>
          <w:p w:rsidR="000607F5" w:rsidRPr="00903EDC" w:rsidRDefault="000607F5" w:rsidP="001C6566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shd w:val="clear" w:color="auto" w:fill="FFFFFF"/>
          </w:tcPr>
          <w:p w:rsidR="000607F5" w:rsidRPr="00903EDC" w:rsidRDefault="000607F5" w:rsidP="002D10C3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2026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607F5" w:rsidRPr="00903EDC" w:rsidRDefault="000607F5" w:rsidP="000607F5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5305,2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607F5" w:rsidRPr="00903EDC" w:rsidRDefault="000607F5" w:rsidP="000607F5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444,8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607F5" w:rsidRPr="00903EDC" w:rsidRDefault="000607F5" w:rsidP="000607F5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722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0607F5" w:rsidRPr="00903EDC" w:rsidRDefault="000607F5" w:rsidP="000607F5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4138,4</w:t>
            </w:r>
          </w:p>
        </w:tc>
      </w:tr>
      <w:tr w:rsidR="000607F5" w:rsidRPr="00903EDC" w:rsidTr="000607F5">
        <w:trPr>
          <w:trHeight w:val="20"/>
        </w:trPr>
        <w:tc>
          <w:tcPr>
            <w:tcW w:w="2235" w:type="dxa"/>
          </w:tcPr>
          <w:p w:rsidR="000607F5" w:rsidRPr="00903EDC" w:rsidRDefault="000607F5" w:rsidP="001C6566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shd w:val="clear" w:color="auto" w:fill="FFFFFF"/>
          </w:tcPr>
          <w:p w:rsidR="000607F5" w:rsidRPr="00903EDC" w:rsidRDefault="000607F5" w:rsidP="002D10C3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2027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607F5" w:rsidRPr="00903EDC" w:rsidRDefault="000607F5" w:rsidP="000607F5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5427,4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607F5" w:rsidRPr="00903EDC" w:rsidRDefault="000607F5" w:rsidP="000607F5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460,4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607F5" w:rsidRPr="00903EDC" w:rsidRDefault="000607F5" w:rsidP="000607F5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745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0607F5" w:rsidRPr="00903EDC" w:rsidRDefault="000607F5" w:rsidP="000607F5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4222</w:t>
            </w:r>
          </w:p>
        </w:tc>
      </w:tr>
    </w:tbl>
    <w:p w:rsidR="001C6566" w:rsidRPr="00903EDC" w:rsidRDefault="001C6566" w:rsidP="001C6566">
      <w:pPr>
        <w:ind w:firstLine="5103"/>
        <w:rPr>
          <w:rFonts w:cs="Arial"/>
        </w:rPr>
      </w:pPr>
    </w:p>
    <w:p w:rsidR="00C0058C" w:rsidRPr="00903EDC" w:rsidRDefault="00C0058C" w:rsidP="00C0058C">
      <w:pPr>
        <w:ind w:firstLine="709"/>
        <w:jc w:val="center"/>
        <w:rPr>
          <w:rFonts w:cs="Arial"/>
        </w:rPr>
      </w:pPr>
      <w:r w:rsidRPr="00903EDC">
        <w:rPr>
          <w:rFonts w:cs="Arial"/>
        </w:rPr>
        <w:t>Подпрограмма 1. «</w:t>
      </w:r>
      <w:r w:rsidRPr="00903EDC">
        <w:rPr>
          <w:rFonts w:eastAsia="Calibri" w:cs="Arial"/>
          <w:spacing w:val="-10"/>
        </w:rPr>
        <w:t>Обеспечение реализации муниципальной программы</w:t>
      </w:r>
      <w:r w:rsidRPr="00903EDC">
        <w:rPr>
          <w:rFonts w:cs="Arial"/>
        </w:rPr>
        <w:t xml:space="preserve">» муниципальной программы </w:t>
      </w:r>
      <w:r w:rsidRPr="00903EDC">
        <w:rPr>
          <w:rFonts w:cs="Arial"/>
          <w:bCs/>
        </w:rPr>
        <w:t>Подгоренского сельского поселения</w:t>
      </w:r>
      <w:r w:rsidRPr="00903EDC">
        <w:rPr>
          <w:rFonts w:cs="Arial"/>
        </w:rPr>
        <w:t xml:space="preserve"> Россошанского муниципального района</w:t>
      </w:r>
      <w:r w:rsidRPr="00903EDC">
        <w:rPr>
          <w:rFonts w:cs="Arial"/>
          <w:bCs/>
        </w:rPr>
        <w:t xml:space="preserve"> «</w:t>
      </w:r>
      <w:r w:rsidRPr="00903EDC">
        <w:rPr>
          <w:rFonts w:cs="Arial"/>
        </w:rPr>
        <w:t xml:space="preserve">Муниципальное управление и гражданское общество </w:t>
      </w:r>
    </w:p>
    <w:p w:rsidR="00C0058C" w:rsidRPr="00903EDC" w:rsidRDefault="00C0058C" w:rsidP="00C0058C">
      <w:pPr>
        <w:jc w:val="center"/>
        <w:rPr>
          <w:rFonts w:cs="Arial"/>
        </w:rPr>
      </w:pPr>
      <w:r w:rsidRPr="00903EDC">
        <w:rPr>
          <w:rFonts w:cs="Arial"/>
        </w:rPr>
        <w:t>Подгоренского сельского поселения</w:t>
      </w:r>
      <w:r w:rsidRPr="00903EDC">
        <w:rPr>
          <w:rFonts w:cs="Arial"/>
          <w:bCs/>
        </w:rPr>
        <w:t>»</w:t>
      </w:r>
    </w:p>
    <w:p w:rsidR="00C0058C" w:rsidRPr="00903EDC" w:rsidRDefault="00C0058C" w:rsidP="00C0058C">
      <w:pPr>
        <w:ind w:firstLine="709"/>
        <w:jc w:val="center"/>
        <w:rPr>
          <w:rFonts w:cs="Arial"/>
        </w:rPr>
      </w:pPr>
    </w:p>
    <w:p w:rsidR="001C6566" w:rsidRPr="00903EDC" w:rsidRDefault="001C6566" w:rsidP="00D364E0">
      <w:pPr>
        <w:ind w:firstLine="0"/>
        <w:jc w:val="center"/>
        <w:rPr>
          <w:rFonts w:cs="Arial"/>
          <w:bCs/>
        </w:rPr>
      </w:pPr>
      <w:r w:rsidRPr="00903EDC">
        <w:rPr>
          <w:rFonts w:cs="Arial"/>
          <w:bCs/>
        </w:rPr>
        <w:t>ПАСПОРТ</w:t>
      </w:r>
    </w:p>
    <w:p w:rsidR="003124BE" w:rsidRPr="00903EDC" w:rsidRDefault="003124BE" w:rsidP="00D364E0">
      <w:pPr>
        <w:ind w:firstLine="0"/>
        <w:jc w:val="center"/>
        <w:rPr>
          <w:rFonts w:cs="Arial"/>
          <w:bCs/>
        </w:rPr>
      </w:pPr>
      <w:r w:rsidRPr="00903EDC">
        <w:rPr>
          <w:rFonts w:cs="Arial"/>
          <w:bCs/>
        </w:rPr>
        <w:t>Муниципальной подпрограммы Подгоренского сельского поселения</w:t>
      </w:r>
    </w:p>
    <w:p w:rsidR="001C6566" w:rsidRPr="00903EDC" w:rsidRDefault="003124BE" w:rsidP="00D364E0">
      <w:pPr>
        <w:shd w:val="clear" w:color="auto" w:fill="FFFFFF"/>
        <w:ind w:firstLine="0"/>
        <w:jc w:val="center"/>
        <w:rPr>
          <w:rFonts w:cs="Arial"/>
          <w:bCs/>
        </w:rPr>
      </w:pPr>
      <w:r w:rsidRPr="00903EDC">
        <w:rPr>
          <w:rFonts w:eastAsia="Calibri" w:cs="Arial"/>
          <w:spacing w:val="-10"/>
        </w:rPr>
        <w:t>«Обеспечение реализации муниципальной программы</w:t>
      </w:r>
      <w:r w:rsidR="001C6566" w:rsidRPr="00903EDC">
        <w:rPr>
          <w:rFonts w:cs="Arial"/>
          <w:bCs/>
        </w:rPr>
        <w:t>»</w:t>
      </w:r>
    </w:p>
    <w:p w:rsidR="001C6566" w:rsidRPr="00903EDC" w:rsidRDefault="001C6566" w:rsidP="00D364E0">
      <w:pPr>
        <w:ind w:firstLine="0"/>
        <w:jc w:val="center"/>
        <w:rPr>
          <w:rFonts w:cs="Arial"/>
        </w:rPr>
      </w:pPr>
      <w:r w:rsidRPr="00903EDC">
        <w:rPr>
          <w:rFonts w:cs="Arial"/>
        </w:rPr>
        <w:t xml:space="preserve"> (далее подпрограмма)</w:t>
      </w:r>
    </w:p>
    <w:tbl>
      <w:tblPr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417"/>
        <w:gridCol w:w="1559"/>
        <w:gridCol w:w="1843"/>
        <w:gridCol w:w="1475"/>
        <w:gridCol w:w="1272"/>
      </w:tblGrid>
      <w:tr w:rsidR="00D364E0" w:rsidRPr="00903EDC" w:rsidTr="00EC3A04">
        <w:trPr>
          <w:trHeight w:val="475"/>
        </w:trPr>
        <w:tc>
          <w:tcPr>
            <w:tcW w:w="2235" w:type="dxa"/>
          </w:tcPr>
          <w:p w:rsidR="00D364E0" w:rsidRPr="00903EDC" w:rsidRDefault="00D364E0" w:rsidP="00EC3A04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7566" w:type="dxa"/>
            <w:gridSpan w:val="5"/>
            <w:vAlign w:val="bottom"/>
          </w:tcPr>
          <w:p w:rsidR="00D364E0" w:rsidRPr="00903EDC" w:rsidRDefault="00D364E0" w:rsidP="00EC3A04">
            <w:pPr>
              <w:ind w:firstLine="0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Администрация Подгоренского сельского поселения Россошанского муниципального района</w:t>
            </w:r>
            <w:r w:rsidR="00AD34EB" w:rsidRPr="00903EDC">
              <w:rPr>
                <w:rFonts w:cs="Arial"/>
                <w:color w:val="000000"/>
              </w:rPr>
              <w:t xml:space="preserve"> Воронежской области</w:t>
            </w:r>
          </w:p>
          <w:p w:rsidR="00D364E0" w:rsidRPr="00903EDC" w:rsidRDefault="00D364E0" w:rsidP="00EC3A04">
            <w:pPr>
              <w:ind w:firstLine="0"/>
              <w:rPr>
                <w:rFonts w:cs="Arial"/>
                <w:color w:val="000000"/>
              </w:rPr>
            </w:pPr>
          </w:p>
          <w:p w:rsidR="00D364E0" w:rsidRPr="00903EDC" w:rsidRDefault="00D364E0" w:rsidP="00EC3A04">
            <w:pPr>
              <w:ind w:firstLine="0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 xml:space="preserve"> </w:t>
            </w:r>
          </w:p>
        </w:tc>
      </w:tr>
      <w:tr w:rsidR="001C6566" w:rsidRPr="00903EDC" w:rsidTr="00B734EA">
        <w:trPr>
          <w:trHeight w:val="475"/>
        </w:trPr>
        <w:tc>
          <w:tcPr>
            <w:tcW w:w="2235" w:type="dxa"/>
          </w:tcPr>
          <w:p w:rsidR="001C6566" w:rsidRPr="00903EDC" w:rsidRDefault="001C6566" w:rsidP="001C6566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Исполнители подпрограммы</w:t>
            </w:r>
          </w:p>
        </w:tc>
        <w:tc>
          <w:tcPr>
            <w:tcW w:w="7566" w:type="dxa"/>
            <w:gridSpan w:val="5"/>
          </w:tcPr>
          <w:p w:rsidR="001C6566" w:rsidRPr="00903EDC" w:rsidRDefault="001C6566" w:rsidP="00B734EA">
            <w:pPr>
              <w:ind w:firstLine="0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Администрация Подгоренского сельского поселения Россошанского муниципального района</w:t>
            </w:r>
          </w:p>
        </w:tc>
      </w:tr>
      <w:tr w:rsidR="001C6566" w:rsidRPr="00903EDC" w:rsidTr="00CC6CCD">
        <w:trPr>
          <w:trHeight w:val="1125"/>
        </w:trPr>
        <w:tc>
          <w:tcPr>
            <w:tcW w:w="2235" w:type="dxa"/>
          </w:tcPr>
          <w:p w:rsidR="001C6566" w:rsidRPr="00903EDC" w:rsidRDefault="001C6566" w:rsidP="001C6566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lastRenderedPageBreak/>
              <w:t>Основные мероприятия, входящие в состав подпрограммы</w:t>
            </w:r>
          </w:p>
        </w:tc>
        <w:tc>
          <w:tcPr>
            <w:tcW w:w="7566" w:type="dxa"/>
            <w:gridSpan w:val="5"/>
            <w:vAlign w:val="center"/>
          </w:tcPr>
          <w:p w:rsidR="00FD74BF" w:rsidRPr="00903EDC" w:rsidRDefault="00FD74BF" w:rsidP="00FD74BF">
            <w:pPr>
              <w:ind w:right="101" w:firstLine="0"/>
              <w:rPr>
                <w:rFonts w:eastAsia="Calibri" w:cs="Arial"/>
              </w:rPr>
            </w:pPr>
            <w:r w:rsidRPr="00903EDC">
              <w:rPr>
                <w:rFonts w:eastAsia="Calibri" w:cs="Arial"/>
              </w:rPr>
              <w:t>1</w:t>
            </w:r>
            <w:r w:rsidR="001C6566" w:rsidRPr="00903EDC">
              <w:rPr>
                <w:rFonts w:eastAsia="Calibri" w:cs="Arial"/>
              </w:rPr>
              <w:t>.Обеспечение функций органов местного самоуправления По</w:t>
            </w:r>
            <w:r w:rsidR="00AF32CA" w:rsidRPr="00903EDC">
              <w:rPr>
                <w:rFonts w:eastAsia="Calibri" w:cs="Arial"/>
              </w:rPr>
              <w:t>дгоренского сельского поселения</w:t>
            </w:r>
            <w:r w:rsidRPr="00903EDC">
              <w:rPr>
                <w:rFonts w:eastAsia="Calibri" w:cs="Arial"/>
              </w:rPr>
              <w:t>;</w:t>
            </w:r>
          </w:p>
          <w:p w:rsidR="00FD74BF" w:rsidRPr="00903EDC" w:rsidRDefault="00FD74BF" w:rsidP="00FD74BF">
            <w:pPr>
              <w:ind w:right="101" w:firstLine="0"/>
              <w:rPr>
                <w:rFonts w:eastAsia="Calibri" w:cs="Arial"/>
              </w:rPr>
            </w:pPr>
            <w:r w:rsidRPr="00903EDC">
              <w:rPr>
                <w:rFonts w:eastAsia="Calibri" w:cs="Arial"/>
              </w:rPr>
              <w:t>2.Обеспечение деятельности главы Подгоренского сельского поселения;</w:t>
            </w:r>
          </w:p>
          <w:p w:rsidR="001C6566" w:rsidRPr="00903EDC" w:rsidRDefault="001C6566" w:rsidP="001C6566">
            <w:pPr>
              <w:tabs>
                <w:tab w:val="left" w:pos="127"/>
                <w:tab w:val="left" w:pos="315"/>
              </w:tabs>
              <w:ind w:right="101" w:firstLine="0"/>
              <w:rPr>
                <w:rFonts w:eastAsia="Calibri" w:cs="Arial"/>
              </w:rPr>
            </w:pPr>
            <w:r w:rsidRPr="00903EDC">
              <w:rPr>
                <w:rFonts w:eastAsia="Calibri" w:cs="Arial"/>
              </w:rPr>
              <w:t>3.</w:t>
            </w:r>
            <w:r w:rsidRPr="00903EDC">
              <w:rPr>
                <w:rFonts w:cs="Arial"/>
                <w:spacing w:val="-5"/>
              </w:rPr>
              <w:t>Проведение выборов в Совет народных депутатов Подгоренского</w:t>
            </w:r>
            <w:r w:rsidRPr="00903EDC">
              <w:rPr>
                <w:rFonts w:cs="Arial"/>
              </w:rPr>
              <w:t xml:space="preserve"> сельского поселения</w:t>
            </w:r>
            <w:r w:rsidRPr="00903EDC">
              <w:rPr>
                <w:rFonts w:cs="Arial"/>
                <w:spacing w:val="-5"/>
              </w:rPr>
              <w:t>;</w:t>
            </w:r>
          </w:p>
          <w:p w:rsidR="001C6566" w:rsidRPr="00903EDC" w:rsidRDefault="001C6566" w:rsidP="001C6566">
            <w:pPr>
              <w:ind w:firstLine="0"/>
              <w:rPr>
                <w:rFonts w:eastAsia="Calibri" w:cs="Arial"/>
              </w:rPr>
            </w:pPr>
            <w:r w:rsidRPr="00903EDC">
              <w:rPr>
                <w:rFonts w:eastAsia="Calibri" w:cs="Arial"/>
              </w:rPr>
              <w:t>4.Выполнение других расходных обязательств.</w:t>
            </w:r>
          </w:p>
        </w:tc>
      </w:tr>
      <w:tr w:rsidR="001C6566" w:rsidRPr="00903EDC" w:rsidTr="00CC6CCD">
        <w:trPr>
          <w:trHeight w:val="375"/>
        </w:trPr>
        <w:tc>
          <w:tcPr>
            <w:tcW w:w="2235" w:type="dxa"/>
          </w:tcPr>
          <w:p w:rsidR="001C6566" w:rsidRPr="00903EDC" w:rsidRDefault="001C6566" w:rsidP="001C6566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Цель подпрограммы</w:t>
            </w:r>
          </w:p>
        </w:tc>
        <w:tc>
          <w:tcPr>
            <w:tcW w:w="7566" w:type="dxa"/>
            <w:gridSpan w:val="5"/>
            <w:shd w:val="clear" w:color="auto" w:fill="FFFFFF"/>
            <w:vAlign w:val="center"/>
          </w:tcPr>
          <w:p w:rsidR="001C6566" w:rsidRPr="00903EDC" w:rsidRDefault="001C6566" w:rsidP="001C6566">
            <w:pPr>
              <w:pStyle w:val="13"/>
              <w:ind w:left="0" w:firstLine="0"/>
              <w:rPr>
                <w:rFonts w:cs="Arial"/>
              </w:rPr>
            </w:pPr>
            <w:r w:rsidRPr="00903EDC">
              <w:rPr>
                <w:rFonts w:cs="Arial"/>
                <w:spacing w:val="-5"/>
              </w:rPr>
              <w:t xml:space="preserve">Создание необходимых условий для эффективной реализации органами местного самоуправления </w:t>
            </w:r>
            <w:r w:rsidRPr="00903EDC">
              <w:rPr>
                <w:rFonts w:cs="Arial"/>
                <w:bCs/>
              </w:rPr>
              <w:t>Подгоренского сельского поселения</w:t>
            </w:r>
            <w:r w:rsidRPr="00903EDC">
              <w:rPr>
                <w:rFonts w:cs="Arial"/>
                <w:spacing w:val="-1"/>
              </w:rPr>
              <w:t xml:space="preserve"> </w:t>
            </w:r>
            <w:r w:rsidRPr="00903EDC">
              <w:rPr>
                <w:rFonts w:cs="Arial"/>
                <w:spacing w:val="-5"/>
              </w:rPr>
              <w:t>Россошанского муниципального района полномочий по решению вопросов местного значения.</w:t>
            </w:r>
          </w:p>
        </w:tc>
      </w:tr>
      <w:tr w:rsidR="001C6566" w:rsidRPr="00903EDC" w:rsidTr="00CC6CCD">
        <w:trPr>
          <w:trHeight w:val="375"/>
        </w:trPr>
        <w:tc>
          <w:tcPr>
            <w:tcW w:w="2235" w:type="dxa"/>
          </w:tcPr>
          <w:p w:rsidR="001C6566" w:rsidRPr="00903EDC" w:rsidRDefault="001C6566" w:rsidP="001C6566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7566" w:type="dxa"/>
            <w:gridSpan w:val="5"/>
          </w:tcPr>
          <w:p w:rsidR="001C6566" w:rsidRPr="00903EDC" w:rsidRDefault="001C6566" w:rsidP="001C6566">
            <w:pPr>
              <w:pStyle w:val="ConsPlusNonformat"/>
              <w:ind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EDC">
              <w:rPr>
                <w:rFonts w:ascii="Arial" w:hAnsi="Arial" w:cs="Arial"/>
                <w:sz w:val="24"/>
                <w:szCs w:val="24"/>
              </w:rPr>
              <w:t>1. Совершенствование муниципальных нормативных правовых актов органов местного самоуправления Подгоренского сельского поселения;</w:t>
            </w:r>
          </w:p>
          <w:p w:rsidR="001C6566" w:rsidRPr="00903EDC" w:rsidRDefault="001C6566" w:rsidP="001C6566">
            <w:pPr>
              <w:pStyle w:val="ConsPlusNonformat"/>
              <w:ind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EDC">
              <w:rPr>
                <w:rFonts w:ascii="Arial" w:hAnsi="Arial" w:cs="Arial"/>
                <w:sz w:val="24"/>
                <w:szCs w:val="24"/>
              </w:rPr>
              <w:t>2. Привлечение населения Подгоренского сельского поселения</w:t>
            </w:r>
            <w:r w:rsidRPr="00903ED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03EDC">
              <w:rPr>
                <w:rFonts w:ascii="Arial" w:hAnsi="Arial" w:cs="Arial"/>
                <w:sz w:val="24"/>
                <w:szCs w:val="24"/>
              </w:rPr>
              <w:t>к непосредственному участию в осуществлении местного самоуправления;</w:t>
            </w:r>
          </w:p>
          <w:p w:rsidR="001C6566" w:rsidRPr="00903EDC" w:rsidRDefault="001C6566" w:rsidP="001C6566">
            <w:pPr>
              <w:pStyle w:val="ConsPlusNonformat"/>
              <w:ind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EDC">
              <w:rPr>
                <w:rFonts w:ascii="Arial" w:hAnsi="Arial" w:cs="Arial"/>
                <w:sz w:val="24"/>
                <w:szCs w:val="24"/>
              </w:rPr>
              <w:t>3. Внедрение и применение современных подходов и методов работы в органах местного самоуправления Подгоренского сельского поселения по решению вопросов местного значения;</w:t>
            </w:r>
          </w:p>
          <w:p w:rsidR="001C6566" w:rsidRPr="00903EDC" w:rsidRDefault="001C6566" w:rsidP="001C6566">
            <w:pPr>
              <w:pStyle w:val="ConsPlusNonformat"/>
              <w:ind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EDC">
              <w:rPr>
                <w:rFonts w:ascii="Arial" w:hAnsi="Arial" w:cs="Arial"/>
                <w:sz w:val="24"/>
                <w:szCs w:val="24"/>
              </w:rPr>
              <w:t>4. Обеспечение доступа к информации о деятельности органов местного самоуправления Подгоренского сельского поселения на основе использования информационно-коммуникационных технологий;</w:t>
            </w:r>
          </w:p>
        </w:tc>
      </w:tr>
      <w:tr w:rsidR="001C6566" w:rsidRPr="00903EDC" w:rsidTr="00B734EA">
        <w:trPr>
          <w:trHeight w:val="1431"/>
        </w:trPr>
        <w:tc>
          <w:tcPr>
            <w:tcW w:w="2235" w:type="dxa"/>
          </w:tcPr>
          <w:p w:rsidR="001C6566" w:rsidRPr="00903EDC" w:rsidRDefault="001C6566" w:rsidP="001C6566">
            <w:pPr>
              <w:shd w:val="clear" w:color="auto" w:fill="FFFFFF"/>
              <w:tabs>
                <w:tab w:val="left" w:pos="1710"/>
              </w:tabs>
              <w:ind w:firstLine="0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Показатели (индикаторы) подпрограммы</w:t>
            </w:r>
          </w:p>
          <w:p w:rsidR="001C6566" w:rsidRPr="00903EDC" w:rsidRDefault="001C6566" w:rsidP="001C6566">
            <w:pPr>
              <w:ind w:firstLine="0"/>
              <w:rPr>
                <w:rFonts w:cs="Arial"/>
              </w:rPr>
            </w:pPr>
          </w:p>
        </w:tc>
        <w:tc>
          <w:tcPr>
            <w:tcW w:w="7566" w:type="dxa"/>
            <w:gridSpan w:val="5"/>
            <w:vAlign w:val="center"/>
          </w:tcPr>
          <w:p w:rsidR="001C6566" w:rsidRPr="00903EDC" w:rsidRDefault="001C6566" w:rsidP="00B734EA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03EDC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Доля исполнения бюджета, предусмотренного на финансовое обеспечение деятельности администрации </w:t>
            </w:r>
            <w:r w:rsidRPr="00903EDC">
              <w:rPr>
                <w:rFonts w:ascii="Arial" w:hAnsi="Arial" w:cs="Arial"/>
                <w:sz w:val="24"/>
                <w:szCs w:val="24"/>
              </w:rPr>
              <w:t xml:space="preserve">Подгоренского </w:t>
            </w:r>
            <w:r w:rsidRPr="00903EDC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сельского поселения, главы </w:t>
            </w:r>
            <w:r w:rsidRPr="00903EDC">
              <w:rPr>
                <w:rFonts w:ascii="Arial" w:hAnsi="Arial" w:cs="Arial"/>
                <w:sz w:val="24"/>
                <w:szCs w:val="24"/>
              </w:rPr>
              <w:t>Подгоренского</w:t>
            </w:r>
            <w:r w:rsidRPr="00903EDC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сельского поселения, проведение выборов в Совет народных депутатов </w:t>
            </w:r>
            <w:r w:rsidRPr="00903EDC">
              <w:rPr>
                <w:rFonts w:ascii="Arial" w:hAnsi="Arial" w:cs="Arial"/>
                <w:sz w:val="24"/>
                <w:szCs w:val="24"/>
              </w:rPr>
              <w:t>Подгоренского</w:t>
            </w:r>
            <w:r w:rsidRPr="00903EDC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сельского поселения и выполнение других расходных обязательств</w:t>
            </w:r>
          </w:p>
        </w:tc>
      </w:tr>
      <w:tr w:rsidR="001C6566" w:rsidRPr="00903EDC" w:rsidTr="00B734EA">
        <w:trPr>
          <w:trHeight w:val="613"/>
        </w:trPr>
        <w:tc>
          <w:tcPr>
            <w:tcW w:w="2235" w:type="dxa"/>
          </w:tcPr>
          <w:p w:rsidR="001C6566" w:rsidRPr="00903EDC" w:rsidRDefault="001C6566" w:rsidP="00B734EA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7566" w:type="dxa"/>
            <w:gridSpan w:val="5"/>
          </w:tcPr>
          <w:p w:rsidR="001C6566" w:rsidRPr="00903EDC" w:rsidRDefault="002D10C3" w:rsidP="00B734EA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2021-2027</w:t>
            </w:r>
            <w:r w:rsidR="001C6566" w:rsidRPr="00903EDC">
              <w:rPr>
                <w:rFonts w:cs="Arial"/>
              </w:rPr>
              <w:t xml:space="preserve"> годы</w:t>
            </w:r>
          </w:p>
        </w:tc>
      </w:tr>
      <w:tr w:rsidR="001C6566" w:rsidRPr="00903EDC" w:rsidTr="000F0144">
        <w:trPr>
          <w:trHeight w:val="551"/>
        </w:trPr>
        <w:tc>
          <w:tcPr>
            <w:tcW w:w="2235" w:type="dxa"/>
            <w:vMerge w:val="restart"/>
          </w:tcPr>
          <w:p w:rsidR="001C6566" w:rsidRPr="00903EDC" w:rsidRDefault="001C6566" w:rsidP="001C6566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 xml:space="preserve">Объемы и источники финансирования подпрограммы (в действующих ценах каждого года реализации муниципальной программы) </w:t>
            </w:r>
            <w:r w:rsidRPr="00903EDC">
              <w:rPr>
                <w:rFonts w:cs="Arial"/>
                <w:vertAlign w:val="superscript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1C6566" w:rsidRPr="00903EDC" w:rsidRDefault="001C6566" w:rsidP="001C6566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Год</w:t>
            </w:r>
          </w:p>
        </w:tc>
        <w:tc>
          <w:tcPr>
            <w:tcW w:w="1559" w:type="dxa"/>
            <w:shd w:val="clear" w:color="auto" w:fill="FFFFFF"/>
          </w:tcPr>
          <w:p w:rsidR="001C6566" w:rsidRPr="00903EDC" w:rsidRDefault="001C6566" w:rsidP="001C6566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</w:rPr>
              <w:t>Общий объем финансирования муниципальной программы, тыс. руб.</w:t>
            </w:r>
          </w:p>
        </w:tc>
        <w:tc>
          <w:tcPr>
            <w:tcW w:w="1843" w:type="dxa"/>
            <w:shd w:val="clear" w:color="auto" w:fill="FFFFFF"/>
          </w:tcPr>
          <w:p w:rsidR="001C6566" w:rsidRPr="00903EDC" w:rsidRDefault="001C6566" w:rsidP="001C6566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</w:rPr>
              <w:t>Федеральный бюджет</w:t>
            </w:r>
          </w:p>
        </w:tc>
        <w:tc>
          <w:tcPr>
            <w:tcW w:w="1475" w:type="dxa"/>
            <w:shd w:val="clear" w:color="auto" w:fill="FFFFFF"/>
          </w:tcPr>
          <w:p w:rsidR="001C6566" w:rsidRPr="00903EDC" w:rsidRDefault="001C6566" w:rsidP="001C6566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272" w:type="dxa"/>
            <w:shd w:val="clear" w:color="auto" w:fill="FFFFFF"/>
          </w:tcPr>
          <w:p w:rsidR="001C6566" w:rsidRPr="00903EDC" w:rsidRDefault="001C6566" w:rsidP="001C6566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Бюджет сельского поселения</w:t>
            </w:r>
          </w:p>
        </w:tc>
      </w:tr>
      <w:tr w:rsidR="00EF7B71" w:rsidRPr="00903EDC" w:rsidTr="002D10C3">
        <w:trPr>
          <w:trHeight w:val="120"/>
        </w:trPr>
        <w:tc>
          <w:tcPr>
            <w:tcW w:w="2235" w:type="dxa"/>
            <w:vMerge/>
          </w:tcPr>
          <w:p w:rsidR="00EF7B71" w:rsidRPr="00903EDC" w:rsidRDefault="00EF7B71" w:rsidP="001C6566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EF7B71" w:rsidRPr="00903EDC" w:rsidRDefault="00EF7B71" w:rsidP="001C6566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ВСЕГО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F7B71" w:rsidRPr="00903EDC" w:rsidRDefault="00EF7B71" w:rsidP="00EF7B71">
            <w:pPr>
              <w:ind w:firstLine="34"/>
              <w:rPr>
                <w:rFonts w:cs="Arial"/>
                <w:color w:val="000000"/>
              </w:rPr>
            </w:pPr>
            <w:r w:rsidRPr="00903EDC">
              <w:rPr>
                <w:rFonts w:cs="Arial"/>
                <w:bCs/>
                <w:color w:val="000000"/>
              </w:rPr>
              <w:t>28682,3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F7B71" w:rsidRPr="00903EDC" w:rsidRDefault="00EF7B71" w:rsidP="00EF7B71">
            <w:pPr>
              <w:ind w:firstLine="34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 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EF7B71" w:rsidRPr="00903EDC" w:rsidRDefault="00EF7B71" w:rsidP="00EF7B71">
            <w:pPr>
              <w:ind w:firstLine="34"/>
              <w:rPr>
                <w:rFonts w:cs="Arial"/>
                <w:color w:val="000000"/>
              </w:rPr>
            </w:pPr>
            <w:r w:rsidRPr="00903EDC">
              <w:rPr>
                <w:rFonts w:cs="Arial"/>
                <w:bCs/>
                <w:color w:val="000000"/>
              </w:rPr>
              <w:t>6451,2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EF7B71" w:rsidRPr="00903EDC" w:rsidRDefault="00EF7B71" w:rsidP="00EF7B71">
            <w:pPr>
              <w:ind w:firstLine="34"/>
              <w:rPr>
                <w:rFonts w:cs="Arial"/>
                <w:color w:val="000000"/>
              </w:rPr>
            </w:pPr>
            <w:r w:rsidRPr="00903EDC">
              <w:rPr>
                <w:rFonts w:cs="Arial"/>
                <w:bCs/>
                <w:color w:val="000000"/>
              </w:rPr>
              <w:t>22231,1</w:t>
            </w:r>
          </w:p>
        </w:tc>
      </w:tr>
      <w:tr w:rsidR="00EF7B71" w:rsidRPr="00903EDC" w:rsidTr="002D10C3">
        <w:trPr>
          <w:trHeight w:val="114"/>
        </w:trPr>
        <w:tc>
          <w:tcPr>
            <w:tcW w:w="2235" w:type="dxa"/>
            <w:vMerge/>
          </w:tcPr>
          <w:p w:rsidR="00EF7B71" w:rsidRPr="00903EDC" w:rsidRDefault="00EF7B71" w:rsidP="001C6566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EF7B71" w:rsidRPr="00903EDC" w:rsidRDefault="00EF7B71" w:rsidP="001C6566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2021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F7B71" w:rsidRPr="00903EDC" w:rsidRDefault="00EF7B71" w:rsidP="00EF7B71">
            <w:pPr>
              <w:ind w:firstLine="34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3206,6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F7B71" w:rsidRPr="00903EDC" w:rsidRDefault="00EF7B71" w:rsidP="00EF7B71">
            <w:pPr>
              <w:ind w:firstLine="34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 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EF7B71" w:rsidRPr="00903EDC" w:rsidRDefault="00EF7B71" w:rsidP="00EF7B71">
            <w:pPr>
              <w:ind w:firstLine="34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798,5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EF7B71" w:rsidRPr="00903EDC" w:rsidRDefault="00EF7B71" w:rsidP="00EF7B71">
            <w:pPr>
              <w:ind w:firstLine="34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2408,1</w:t>
            </w:r>
          </w:p>
        </w:tc>
      </w:tr>
      <w:tr w:rsidR="00EF7B71" w:rsidRPr="00903EDC" w:rsidTr="002D10C3">
        <w:trPr>
          <w:trHeight w:val="114"/>
        </w:trPr>
        <w:tc>
          <w:tcPr>
            <w:tcW w:w="2235" w:type="dxa"/>
            <w:vMerge/>
          </w:tcPr>
          <w:p w:rsidR="00EF7B71" w:rsidRPr="00903EDC" w:rsidRDefault="00EF7B71" w:rsidP="001C6566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EF7B71" w:rsidRPr="00903EDC" w:rsidRDefault="00EF7B71" w:rsidP="001C6566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2022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F7B71" w:rsidRPr="00903EDC" w:rsidRDefault="00EF7B71" w:rsidP="00EF7B71">
            <w:pPr>
              <w:ind w:firstLine="34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3513,5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F7B71" w:rsidRPr="00903EDC" w:rsidRDefault="00EF7B71" w:rsidP="00EF7B71">
            <w:pPr>
              <w:ind w:firstLine="34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 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EF7B71" w:rsidRPr="00903EDC" w:rsidRDefault="00EF7B71" w:rsidP="00EF7B71">
            <w:pPr>
              <w:ind w:firstLine="34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734,9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EF7B71" w:rsidRPr="00903EDC" w:rsidRDefault="00EF7B71" w:rsidP="00EF7B71">
            <w:pPr>
              <w:ind w:firstLine="34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2778,6</w:t>
            </w:r>
          </w:p>
        </w:tc>
      </w:tr>
      <w:tr w:rsidR="00EF7B71" w:rsidRPr="00903EDC" w:rsidTr="002D10C3">
        <w:trPr>
          <w:trHeight w:val="114"/>
        </w:trPr>
        <w:tc>
          <w:tcPr>
            <w:tcW w:w="2235" w:type="dxa"/>
            <w:vMerge/>
          </w:tcPr>
          <w:p w:rsidR="00EF7B71" w:rsidRPr="00903EDC" w:rsidRDefault="00EF7B71" w:rsidP="001C6566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EF7B71" w:rsidRPr="00903EDC" w:rsidRDefault="00EF7B71" w:rsidP="001C6566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2023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F7B71" w:rsidRPr="00903EDC" w:rsidRDefault="00EF7B71" w:rsidP="00EF7B71">
            <w:pPr>
              <w:ind w:firstLine="34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3419,1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F7B71" w:rsidRPr="00903EDC" w:rsidRDefault="00EF7B71" w:rsidP="00EF7B71">
            <w:pPr>
              <w:ind w:firstLine="34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 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EF7B71" w:rsidRPr="00903EDC" w:rsidRDefault="00EF7B71" w:rsidP="00EF7B71">
            <w:pPr>
              <w:ind w:firstLine="34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753,0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EF7B71" w:rsidRPr="00903EDC" w:rsidRDefault="00EF7B71" w:rsidP="00EF7B71">
            <w:pPr>
              <w:ind w:firstLine="34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2666,1</w:t>
            </w:r>
          </w:p>
        </w:tc>
      </w:tr>
      <w:tr w:rsidR="00EF7B71" w:rsidRPr="00903EDC" w:rsidTr="002D10C3">
        <w:trPr>
          <w:trHeight w:val="114"/>
        </w:trPr>
        <w:tc>
          <w:tcPr>
            <w:tcW w:w="2235" w:type="dxa"/>
            <w:vMerge/>
          </w:tcPr>
          <w:p w:rsidR="00EF7B71" w:rsidRPr="00903EDC" w:rsidRDefault="00EF7B71" w:rsidP="001C6566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EF7B71" w:rsidRPr="00903EDC" w:rsidRDefault="00EF7B71" w:rsidP="001C6566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2024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F7B71" w:rsidRPr="00903EDC" w:rsidRDefault="00EF7B71" w:rsidP="00EF7B71">
            <w:pPr>
              <w:ind w:firstLine="34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4011,5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F7B71" w:rsidRPr="00903EDC" w:rsidRDefault="00EF7B71" w:rsidP="00EF7B71">
            <w:pPr>
              <w:ind w:firstLine="34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 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EF7B71" w:rsidRPr="00903EDC" w:rsidRDefault="00EF7B71" w:rsidP="00EF7B71">
            <w:pPr>
              <w:ind w:firstLine="34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872,8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EF7B71" w:rsidRPr="00903EDC" w:rsidRDefault="00EF7B71" w:rsidP="00EF7B71">
            <w:pPr>
              <w:ind w:firstLine="34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3138,7</w:t>
            </w:r>
          </w:p>
        </w:tc>
      </w:tr>
      <w:tr w:rsidR="00EF7B71" w:rsidRPr="00903EDC" w:rsidTr="002D10C3">
        <w:trPr>
          <w:trHeight w:val="114"/>
        </w:trPr>
        <w:tc>
          <w:tcPr>
            <w:tcW w:w="2235" w:type="dxa"/>
            <w:vMerge/>
          </w:tcPr>
          <w:p w:rsidR="00EF7B71" w:rsidRPr="00903EDC" w:rsidRDefault="00EF7B71" w:rsidP="001C6566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EF7B71" w:rsidRPr="00903EDC" w:rsidRDefault="00EF7B71" w:rsidP="001C6566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2025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F7B71" w:rsidRPr="00903EDC" w:rsidRDefault="00EF7B71" w:rsidP="00EF7B71">
            <w:pPr>
              <w:ind w:firstLine="34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5434,2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F7B71" w:rsidRPr="00903EDC" w:rsidRDefault="00EF7B71" w:rsidP="00EF7B71">
            <w:pPr>
              <w:ind w:firstLine="34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 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EF7B71" w:rsidRPr="00903EDC" w:rsidRDefault="00EF7B71" w:rsidP="00EF7B71">
            <w:pPr>
              <w:ind w:firstLine="34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1825,0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EF7B71" w:rsidRPr="00903EDC" w:rsidRDefault="00EF7B71" w:rsidP="00EF7B71">
            <w:pPr>
              <w:ind w:firstLine="34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3609,2</w:t>
            </w:r>
          </w:p>
        </w:tc>
      </w:tr>
      <w:tr w:rsidR="00EF7B71" w:rsidRPr="00903EDC" w:rsidTr="002D10C3">
        <w:trPr>
          <w:trHeight w:val="114"/>
        </w:trPr>
        <w:tc>
          <w:tcPr>
            <w:tcW w:w="2235" w:type="dxa"/>
            <w:vMerge/>
          </w:tcPr>
          <w:p w:rsidR="00EF7B71" w:rsidRPr="00903EDC" w:rsidRDefault="00EF7B71" w:rsidP="001C6566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EF7B71" w:rsidRPr="00903EDC" w:rsidRDefault="00EF7B71" w:rsidP="001C6566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2026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F7B71" w:rsidRPr="00903EDC" w:rsidRDefault="00EF7B71" w:rsidP="00EF7B71">
            <w:pPr>
              <w:ind w:firstLine="34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4495,4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F7B71" w:rsidRPr="00903EDC" w:rsidRDefault="00EF7B71" w:rsidP="00EF7B71">
            <w:pPr>
              <w:ind w:firstLine="34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 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EF7B71" w:rsidRPr="00903EDC" w:rsidRDefault="00EF7B71" w:rsidP="00EF7B71">
            <w:pPr>
              <w:ind w:firstLine="34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722,0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EF7B71" w:rsidRPr="00903EDC" w:rsidRDefault="00EF7B71" w:rsidP="00EF7B71">
            <w:pPr>
              <w:ind w:firstLine="34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3773,4</w:t>
            </w:r>
          </w:p>
        </w:tc>
      </w:tr>
      <w:tr w:rsidR="00EF7B71" w:rsidRPr="00903EDC" w:rsidTr="002D10C3">
        <w:trPr>
          <w:trHeight w:val="114"/>
        </w:trPr>
        <w:tc>
          <w:tcPr>
            <w:tcW w:w="2235" w:type="dxa"/>
          </w:tcPr>
          <w:p w:rsidR="00EF7B71" w:rsidRPr="00903EDC" w:rsidRDefault="00EF7B71" w:rsidP="001C6566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EF7B71" w:rsidRPr="00903EDC" w:rsidRDefault="00EF7B71" w:rsidP="001C6566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2027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F7B71" w:rsidRPr="00903EDC" w:rsidRDefault="00EF7B71" w:rsidP="00EF7B71">
            <w:pPr>
              <w:ind w:firstLine="34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4602,0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F7B71" w:rsidRPr="00903EDC" w:rsidRDefault="00EF7B71" w:rsidP="00EF7B71">
            <w:pPr>
              <w:ind w:firstLine="34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 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EF7B71" w:rsidRPr="00903EDC" w:rsidRDefault="00EF7B71" w:rsidP="00EF7B71">
            <w:pPr>
              <w:ind w:firstLine="34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745,0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EF7B71" w:rsidRPr="00903EDC" w:rsidRDefault="00EF7B71" w:rsidP="00EF7B71">
            <w:pPr>
              <w:ind w:firstLine="34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3857,0</w:t>
            </w:r>
          </w:p>
        </w:tc>
      </w:tr>
    </w:tbl>
    <w:p w:rsidR="00CC6CCD" w:rsidRPr="00903EDC" w:rsidRDefault="00CC6CCD" w:rsidP="001C6566">
      <w:pPr>
        <w:ind w:right="101" w:firstLine="0"/>
        <w:jc w:val="center"/>
        <w:rPr>
          <w:rFonts w:eastAsia="Calibri" w:cs="Arial"/>
        </w:rPr>
      </w:pPr>
    </w:p>
    <w:p w:rsidR="00C0058C" w:rsidRPr="00903EDC" w:rsidRDefault="00C0058C" w:rsidP="00C0058C">
      <w:pPr>
        <w:ind w:firstLine="709"/>
        <w:jc w:val="center"/>
        <w:rPr>
          <w:rFonts w:cs="Arial"/>
        </w:rPr>
      </w:pPr>
      <w:r w:rsidRPr="00903EDC">
        <w:rPr>
          <w:rFonts w:cs="Arial"/>
        </w:rPr>
        <w:t>Подпрограмма 2. «</w:t>
      </w:r>
      <w:r w:rsidRPr="00903EDC">
        <w:rPr>
          <w:rFonts w:eastAsia="Calibri" w:cs="Arial"/>
        </w:rPr>
        <w:t>Осуществление мобилизационной и вневойсковой подготовки в Подгоренском сельском поселении</w:t>
      </w:r>
      <w:r w:rsidRPr="00903EDC">
        <w:rPr>
          <w:rFonts w:cs="Arial"/>
        </w:rPr>
        <w:t xml:space="preserve">» муниципальной программы </w:t>
      </w:r>
      <w:r w:rsidRPr="00903EDC">
        <w:rPr>
          <w:rFonts w:cs="Arial"/>
          <w:bCs/>
        </w:rPr>
        <w:t>Подгоренского сельского поселения</w:t>
      </w:r>
      <w:r w:rsidRPr="00903EDC">
        <w:rPr>
          <w:rFonts w:cs="Arial"/>
        </w:rPr>
        <w:t xml:space="preserve"> Россошанского муниципального района</w:t>
      </w:r>
      <w:r w:rsidRPr="00903EDC">
        <w:rPr>
          <w:rFonts w:cs="Arial"/>
          <w:bCs/>
        </w:rPr>
        <w:t xml:space="preserve"> «</w:t>
      </w:r>
      <w:r w:rsidRPr="00903EDC">
        <w:rPr>
          <w:rFonts w:cs="Arial"/>
        </w:rPr>
        <w:t xml:space="preserve">Муниципальное управление и гражданское общество </w:t>
      </w:r>
    </w:p>
    <w:p w:rsidR="00C0058C" w:rsidRPr="00903EDC" w:rsidRDefault="00C0058C" w:rsidP="00C0058C">
      <w:pPr>
        <w:jc w:val="center"/>
        <w:rPr>
          <w:rFonts w:cs="Arial"/>
        </w:rPr>
      </w:pPr>
      <w:r w:rsidRPr="00903EDC">
        <w:rPr>
          <w:rFonts w:cs="Arial"/>
        </w:rPr>
        <w:lastRenderedPageBreak/>
        <w:t>Подгоренского сельского поселения</w:t>
      </w:r>
      <w:r w:rsidRPr="00903EDC">
        <w:rPr>
          <w:rFonts w:cs="Arial"/>
          <w:bCs/>
        </w:rPr>
        <w:t>»</w:t>
      </w:r>
    </w:p>
    <w:p w:rsidR="00C0058C" w:rsidRPr="00903EDC" w:rsidRDefault="00C0058C" w:rsidP="00C0058C">
      <w:pPr>
        <w:ind w:firstLine="709"/>
        <w:jc w:val="center"/>
        <w:rPr>
          <w:rFonts w:cs="Arial"/>
        </w:rPr>
      </w:pPr>
    </w:p>
    <w:p w:rsidR="00C0058C" w:rsidRPr="00903EDC" w:rsidRDefault="00C0058C" w:rsidP="00C0058C">
      <w:pPr>
        <w:ind w:firstLine="0"/>
        <w:jc w:val="center"/>
        <w:rPr>
          <w:rFonts w:cs="Arial"/>
          <w:bCs/>
        </w:rPr>
      </w:pPr>
      <w:r w:rsidRPr="00903EDC">
        <w:rPr>
          <w:rFonts w:cs="Arial"/>
          <w:bCs/>
        </w:rPr>
        <w:t>ПАСПОРТ</w:t>
      </w:r>
    </w:p>
    <w:p w:rsidR="00C0058C" w:rsidRPr="00903EDC" w:rsidRDefault="00C0058C" w:rsidP="00C0058C">
      <w:pPr>
        <w:ind w:firstLine="0"/>
        <w:jc w:val="center"/>
        <w:rPr>
          <w:rFonts w:cs="Arial"/>
          <w:bCs/>
        </w:rPr>
      </w:pPr>
      <w:r w:rsidRPr="00903EDC">
        <w:rPr>
          <w:rFonts w:cs="Arial"/>
          <w:bCs/>
        </w:rPr>
        <w:t>Муниципальной подпрограммы Подгоренского сельского поселения</w:t>
      </w:r>
    </w:p>
    <w:p w:rsidR="00C0058C" w:rsidRPr="00903EDC" w:rsidRDefault="00C0058C" w:rsidP="00C0058C">
      <w:pPr>
        <w:shd w:val="clear" w:color="auto" w:fill="FFFFFF"/>
        <w:ind w:firstLine="0"/>
        <w:jc w:val="center"/>
        <w:rPr>
          <w:rFonts w:cs="Arial"/>
          <w:bCs/>
        </w:rPr>
      </w:pPr>
      <w:r w:rsidRPr="00903EDC">
        <w:rPr>
          <w:rFonts w:eastAsia="Calibri" w:cs="Arial"/>
          <w:spacing w:val="-10"/>
        </w:rPr>
        <w:t>«</w:t>
      </w:r>
      <w:r w:rsidRPr="00903EDC">
        <w:rPr>
          <w:rFonts w:eastAsia="Calibri" w:cs="Arial"/>
        </w:rPr>
        <w:t>Осуществление мобилизационной и вневойсковой подготовки в Подгоренском сельском поселении</w:t>
      </w:r>
      <w:r w:rsidRPr="00903EDC">
        <w:rPr>
          <w:rFonts w:cs="Arial"/>
          <w:bCs/>
        </w:rPr>
        <w:t>»</w:t>
      </w:r>
    </w:p>
    <w:p w:rsidR="00C0058C" w:rsidRPr="00903EDC" w:rsidRDefault="00C0058C" w:rsidP="00C0058C">
      <w:pPr>
        <w:ind w:firstLine="0"/>
        <w:jc w:val="center"/>
        <w:rPr>
          <w:rFonts w:cs="Arial"/>
        </w:rPr>
      </w:pPr>
      <w:r w:rsidRPr="00903EDC">
        <w:rPr>
          <w:rFonts w:cs="Arial"/>
        </w:rPr>
        <w:t xml:space="preserve"> (далее подпрограмма)</w:t>
      </w:r>
    </w:p>
    <w:p w:rsidR="00C0058C" w:rsidRPr="00903EDC" w:rsidRDefault="00C0058C" w:rsidP="003124BE">
      <w:pPr>
        <w:ind w:firstLine="0"/>
        <w:jc w:val="center"/>
        <w:rPr>
          <w:rFonts w:cs="Aria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417"/>
        <w:gridCol w:w="1559"/>
        <w:gridCol w:w="1843"/>
        <w:gridCol w:w="1326"/>
        <w:gridCol w:w="1651"/>
      </w:tblGrid>
      <w:tr w:rsidR="00D364E0" w:rsidRPr="00903EDC" w:rsidTr="002425D0">
        <w:trPr>
          <w:trHeight w:val="483"/>
        </w:trPr>
        <w:tc>
          <w:tcPr>
            <w:tcW w:w="2235" w:type="dxa"/>
          </w:tcPr>
          <w:p w:rsidR="00D364E0" w:rsidRPr="00903EDC" w:rsidRDefault="00D364E0" w:rsidP="00EC3A04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7796" w:type="dxa"/>
            <w:gridSpan w:val="5"/>
            <w:vAlign w:val="bottom"/>
          </w:tcPr>
          <w:p w:rsidR="00D364E0" w:rsidRPr="00903EDC" w:rsidRDefault="00D364E0" w:rsidP="00EC3A04">
            <w:pPr>
              <w:ind w:firstLine="0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Администрация Подгоренского сельского поселения Россошанского муниципального района</w:t>
            </w:r>
            <w:r w:rsidR="00AD34EB" w:rsidRPr="00903EDC">
              <w:rPr>
                <w:rFonts w:cs="Arial"/>
                <w:color w:val="000000"/>
              </w:rPr>
              <w:t xml:space="preserve"> Воронежской области</w:t>
            </w:r>
          </w:p>
          <w:p w:rsidR="00D364E0" w:rsidRPr="00903EDC" w:rsidRDefault="00D364E0" w:rsidP="00EC3A04">
            <w:pPr>
              <w:ind w:firstLine="0"/>
              <w:rPr>
                <w:rFonts w:cs="Arial"/>
                <w:color w:val="000000"/>
              </w:rPr>
            </w:pPr>
          </w:p>
          <w:p w:rsidR="00D364E0" w:rsidRPr="00903EDC" w:rsidRDefault="00D364E0" w:rsidP="00EC3A04">
            <w:pPr>
              <w:ind w:firstLine="0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 xml:space="preserve"> </w:t>
            </w:r>
          </w:p>
        </w:tc>
      </w:tr>
      <w:tr w:rsidR="001C6566" w:rsidRPr="00903EDC" w:rsidTr="002425D0">
        <w:trPr>
          <w:trHeight w:val="483"/>
        </w:trPr>
        <w:tc>
          <w:tcPr>
            <w:tcW w:w="2235" w:type="dxa"/>
          </w:tcPr>
          <w:p w:rsidR="001C6566" w:rsidRPr="00903EDC" w:rsidRDefault="001C6566" w:rsidP="001C6566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Исполнители подпрограммы</w:t>
            </w:r>
          </w:p>
        </w:tc>
        <w:tc>
          <w:tcPr>
            <w:tcW w:w="7796" w:type="dxa"/>
            <w:gridSpan w:val="5"/>
          </w:tcPr>
          <w:p w:rsidR="001C6566" w:rsidRPr="00903EDC" w:rsidRDefault="001C6566" w:rsidP="00CC6CCD">
            <w:pPr>
              <w:ind w:firstLine="0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Администрация Подгоренского сельского поселения Россошанского муниципального района</w:t>
            </w:r>
            <w:r w:rsidR="00C0058C" w:rsidRPr="00903EDC">
              <w:rPr>
                <w:rFonts w:cs="Arial"/>
                <w:color w:val="000000"/>
              </w:rPr>
              <w:t xml:space="preserve"> Воронежской области</w:t>
            </w:r>
          </w:p>
        </w:tc>
      </w:tr>
      <w:tr w:rsidR="001C6566" w:rsidRPr="00903EDC" w:rsidTr="002425D0">
        <w:trPr>
          <w:trHeight w:val="1125"/>
        </w:trPr>
        <w:tc>
          <w:tcPr>
            <w:tcW w:w="2235" w:type="dxa"/>
          </w:tcPr>
          <w:p w:rsidR="001C6566" w:rsidRPr="00903EDC" w:rsidRDefault="001C6566" w:rsidP="001C6566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Основные мероприятия, входящие в состав подпрограммы</w:t>
            </w:r>
          </w:p>
        </w:tc>
        <w:tc>
          <w:tcPr>
            <w:tcW w:w="7796" w:type="dxa"/>
            <w:gridSpan w:val="5"/>
          </w:tcPr>
          <w:p w:rsidR="001C6566" w:rsidRPr="00903EDC" w:rsidRDefault="001C6566" w:rsidP="001C6566">
            <w:pPr>
              <w:ind w:firstLine="0"/>
              <w:rPr>
                <w:rFonts w:eastAsia="Calibri" w:cs="Arial"/>
              </w:rPr>
            </w:pPr>
            <w:r w:rsidRPr="00903EDC">
              <w:rPr>
                <w:rFonts w:eastAsia="Calibri" w:cs="Arial"/>
              </w:rPr>
              <w:t>1.Осуществление первичного воинского учета.</w:t>
            </w:r>
          </w:p>
        </w:tc>
      </w:tr>
      <w:tr w:rsidR="001C6566" w:rsidRPr="00903EDC" w:rsidTr="002425D0">
        <w:trPr>
          <w:trHeight w:val="375"/>
        </w:trPr>
        <w:tc>
          <w:tcPr>
            <w:tcW w:w="2235" w:type="dxa"/>
          </w:tcPr>
          <w:p w:rsidR="001C6566" w:rsidRPr="00903EDC" w:rsidRDefault="001C6566" w:rsidP="001C6566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Цель подпрограммы</w:t>
            </w:r>
          </w:p>
        </w:tc>
        <w:tc>
          <w:tcPr>
            <w:tcW w:w="7796" w:type="dxa"/>
            <w:gridSpan w:val="5"/>
            <w:shd w:val="clear" w:color="auto" w:fill="FFFFFF"/>
            <w:vAlign w:val="center"/>
          </w:tcPr>
          <w:p w:rsidR="001C6566" w:rsidRPr="00903EDC" w:rsidRDefault="001C6566" w:rsidP="001C6566">
            <w:pPr>
              <w:pStyle w:val="13"/>
              <w:ind w:left="0" w:firstLine="0"/>
              <w:rPr>
                <w:rFonts w:cs="Arial"/>
              </w:rPr>
            </w:pPr>
            <w:r w:rsidRPr="00903EDC">
              <w:rPr>
                <w:rFonts w:cs="Arial"/>
                <w:spacing w:val="-5"/>
              </w:rPr>
              <w:t xml:space="preserve">Создание необходимых условий для эффективной работы ВУР в </w:t>
            </w:r>
            <w:r w:rsidRPr="00903EDC">
              <w:rPr>
                <w:rFonts w:cs="Arial"/>
              </w:rPr>
              <w:t>Подгоренском сельском поселении</w:t>
            </w:r>
          </w:p>
        </w:tc>
      </w:tr>
      <w:tr w:rsidR="001C6566" w:rsidRPr="00903EDC" w:rsidTr="002425D0">
        <w:trPr>
          <w:trHeight w:val="375"/>
        </w:trPr>
        <w:tc>
          <w:tcPr>
            <w:tcW w:w="2235" w:type="dxa"/>
          </w:tcPr>
          <w:p w:rsidR="001C6566" w:rsidRPr="00903EDC" w:rsidRDefault="001C6566" w:rsidP="001C6566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7796" w:type="dxa"/>
            <w:gridSpan w:val="5"/>
          </w:tcPr>
          <w:p w:rsidR="001C6566" w:rsidRPr="00903EDC" w:rsidRDefault="001C6566" w:rsidP="001C6566">
            <w:pPr>
              <w:ind w:right="101" w:firstLine="0"/>
              <w:rPr>
                <w:rFonts w:cs="Arial"/>
              </w:rPr>
            </w:pPr>
            <w:r w:rsidRPr="00903EDC">
              <w:rPr>
                <w:rFonts w:cs="Arial"/>
              </w:rPr>
              <w:t xml:space="preserve">Выполнение переданных полномочий по организации и осуществлению первичного воинского учета на территории Подгоренского сельского поселения. </w:t>
            </w:r>
          </w:p>
        </w:tc>
      </w:tr>
      <w:tr w:rsidR="001C6566" w:rsidRPr="00903EDC" w:rsidTr="002425D0">
        <w:trPr>
          <w:trHeight w:val="750"/>
        </w:trPr>
        <w:tc>
          <w:tcPr>
            <w:tcW w:w="2235" w:type="dxa"/>
          </w:tcPr>
          <w:p w:rsidR="001C6566" w:rsidRPr="00903EDC" w:rsidRDefault="001C6566" w:rsidP="001C6566">
            <w:pPr>
              <w:shd w:val="clear" w:color="auto" w:fill="FFFFFF"/>
              <w:tabs>
                <w:tab w:val="left" w:pos="1710"/>
              </w:tabs>
              <w:ind w:firstLine="0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Показатели (индикаторы) подпрограммы</w:t>
            </w:r>
          </w:p>
        </w:tc>
        <w:tc>
          <w:tcPr>
            <w:tcW w:w="7796" w:type="dxa"/>
            <w:gridSpan w:val="5"/>
            <w:vAlign w:val="center"/>
          </w:tcPr>
          <w:p w:rsidR="001C6566" w:rsidRPr="00903EDC" w:rsidRDefault="001C6566" w:rsidP="001C6566">
            <w:pPr>
              <w:pStyle w:val="aa"/>
              <w:widowControl w:val="0"/>
              <w:spacing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03EDC">
              <w:rPr>
                <w:rFonts w:ascii="Arial" w:hAnsi="Arial" w:cs="Arial"/>
                <w:sz w:val="24"/>
                <w:szCs w:val="24"/>
              </w:rPr>
              <w:t>1.</w:t>
            </w:r>
            <w:r w:rsidRPr="00903EDC">
              <w:rPr>
                <w:rFonts w:ascii="Arial" w:hAnsi="Arial" w:cs="Arial"/>
                <w:sz w:val="24"/>
                <w:szCs w:val="24"/>
                <w:lang w:val="ru-RU" w:eastAsia="ru-RU"/>
              </w:rPr>
              <w:t>Доля исполнения бюджета, предусмотренного на финансовое</w:t>
            </w:r>
            <w:r w:rsidR="00C15B3F" w:rsidRPr="00903EDC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обеспечение деятельности ВУР</w:t>
            </w:r>
            <w:r w:rsidRPr="00903EDC">
              <w:rPr>
                <w:rFonts w:ascii="Arial" w:hAnsi="Arial" w:cs="Arial"/>
                <w:sz w:val="24"/>
                <w:szCs w:val="24"/>
                <w:lang w:val="ru-RU" w:eastAsia="ru-RU"/>
              </w:rPr>
              <w:t>.</w:t>
            </w:r>
          </w:p>
        </w:tc>
      </w:tr>
      <w:tr w:rsidR="001C6566" w:rsidRPr="00903EDC" w:rsidTr="002425D0">
        <w:trPr>
          <w:trHeight w:val="750"/>
        </w:trPr>
        <w:tc>
          <w:tcPr>
            <w:tcW w:w="2235" w:type="dxa"/>
          </w:tcPr>
          <w:p w:rsidR="001C6566" w:rsidRPr="00903EDC" w:rsidRDefault="001C6566" w:rsidP="001C6566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7796" w:type="dxa"/>
            <w:gridSpan w:val="5"/>
            <w:vAlign w:val="center"/>
          </w:tcPr>
          <w:p w:rsidR="001C6566" w:rsidRPr="00903EDC" w:rsidRDefault="002D10C3" w:rsidP="001C6566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2021-2027</w:t>
            </w:r>
            <w:r w:rsidR="001C6566" w:rsidRPr="00903EDC">
              <w:rPr>
                <w:rFonts w:cs="Arial"/>
              </w:rPr>
              <w:t xml:space="preserve"> годы</w:t>
            </w:r>
          </w:p>
          <w:p w:rsidR="00C15B3F" w:rsidRPr="00903EDC" w:rsidRDefault="00C15B3F" w:rsidP="001C6566">
            <w:pPr>
              <w:ind w:firstLine="0"/>
              <w:rPr>
                <w:rFonts w:cs="Arial"/>
              </w:rPr>
            </w:pPr>
          </w:p>
          <w:p w:rsidR="00C15B3F" w:rsidRPr="00903EDC" w:rsidRDefault="00C15B3F" w:rsidP="001C6566">
            <w:pPr>
              <w:ind w:firstLine="0"/>
              <w:rPr>
                <w:rFonts w:cs="Arial"/>
              </w:rPr>
            </w:pPr>
          </w:p>
        </w:tc>
      </w:tr>
      <w:tr w:rsidR="001C6566" w:rsidRPr="00903EDC" w:rsidTr="002425D0">
        <w:trPr>
          <w:trHeight w:val="1266"/>
        </w:trPr>
        <w:tc>
          <w:tcPr>
            <w:tcW w:w="2235" w:type="dxa"/>
            <w:vMerge w:val="restart"/>
          </w:tcPr>
          <w:p w:rsidR="001C6566" w:rsidRPr="00903EDC" w:rsidRDefault="001C6566" w:rsidP="001C6566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 xml:space="preserve">Объемы и источники финансирования подпрограммы (в действующих ценах каждого года реализации муниципальной программы) </w:t>
            </w:r>
            <w:r w:rsidRPr="00903EDC">
              <w:rPr>
                <w:rFonts w:cs="Arial"/>
                <w:vertAlign w:val="superscript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1C6566" w:rsidRPr="00903EDC" w:rsidRDefault="001C6566" w:rsidP="001C6566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Год</w:t>
            </w:r>
          </w:p>
        </w:tc>
        <w:tc>
          <w:tcPr>
            <w:tcW w:w="1559" w:type="dxa"/>
            <w:shd w:val="clear" w:color="auto" w:fill="FFFFFF"/>
          </w:tcPr>
          <w:p w:rsidR="001C6566" w:rsidRPr="00903EDC" w:rsidRDefault="001C6566" w:rsidP="001C6566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</w:rPr>
              <w:t>Общий объем финансирования муниципальной программы, тыс. руб.</w:t>
            </w:r>
          </w:p>
        </w:tc>
        <w:tc>
          <w:tcPr>
            <w:tcW w:w="1843" w:type="dxa"/>
            <w:shd w:val="clear" w:color="auto" w:fill="FFFFFF"/>
          </w:tcPr>
          <w:p w:rsidR="001C6566" w:rsidRPr="00903EDC" w:rsidRDefault="001C6566" w:rsidP="001C6566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</w:rPr>
              <w:t>Федеральный бюджет</w:t>
            </w:r>
          </w:p>
        </w:tc>
        <w:tc>
          <w:tcPr>
            <w:tcW w:w="1326" w:type="dxa"/>
            <w:shd w:val="clear" w:color="auto" w:fill="FFFFFF"/>
          </w:tcPr>
          <w:p w:rsidR="001C6566" w:rsidRPr="00903EDC" w:rsidRDefault="001C6566" w:rsidP="001C6566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651" w:type="dxa"/>
            <w:shd w:val="clear" w:color="auto" w:fill="FFFFFF"/>
          </w:tcPr>
          <w:p w:rsidR="001C6566" w:rsidRPr="00903EDC" w:rsidRDefault="001C6566" w:rsidP="001C6566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Бюджет сельского поселения</w:t>
            </w:r>
          </w:p>
        </w:tc>
      </w:tr>
      <w:tr w:rsidR="000607F5" w:rsidRPr="00903EDC" w:rsidTr="000607F5">
        <w:trPr>
          <w:trHeight w:val="120"/>
        </w:trPr>
        <w:tc>
          <w:tcPr>
            <w:tcW w:w="2235" w:type="dxa"/>
            <w:vMerge/>
          </w:tcPr>
          <w:p w:rsidR="000607F5" w:rsidRPr="00903EDC" w:rsidRDefault="000607F5" w:rsidP="001C6566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0607F5" w:rsidRPr="00903EDC" w:rsidRDefault="000607F5" w:rsidP="002D10C3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ВСЕГО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607F5" w:rsidRPr="00903EDC" w:rsidRDefault="000607F5" w:rsidP="000607F5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bCs/>
                <w:color w:val="000000"/>
              </w:rPr>
              <w:t>2410,6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607F5" w:rsidRPr="00903EDC" w:rsidRDefault="000607F5" w:rsidP="000607F5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bCs/>
                <w:color w:val="000000"/>
              </w:rPr>
              <w:t>2410,6</w:t>
            </w:r>
          </w:p>
        </w:tc>
        <w:tc>
          <w:tcPr>
            <w:tcW w:w="1326" w:type="dxa"/>
            <w:shd w:val="clear" w:color="auto" w:fill="FFFFFF"/>
          </w:tcPr>
          <w:p w:rsidR="000607F5" w:rsidRPr="00903EDC" w:rsidRDefault="000607F5" w:rsidP="001C6566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651" w:type="dxa"/>
            <w:shd w:val="clear" w:color="auto" w:fill="FFFFFF"/>
          </w:tcPr>
          <w:p w:rsidR="000607F5" w:rsidRPr="00903EDC" w:rsidRDefault="000607F5" w:rsidP="001C6566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0607F5" w:rsidRPr="00903EDC" w:rsidTr="000607F5">
        <w:trPr>
          <w:trHeight w:val="114"/>
        </w:trPr>
        <w:tc>
          <w:tcPr>
            <w:tcW w:w="2235" w:type="dxa"/>
            <w:vMerge/>
          </w:tcPr>
          <w:p w:rsidR="000607F5" w:rsidRPr="00903EDC" w:rsidRDefault="000607F5" w:rsidP="001C6566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0607F5" w:rsidRPr="00903EDC" w:rsidRDefault="000607F5" w:rsidP="002D10C3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2021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607F5" w:rsidRPr="00903EDC" w:rsidRDefault="000607F5" w:rsidP="000607F5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226,5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607F5" w:rsidRPr="00903EDC" w:rsidRDefault="000607F5" w:rsidP="000607F5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226,5</w:t>
            </w:r>
          </w:p>
        </w:tc>
        <w:tc>
          <w:tcPr>
            <w:tcW w:w="1326" w:type="dxa"/>
            <w:shd w:val="clear" w:color="auto" w:fill="FFFFFF"/>
          </w:tcPr>
          <w:p w:rsidR="000607F5" w:rsidRPr="00903EDC" w:rsidRDefault="000607F5" w:rsidP="001C6566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  <w:tc>
          <w:tcPr>
            <w:tcW w:w="1651" w:type="dxa"/>
            <w:shd w:val="clear" w:color="auto" w:fill="FFFFFF"/>
          </w:tcPr>
          <w:p w:rsidR="000607F5" w:rsidRPr="00903EDC" w:rsidRDefault="000607F5" w:rsidP="001C6566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</w:tr>
      <w:tr w:rsidR="000607F5" w:rsidRPr="00903EDC" w:rsidTr="000607F5">
        <w:trPr>
          <w:trHeight w:val="114"/>
        </w:trPr>
        <w:tc>
          <w:tcPr>
            <w:tcW w:w="2235" w:type="dxa"/>
            <w:vMerge/>
          </w:tcPr>
          <w:p w:rsidR="000607F5" w:rsidRPr="00903EDC" w:rsidRDefault="000607F5" w:rsidP="001C6566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0607F5" w:rsidRPr="00903EDC" w:rsidRDefault="000607F5" w:rsidP="002D10C3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2022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607F5" w:rsidRPr="00903EDC" w:rsidRDefault="000607F5" w:rsidP="000607F5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247,6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607F5" w:rsidRPr="00903EDC" w:rsidRDefault="000607F5" w:rsidP="000607F5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247,6</w:t>
            </w:r>
          </w:p>
        </w:tc>
        <w:tc>
          <w:tcPr>
            <w:tcW w:w="1326" w:type="dxa"/>
            <w:shd w:val="clear" w:color="auto" w:fill="FFFFFF"/>
          </w:tcPr>
          <w:p w:rsidR="000607F5" w:rsidRPr="00903EDC" w:rsidRDefault="000607F5" w:rsidP="001C6566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  <w:tc>
          <w:tcPr>
            <w:tcW w:w="1651" w:type="dxa"/>
            <w:shd w:val="clear" w:color="auto" w:fill="FFFFFF"/>
          </w:tcPr>
          <w:p w:rsidR="000607F5" w:rsidRPr="00903EDC" w:rsidRDefault="000607F5" w:rsidP="001C6566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</w:tr>
      <w:tr w:rsidR="000607F5" w:rsidRPr="00903EDC" w:rsidTr="000607F5">
        <w:trPr>
          <w:trHeight w:val="114"/>
        </w:trPr>
        <w:tc>
          <w:tcPr>
            <w:tcW w:w="2235" w:type="dxa"/>
            <w:vMerge/>
          </w:tcPr>
          <w:p w:rsidR="000607F5" w:rsidRPr="00903EDC" w:rsidRDefault="000607F5" w:rsidP="001C6566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0607F5" w:rsidRPr="00903EDC" w:rsidRDefault="000607F5" w:rsidP="002D10C3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2023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607F5" w:rsidRPr="00903EDC" w:rsidRDefault="000607F5" w:rsidP="000607F5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283,2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607F5" w:rsidRPr="00903EDC" w:rsidRDefault="000607F5" w:rsidP="000607F5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283,2</w:t>
            </w:r>
          </w:p>
        </w:tc>
        <w:tc>
          <w:tcPr>
            <w:tcW w:w="1326" w:type="dxa"/>
            <w:shd w:val="clear" w:color="auto" w:fill="FFFFFF"/>
          </w:tcPr>
          <w:p w:rsidR="000607F5" w:rsidRPr="00903EDC" w:rsidRDefault="000607F5" w:rsidP="001C6566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  <w:tc>
          <w:tcPr>
            <w:tcW w:w="1651" w:type="dxa"/>
            <w:shd w:val="clear" w:color="auto" w:fill="FFFFFF"/>
          </w:tcPr>
          <w:p w:rsidR="000607F5" w:rsidRPr="00903EDC" w:rsidRDefault="000607F5" w:rsidP="001C6566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</w:tr>
      <w:tr w:rsidR="000607F5" w:rsidRPr="00903EDC" w:rsidTr="000607F5">
        <w:trPr>
          <w:trHeight w:val="114"/>
        </w:trPr>
        <w:tc>
          <w:tcPr>
            <w:tcW w:w="2235" w:type="dxa"/>
            <w:vMerge/>
          </w:tcPr>
          <w:p w:rsidR="000607F5" w:rsidRPr="00903EDC" w:rsidRDefault="000607F5" w:rsidP="001C6566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0607F5" w:rsidRPr="00903EDC" w:rsidRDefault="000607F5" w:rsidP="002D10C3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2024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607F5" w:rsidRPr="00903EDC" w:rsidRDefault="000607F5" w:rsidP="000607F5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340,5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607F5" w:rsidRPr="00903EDC" w:rsidRDefault="000607F5" w:rsidP="000607F5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340,5</w:t>
            </w:r>
          </w:p>
        </w:tc>
        <w:tc>
          <w:tcPr>
            <w:tcW w:w="1326" w:type="dxa"/>
            <w:shd w:val="clear" w:color="auto" w:fill="FFFFFF"/>
          </w:tcPr>
          <w:p w:rsidR="000607F5" w:rsidRPr="00903EDC" w:rsidRDefault="000607F5" w:rsidP="001C6566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  <w:tc>
          <w:tcPr>
            <w:tcW w:w="1651" w:type="dxa"/>
            <w:shd w:val="clear" w:color="auto" w:fill="FFFFFF"/>
          </w:tcPr>
          <w:p w:rsidR="000607F5" w:rsidRPr="00903EDC" w:rsidRDefault="000607F5" w:rsidP="001C6566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</w:tr>
      <w:tr w:rsidR="000607F5" w:rsidRPr="00903EDC" w:rsidTr="000607F5">
        <w:trPr>
          <w:trHeight w:val="114"/>
        </w:trPr>
        <w:tc>
          <w:tcPr>
            <w:tcW w:w="2235" w:type="dxa"/>
            <w:vMerge/>
          </w:tcPr>
          <w:p w:rsidR="000607F5" w:rsidRPr="00903EDC" w:rsidRDefault="000607F5" w:rsidP="001C6566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0607F5" w:rsidRPr="00903EDC" w:rsidRDefault="000607F5" w:rsidP="002D10C3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2025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607F5" w:rsidRPr="00903EDC" w:rsidRDefault="000607F5" w:rsidP="000607F5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407,6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607F5" w:rsidRPr="00903EDC" w:rsidRDefault="000607F5" w:rsidP="000607F5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407,6</w:t>
            </w:r>
          </w:p>
        </w:tc>
        <w:tc>
          <w:tcPr>
            <w:tcW w:w="1326" w:type="dxa"/>
            <w:shd w:val="clear" w:color="auto" w:fill="FFFFFF"/>
          </w:tcPr>
          <w:p w:rsidR="000607F5" w:rsidRPr="00903EDC" w:rsidRDefault="000607F5" w:rsidP="001C6566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  <w:tc>
          <w:tcPr>
            <w:tcW w:w="1651" w:type="dxa"/>
            <w:shd w:val="clear" w:color="auto" w:fill="FFFFFF"/>
          </w:tcPr>
          <w:p w:rsidR="000607F5" w:rsidRPr="00903EDC" w:rsidRDefault="000607F5" w:rsidP="001C6566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</w:tr>
      <w:tr w:rsidR="000607F5" w:rsidRPr="00903EDC" w:rsidTr="000607F5">
        <w:trPr>
          <w:trHeight w:val="114"/>
        </w:trPr>
        <w:tc>
          <w:tcPr>
            <w:tcW w:w="2235" w:type="dxa"/>
            <w:vMerge/>
          </w:tcPr>
          <w:p w:rsidR="000607F5" w:rsidRPr="00903EDC" w:rsidRDefault="000607F5" w:rsidP="001C6566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0607F5" w:rsidRPr="00903EDC" w:rsidRDefault="000607F5" w:rsidP="002D10C3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2026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607F5" w:rsidRPr="00903EDC" w:rsidRDefault="000607F5" w:rsidP="000607F5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444,8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607F5" w:rsidRPr="00903EDC" w:rsidRDefault="000607F5" w:rsidP="000607F5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444,8</w:t>
            </w:r>
          </w:p>
        </w:tc>
        <w:tc>
          <w:tcPr>
            <w:tcW w:w="1326" w:type="dxa"/>
            <w:shd w:val="clear" w:color="auto" w:fill="FFFFFF"/>
          </w:tcPr>
          <w:p w:rsidR="000607F5" w:rsidRPr="00903EDC" w:rsidRDefault="000607F5" w:rsidP="001C6566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  <w:tc>
          <w:tcPr>
            <w:tcW w:w="1651" w:type="dxa"/>
            <w:shd w:val="clear" w:color="auto" w:fill="FFFFFF"/>
          </w:tcPr>
          <w:p w:rsidR="000607F5" w:rsidRPr="00903EDC" w:rsidRDefault="000607F5" w:rsidP="001C6566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</w:tr>
      <w:tr w:rsidR="000607F5" w:rsidRPr="00903EDC" w:rsidTr="000607F5">
        <w:trPr>
          <w:trHeight w:val="114"/>
        </w:trPr>
        <w:tc>
          <w:tcPr>
            <w:tcW w:w="2235" w:type="dxa"/>
          </w:tcPr>
          <w:p w:rsidR="000607F5" w:rsidRPr="00903EDC" w:rsidRDefault="000607F5" w:rsidP="001C6566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0607F5" w:rsidRPr="00903EDC" w:rsidRDefault="000607F5" w:rsidP="002D10C3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2027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607F5" w:rsidRPr="00903EDC" w:rsidRDefault="000607F5" w:rsidP="000607F5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460,4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607F5" w:rsidRPr="00903EDC" w:rsidRDefault="000607F5" w:rsidP="000607F5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460,4</w:t>
            </w:r>
          </w:p>
        </w:tc>
        <w:tc>
          <w:tcPr>
            <w:tcW w:w="1326" w:type="dxa"/>
            <w:shd w:val="clear" w:color="auto" w:fill="FFFFFF"/>
          </w:tcPr>
          <w:p w:rsidR="000607F5" w:rsidRPr="00903EDC" w:rsidRDefault="000607F5" w:rsidP="001C6566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  <w:tc>
          <w:tcPr>
            <w:tcW w:w="1651" w:type="dxa"/>
            <w:shd w:val="clear" w:color="auto" w:fill="FFFFFF"/>
          </w:tcPr>
          <w:p w:rsidR="000607F5" w:rsidRPr="00903EDC" w:rsidRDefault="000607F5" w:rsidP="001C6566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</w:tr>
    </w:tbl>
    <w:p w:rsidR="00C15B3F" w:rsidRPr="00903EDC" w:rsidRDefault="00C15B3F" w:rsidP="00C15B3F">
      <w:pPr>
        <w:ind w:right="-1"/>
        <w:jc w:val="center"/>
        <w:rPr>
          <w:rFonts w:cs="Arial"/>
        </w:rPr>
      </w:pPr>
    </w:p>
    <w:p w:rsidR="00C0058C" w:rsidRPr="00903EDC" w:rsidRDefault="00C0058C" w:rsidP="00C0058C">
      <w:pPr>
        <w:ind w:firstLine="709"/>
        <w:jc w:val="center"/>
        <w:rPr>
          <w:rFonts w:cs="Arial"/>
        </w:rPr>
      </w:pPr>
      <w:r w:rsidRPr="00903EDC">
        <w:rPr>
          <w:rFonts w:cs="Arial"/>
        </w:rPr>
        <w:t>Подпрограмма 3. «</w:t>
      </w:r>
      <w:r w:rsidRPr="00903EDC">
        <w:rPr>
          <w:rFonts w:eastAsia="Calibri" w:cs="Arial"/>
        </w:rPr>
        <w:t>Социальная поддержка граждан</w:t>
      </w:r>
      <w:r w:rsidRPr="00903EDC">
        <w:rPr>
          <w:rFonts w:cs="Arial"/>
        </w:rPr>
        <w:t xml:space="preserve">» муниципальной программы </w:t>
      </w:r>
      <w:r w:rsidRPr="00903EDC">
        <w:rPr>
          <w:rFonts w:cs="Arial"/>
          <w:bCs/>
        </w:rPr>
        <w:t>Подгоренского сельского поселения</w:t>
      </w:r>
      <w:r w:rsidRPr="00903EDC">
        <w:rPr>
          <w:rFonts w:cs="Arial"/>
        </w:rPr>
        <w:t xml:space="preserve"> Россошанского муниципального района</w:t>
      </w:r>
      <w:r w:rsidRPr="00903EDC">
        <w:rPr>
          <w:rFonts w:cs="Arial"/>
          <w:bCs/>
        </w:rPr>
        <w:t xml:space="preserve"> «</w:t>
      </w:r>
      <w:r w:rsidRPr="00903EDC">
        <w:rPr>
          <w:rFonts w:cs="Arial"/>
        </w:rPr>
        <w:t xml:space="preserve">Муниципальное управление и гражданское общество </w:t>
      </w:r>
    </w:p>
    <w:p w:rsidR="00C0058C" w:rsidRPr="00903EDC" w:rsidRDefault="00C0058C" w:rsidP="00C0058C">
      <w:pPr>
        <w:jc w:val="center"/>
        <w:rPr>
          <w:rFonts w:cs="Arial"/>
        </w:rPr>
      </w:pPr>
      <w:r w:rsidRPr="00903EDC">
        <w:rPr>
          <w:rFonts w:cs="Arial"/>
        </w:rPr>
        <w:t>Подгоренского сельского поселения</w:t>
      </w:r>
      <w:r w:rsidRPr="00903EDC">
        <w:rPr>
          <w:rFonts w:cs="Arial"/>
          <w:bCs/>
        </w:rPr>
        <w:t>»</w:t>
      </w:r>
    </w:p>
    <w:p w:rsidR="00C0058C" w:rsidRPr="00903EDC" w:rsidRDefault="00C0058C" w:rsidP="00C0058C">
      <w:pPr>
        <w:ind w:firstLine="709"/>
        <w:jc w:val="center"/>
        <w:rPr>
          <w:rFonts w:cs="Arial"/>
        </w:rPr>
      </w:pPr>
    </w:p>
    <w:p w:rsidR="00C0058C" w:rsidRPr="00903EDC" w:rsidRDefault="00C0058C" w:rsidP="00C0058C">
      <w:pPr>
        <w:ind w:firstLine="0"/>
        <w:jc w:val="center"/>
        <w:rPr>
          <w:rFonts w:cs="Arial"/>
          <w:bCs/>
        </w:rPr>
      </w:pPr>
      <w:r w:rsidRPr="00903EDC">
        <w:rPr>
          <w:rFonts w:cs="Arial"/>
          <w:bCs/>
        </w:rPr>
        <w:t>ПАСПОРТ</w:t>
      </w:r>
    </w:p>
    <w:p w:rsidR="00C0058C" w:rsidRPr="00903EDC" w:rsidRDefault="00C0058C" w:rsidP="00C0058C">
      <w:pPr>
        <w:ind w:firstLine="0"/>
        <w:jc w:val="center"/>
        <w:rPr>
          <w:rFonts w:cs="Arial"/>
          <w:bCs/>
        </w:rPr>
      </w:pPr>
      <w:r w:rsidRPr="00903EDC">
        <w:rPr>
          <w:rFonts w:cs="Arial"/>
          <w:bCs/>
        </w:rPr>
        <w:t>Муниципальной подпрограммы Подгоренского сельского поселения</w:t>
      </w:r>
    </w:p>
    <w:p w:rsidR="00C0058C" w:rsidRPr="00903EDC" w:rsidRDefault="00C0058C" w:rsidP="00C0058C">
      <w:pPr>
        <w:shd w:val="clear" w:color="auto" w:fill="FFFFFF"/>
        <w:ind w:firstLine="0"/>
        <w:jc w:val="center"/>
        <w:rPr>
          <w:rFonts w:cs="Arial"/>
          <w:bCs/>
        </w:rPr>
      </w:pPr>
      <w:r w:rsidRPr="00903EDC">
        <w:rPr>
          <w:rFonts w:eastAsia="Calibri" w:cs="Arial"/>
          <w:spacing w:val="-10"/>
        </w:rPr>
        <w:lastRenderedPageBreak/>
        <w:t>«</w:t>
      </w:r>
      <w:r w:rsidRPr="00903EDC">
        <w:rPr>
          <w:rFonts w:eastAsia="Calibri" w:cs="Arial"/>
        </w:rPr>
        <w:t>Социальная поддержка граждан</w:t>
      </w:r>
      <w:r w:rsidRPr="00903EDC">
        <w:rPr>
          <w:rFonts w:cs="Arial"/>
          <w:bCs/>
        </w:rPr>
        <w:t>»</w:t>
      </w:r>
    </w:p>
    <w:p w:rsidR="00C0058C" w:rsidRPr="00903EDC" w:rsidRDefault="00C0058C" w:rsidP="00C0058C">
      <w:pPr>
        <w:ind w:firstLine="0"/>
        <w:jc w:val="center"/>
        <w:rPr>
          <w:rFonts w:cs="Arial"/>
        </w:rPr>
      </w:pPr>
      <w:r w:rsidRPr="00903EDC">
        <w:rPr>
          <w:rFonts w:cs="Arial"/>
        </w:rPr>
        <w:t xml:space="preserve"> (далее подпрограмма)</w:t>
      </w:r>
    </w:p>
    <w:p w:rsidR="00C0058C" w:rsidRPr="00903EDC" w:rsidRDefault="00C0058C" w:rsidP="00C15B3F">
      <w:pPr>
        <w:ind w:right="-1"/>
        <w:jc w:val="center"/>
        <w:rPr>
          <w:rFonts w:cs="Aria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701"/>
        <w:gridCol w:w="1559"/>
        <w:gridCol w:w="1708"/>
        <w:gridCol w:w="1326"/>
        <w:gridCol w:w="1502"/>
      </w:tblGrid>
      <w:tr w:rsidR="00C15B3F" w:rsidRPr="00903EDC" w:rsidTr="002425D0">
        <w:trPr>
          <w:trHeight w:val="750"/>
        </w:trPr>
        <w:tc>
          <w:tcPr>
            <w:tcW w:w="2235" w:type="dxa"/>
          </w:tcPr>
          <w:p w:rsidR="00C15B3F" w:rsidRPr="00903EDC" w:rsidRDefault="00C15B3F" w:rsidP="00EC3A04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7796" w:type="dxa"/>
            <w:gridSpan w:val="5"/>
            <w:vAlign w:val="bottom"/>
          </w:tcPr>
          <w:p w:rsidR="00C15B3F" w:rsidRPr="00903EDC" w:rsidRDefault="00C15B3F" w:rsidP="00EC3A04">
            <w:pPr>
              <w:ind w:firstLine="0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Администрация Подгоренского сельского поселения Россошанского муниципального района</w:t>
            </w:r>
            <w:r w:rsidR="00AD34EB" w:rsidRPr="00903EDC">
              <w:rPr>
                <w:rFonts w:cs="Arial"/>
                <w:color w:val="000000"/>
              </w:rPr>
              <w:t xml:space="preserve"> Воронежской области</w:t>
            </w:r>
          </w:p>
          <w:p w:rsidR="00C15B3F" w:rsidRPr="00903EDC" w:rsidRDefault="00C15B3F" w:rsidP="00EC3A04">
            <w:pPr>
              <w:ind w:firstLine="0"/>
              <w:rPr>
                <w:rFonts w:cs="Arial"/>
                <w:color w:val="000000"/>
              </w:rPr>
            </w:pPr>
          </w:p>
          <w:p w:rsidR="00C15B3F" w:rsidRPr="00903EDC" w:rsidRDefault="00C15B3F" w:rsidP="00EC3A04">
            <w:pPr>
              <w:ind w:firstLine="0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 xml:space="preserve"> </w:t>
            </w:r>
          </w:p>
        </w:tc>
      </w:tr>
      <w:tr w:rsidR="00C15B3F" w:rsidRPr="00903EDC" w:rsidTr="002425D0">
        <w:trPr>
          <w:trHeight w:val="750"/>
        </w:trPr>
        <w:tc>
          <w:tcPr>
            <w:tcW w:w="2235" w:type="dxa"/>
          </w:tcPr>
          <w:p w:rsidR="00C15B3F" w:rsidRPr="00903EDC" w:rsidRDefault="00C15B3F" w:rsidP="00EC3A04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Исполнители подпрограммы</w:t>
            </w:r>
          </w:p>
        </w:tc>
        <w:tc>
          <w:tcPr>
            <w:tcW w:w="7796" w:type="dxa"/>
            <w:gridSpan w:val="5"/>
            <w:vAlign w:val="bottom"/>
          </w:tcPr>
          <w:p w:rsidR="00C15B3F" w:rsidRPr="00903EDC" w:rsidRDefault="00C15B3F" w:rsidP="00EC3A04">
            <w:pPr>
              <w:ind w:firstLine="0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Администрация Подгоренского сельского поселения Россошанского муниципального района</w:t>
            </w:r>
            <w:r w:rsidR="00AD34EB" w:rsidRPr="00903EDC">
              <w:rPr>
                <w:rFonts w:cs="Arial"/>
                <w:color w:val="000000"/>
              </w:rPr>
              <w:t xml:space="preserve"> Воронежской области</w:t>
            </w:r>
          </w:p>
          <w:p w:rsidR="00C15B3F" w:rsidRPr="00903EDC" w:rsidRDefault="00C15B3F" w:rsidP="00EC3A04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C15B3F" w:rsidRPr="00903EDC" w:rsidTr="002425D0">
        <w:trPr>
          <w:trHeight w:val="1125"/>
        </w:trPr>
        <w:tc>
          <w:tcPr>
            <w:tcW w:w="2235" w:type="dxa"/>
          </w:tcPr>
          <w:p w:rsidR="00C15B3F" w:rsidRPr="00903EDC" w:rsidRDefault="00C15B3F" w:rsidP="001C6566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Основные мероприятия, входящие в состав подпрограммы</w:t>
            </w:r>
          </w:p>
        </w:tc>
        <w:tc>
          <w:tcPr>
            <w:tcW w:w="7796" w:type="dxa"/>
            <w:gridSpan w:val="5"/>
          </w:tcPr>
          <w:p w:rsidR="00C15B3F" w:rsidRPr="00903EDC" w:rsidRDefault="00C15B3F" w:rsidP="001C6566">
            <w:pPr>
              <w:ind w:right="101" w:hanging="15"/>
              <w:rPr>
                <w:rFonts w:eastAsia="Calibri" w:cs="Arial"/>
              </w:rPr>
            </w:pPr>
            <w:r w:rsidRPr="00903EDC">
              <w:rPr>
                <w:rFonts w:eastAsia="Calibri" w:cs="Arial"/>
              </w:rPr>
              <w:t xml:space="preserve">1.Обеспечение доплаты к пенсиям муниципальных служащих; </w:t>
            </w:r>
          </w:p>
        </w:tc>
      </w:tr>
      <w:tr w:rsidR="00C15B3F" w:rsidRPr="00903EDC" w:rsidTr="002425D0">
        <w:trPr>
          <w:trHeight w:val="375"/>
        </w:trPr>
        <w:tc>
          <w:tcPr>
            <w:tcW w:w="2235" w:type="dxa"/>
          </w:tcPr>
          <w:p w:rsidR="00C15B3F" w:rsidRPr="00903EDC" w:rsidRDefault="00C15B3F" w:rsidP="001C6566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Цель подпрограммы</w:t>
            </w:r>
          </w:p>
        </w:tc>
        <w:tc>
          <w:tcPr>
            <w:tcW w:w="7796" w:type="dxa"/>
            <w:gridSpan w:val="5"/>
            <w:shd w:val="clear" w:color="auto" w:fill="FFFFFF"/>
            <w:vAlign w:val="center"/>
          </w:tcPr>
          <w:p w:rsidR="00C15B3F" w:rsidRPr="00903EDC" w:rsidRDefault="00C15B3F" w:rsidP="001C6566">
            <w:pPr>
              <w:ind w:firstLine="0"/>
              <w:jc w:val="left"/>
              <w:rPr>
                <w:rFonts w:cs="Arial"/>
              </w:rPr>
            </w:pPr>
            <w:r w:rsidRPr="00903EDC">
              <w:rPr>
                <w:rFonts w:cs="Arial"/>
              </w:rPr>
              <w:t>Создание условий для роста благосостояния граждан, получателей мер социальной поддержки;</w:t>
            </w:r>
          </w:p>
          <w:p w:rsidR="00C15B3F" w:rsidRPr="00903EDC" w:rsidRDefault="00C15B3F" w:rsidP="001C6566">
            <w:pPr>
              <w:pStyle w:val="13"/>
              <w:ind w:left="0" w:firstLine="0"/>
              <w:rPr>
                <w:rFonts w:cs="Arial"/>
              </w:rPr>
            </w:pPr>
            <w:r w:rsidRPr="00903EDC">
              <w:rPr>
                <w:rFonts w:cs="Arial"/>
              </w:rPr>
              <w:t>- повышение доступности социального обслуживания населения.</w:t>
            </w:r>
          </w:p>
        </w:tc>
      </w:tr>
      <w:tr w:rsidR="00C15B3F" w:rsidRPr="00903EDC" w:rsidTr="002425D0">
        <w:trPr>
          <w:trHeight w:val="375"/>
        </w:trPr>
        <w:tc>
          <w:tcPr>
            <w:tcW w:w="2235" w:type="dxa"/>
          </w:tcPr>
          <w:p w:rsidR="00C15B3F" w:rsidRPr="00903EDC" w:rsidRDefault="00C15B3F" w:rsidP="001C6566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Задачи подпрограммы</w:t>
            </w:r>
          </w:p>
        </w:tc>
        <w:tc>
          <w:tcPr>
            <w:tcW w:w="7796" w:type="dxa"/>
            <w:gridSpan w:val="5"/>
          </w:tcPr>
          <w:p w:rsidR="00C15B3F" w:rsidRPr="00903EDC" w:rsidRDefault="00C15B3F" w:rsidP="001C6566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  <w:r w:rsidRPr="00903EDC">
              <w:rPr>
                <w:rFonts w:cs="Arial"/>
              </w:rPr>
              <w:t>1.</w:t>
            </w:r>
            <w:r w:rsidRPr="00903EDC">
              <w:rPr>
                <w:rFonts w:cs="Arial"/>
                <w:spacing w:val="-5"/>
              </w:rPr>
              <w:t xml:space="preserve"> Выплата пенсии за выслугу лет лицам, замещавшим муниципальные должности и должности муниципальной службы в органах местного самоуправления Подгоренского</w:t>
            </w:r>
            <w:r w:rsidRPr="00903EDC">
              <w:rPr>
                <w:rFonts w:cs="Arial"/>
              </w:rPr>
              <w:t xml:space="preserve"> сельского поселения</w:t>
            </w:r>
            <w:r w:rsidRPr="00903EDC">
              <w:rPr>
                <w:rFonts w:cs="Arial"/>
                <w:spacing w:val="-5"/>
              </w:rPr>
              <w:t>.</w:t>
            </w:r>
          </w:p>
          <w:p w:rsidR="00C15B3F" w:rsidRPr="00903EDC" w:rsidRDefault="00C15B3F" w:rsidP="001C6566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  <w:r w:rsidRPr="00903EDC">
              <w:rPr>
                <w:rFonts w:cs="Arial"/>
                <w:spacing w:val="-5"/>
              </w:rPr>
              <w:t>2. Выплаты единовременного денежного поощрения муниципальным служащим Подгоренского</w:t>
            </w:r>
            <w:r w:rsidRPr="00903EDC">
              <w:rPr>
                <w:rFonts w:cs="Arial"/>
              </w:rPr>
              <w:t xml:space="preserve"> сельского поселения в связи с выходом на пенсию.</w:t>
            </w:r>
          </w:p>
        </w:tc>
      </w:tr>
      <w:tr w:rsidR="00C15B3F" w:rsidRPr="00903EDC" w:rsidTr="002425D0">
        <w:trPr>
          <w:trHeight w:val="750"/>
        </w:trPr>
        <w:tc>
          <w:tcPr>
            <w:tcW w:w="2235" w:type="dxa"/>
          </w:tcPr>
          <w:p w:rsidR="00C15B3F" w:rsidRPr="00903EDC" w:rsidRDefault="00C15B3F" w:rsidP="001C6566">
            <w:pPr>
              <w:shd w:val="clear" w:color="auto" w:fill="FFFFFF"/>
              <w:tabs>
                <w:tab w:val="left" w:pos="1710"/>
              </w:tabs>
              <w:ind w:firstLine="0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Показатели (индикаторы) подпрограммы</w:t>
            </w:r>
          </w:p>
        </w:tc>
        <w:tc>
          <w:tcPr>
            <w:tcW w:w="7796" w:type="dxa"/>
            <w:gridSpan w:val="5"/>
            <w:vAlign w:val="center"/>
          </w:tcPr>
          <w:p w:rsidR="00C15B3F" w:rsidRPr="00903EDC" w:rsidRDefault="00C15B3F" w:rsidP="001C6566">
            <w:pPr>
              <w:pStyle w:val="13"/>
              <w:ind w:left="0" w:firstLine="0"/>
              <w:rPr>
                <w:rFonts w:cs="Arial"/>
              </w:rPr>
            </w:pPr>
            <w:r w:rsidRPr="00903EDC">
              <w:rPr>
                <w:rFonts w:cs="Arial"/>
              </w:rPr>
              <w:t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Подгоренского сельского поселения</w:t>
            </w:r>
          </w:p>
        </w:tc>
      </w:tr>
      <w:tr w:rsidR="00C15B3F" w:rsidRPr="00903EDC" w:rsidTr="002425D0">
        <w:trPr>
          <w:trHeight w:val="750"/>
        </w:trPr>
        <w:tc>
          <w:tcPr>
            <w:tcW w:w="2235" w:type="dxa"/>
          </w:tcPr>
          <w:p w:rsidR="00C15B3F" w:rsidRPr="00903EDC" w:rsidRDefault="00C15B3F" w:rsidP="001C6566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7796" w:type="dxa"/>
            <w:gridSpan w:val="5"/>
            <w:vAlign w:val="center"/>
          </w:tcPr>
          <w:p w:rsidR="00C15B3F" w:rsidRPr="00903EDC" w:rsidRDefault="00796206" w:rsidP="001C6566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2021-2027</w:t>
            </w:r>
            <w:r w:rsidR="00C15B3F" w:rsidRPr="00903EDC">
              <w:rPr>
                <w:rFonts w:cs="Arial"/>
              </w:rPr>
              <w:t xml:space="preserve"> годы</w:t>
            </w:r>
          </w:p>
          <w:p w:rsidR="00C15B3F" w:rsidRPr="00903EDC" w:rsidRDefault="00C15B3F" w:rsidP="001C6566">
            <w:pPr>
              <w:ind w:firstLine="0"/>
              <w:rPr>
                <w:rFonts w:cs="Arial"/>
              </w:rPr>
            </w:pPr>
          </w:p>
          <w:p w:rsidR="00C15B3F" w:rsidRPr="00903EDC" w:rsidRDefault="00C15B3F" w:rsidP="001C6566">
            <w:pPr>
              <w:ind w:firstLine="0"/>
              <w:rPr>
                <w:rFonts w:cs="Arial"/>
              </w:rPr>
            </w:pPr>
          </w:p>
        </w:tc>
      </w:tr>
      <w:tr w:rsidR="00C15B3F" w:rsidRPr="00903EDC" w:rsidTr="002425D0">
        <w:trPr>
          <w:trHeight w:val="1266"/>
        </w:trPr>
        <w:tc>
          <w:tcPr>
            <w:tcW w:w="2235" w:type="dxa"/>
            <w:vMerge w:val="restart"/>
          </w:tcPr>
          <w:p w:rsidR="00C15B3F" w:rsidRPr="00903EDC" w:rsidRDefault="00C15B3F" w:rsidP="001C6566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 xml:space="preserve">Объемы и источники финансирования подпрограммы (в действующих ценах каждого года реализации муниципальной программы) </w:t>
            </w:r>
            <w:r w:rsidRPr="00903EDC">
              <w:rPr>
                <w:rFonts w:cs="Arial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C15B3F" w:rsidRPr="00903EDC" w:rsidRDefault="00C15B3F" w:rsidP="001C6566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Год</w:t>
            </w:r>
          </w:p>
        </w:tc>
        <w:tc>
          <w:tcPr>
            <w:tcW w:w="1559" w:type="dxa"/>
            <w:shd w:val="clear" w:color="auto" w:fill="FFFFFF"/>
          </w:tcPr>
          <w:p w:rsidR="00C15B3F" w:rsidRPr="00903EDC" w:rsidRDefault="00C15B3F" w:rsidP="001C6566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</w:rPr>
              <w:t>Общий объем финансирования муниципальной программы, тыс. руб.</w:t>
            </w:r>
          </w:p>
        </w:tc>
        <w:tc>
          <w:tcPr>
            <w:tcW w:w="1708" w:type="dxa"/>
            <w:shd w:val="clear" w:color="auto" w:fill="FFFFFF"/>
          </w:tcPr>
          <w:p w:rsidR="00C15B3F" w:rsidRPr="00903EDC" w:rsidRDefault="00C15B3F" w:rsidP="001C6566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</w:rPr>
              <w:t>Федеральный бюджет</w:t>
            </w:r>
          </w:p>
        </w:tc>
        <w:tc>
          <w:tcPr>
            <w:tcW w:w="1326" w:type="dxa"/>
            <w:shd w:val="clear" w:color="auto" w:fill="FFFFFF"/>
          </w:tcPr>
          <w:p w:rsidR="00C15B3F" w:rsidRPr="00903EDC" w:rsidRDefault="00C15B3F" w:rsidP="001C6566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502" w:type="dxa"/>
            <w:shd w:val="clear" w:color="auto" w:fill="FFFFFF"/>
          </w:tcPr>
          <w:p w:rsidR="00C15B3F" w:rsidRPr="00903EDC" w:rsidRDefault="00C15B3F" w:rsidP="001C6566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Бюджет сельского поселения</w:t>
            </w:r>
          </w:p>
        </w:tc>
      </w:tr>
      <w:tr w:rsidR="00796206" w:rsidRPr="00903EDC" w:rsidTr="00314B35">
        <w:trPr>
          <w:trHeight w:val="120"/>
        </w:trPr>
        <w:tc>
          <w:tcPr>
            <w:tcW w:w="2235" w:type="dxa"/>
            <w:vMerge/>
          </w:tcPr>
          <w:p w:rsidR="00796206" w:rsidRPr="00903EDC" w:rsidRDefault="00796206" w:rsidP="001C6566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shd w:val="clear" w:color="auto" w:fill="FFFFFF"/>
          </w:tcPr>
          <w:p w:rsidR="00796206" w:rsidRPr="00903EDC" w:rsidRDefault="00796206" w:rsidP="000607F5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ВСЕГО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6206" w:rsidRPr="00903EDC" w:rsidRDefault="00796206" w:rsidP="000607F5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2306,7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796206" w:rsidRPr="00903EDC" w:rsidRDefault="00796206" w:rsidP="000607F5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326" w:type="dxa"/>
            <w:shd w:val="clear" w:color="auto" w:fill="FFFFFF"/>
            <w:vAlign w:val="center"/>
          </w:tcPr>
          <w:p w:rsidR="00796206" w:rsidRPr="00903EDC" w:rsidRDefault="00796206" w:rsidP="000607F5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:rsidR="00796206" w:rsidRPr="00903EDC" w:rsidRDefault="00796206" w:rsidP="000607F5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2306,7</w:t>
            </w:r>
          </w:p>
        </w:tc>
      </w:tr>
      <w:tr w:rsidR="00796206" w:rsidRPr="00903EDC" w:rsidTr="00314B35">
        <w:trPr>
          <w:trHeight w:val="114"/>
        </w:trPr>
        <w:tc>
          <w:tcPr>
            <w:tcW w:w="2235" w:type="dxa"/>
            <w:vMerge/>
          </w:tcPr>
          <w:p w:rsidR="00796206" w:rsidRPr="00903EDC" w:rsidRDefault="00796206" w:rsidP="001C6566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shd w:val="clear" w:color="auto" w:fill="FFFFFF"/>
          </w:tcPr>
          <w:p w:rsidR="00796206" w:rsidRPr="00903EDC" w:rsidRDefault="00796206" w:rsidP="000607F5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2021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6206" w:rsidRPr="00903EDC" w:rsidRDefault="00796206" w:rsidP="000607F5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275,0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796206" w:rsidRPr="00903EDC" w:rsidRDefault="00796206" w:rsidP="000607F5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  <w:tc>
          <w:tcPr>
            <w:tcW w:w="1326" w:type="dxa"/>
            <w:shd w:val="clear" w:color="auto" w:fill="FFFFFF"/>
            <w:vAlign w:val="center"/>
          </w:tcPr>
          <w:p w:rsidR="00796206" w:rsidRPr="00903EDC" w:rsidRDefault="00796206" w:rsidP="000607F5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:rsidR="00796206" w:rsidRPr="00903EDC" w:rsidRDefault="00796206" w:rsidP="000607F5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275,0</w:t>
            </w:r>
          </w:p>
        </w:tc>
      </w:tr>
      <w:tr w:rsidR="00796206" w:rsidRPr="00903EDC" w:rsidTr="00314B35">
        <w:trPr>
          <w:trHeight w:val="114"/>
        </w:trPr>
        <w:tc>
          <w:tcPr>
            <w:tcW w:w="2235" w:type="dxa"/>
            <w:vMerge/>
          </w:tcPr>
          <w:p w:rsidR="00796206" w:rsidRPr="00903EDC" w:rsidRDefault="00796206" w:rsidP="001C6566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shd w:val="clear" w:color="auto" w:fill="FFFFFF"/>
          </w:tcPr>
          <w:p w:rsidR="00796206" w:rsidRPr="00903EDC" w:rsidRDefault="00796206" w:rsidP="000607F5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2022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6206" w:rsidRPr="00903EDC" w:rsidRDefault="00796206" w:rsidP="000607F5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283,2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796206" w:rsidRPr="00903EDC" w:rsidRDefault="00796206" w:rsidP="000607F5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  <w:tc>
          <w:tcPr>
            <w:tcW w:w="1326" w:type="dxa"/>
            <w:shd w:val="clear" w:color="auto" w:fill="FFFFFF"/>
            <w:vAlign w:val="center"/>
          </w:tcPr>
          <w:p w:rsidR="00796206" w:rsidRPr="00903EDC" w:rsidRDefault="00796206" w:rsidP="000607F5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:rsidR="00796206" w:rsidRPr="00903EDC" w:rsidRDefault="00796206" w:rsidP="000607F5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283,2</w:t>
            </w:r>
          </w:p>
        </w:tc>
      </w:tr>
      <w:tr w:rsidR="00796206" w:rsidRPr="00903EDC" w:rsidTr="00314B35">
        <w:trPr>
          <w:trHeight w:val="114"/>
        </w:trPr>
        <w:tc>
          <w:tcPr>
            <w:tcW w:w="2235" w:type="dxa"/>
            <w:vMerge/>
          </w:tcPr>
          <w:p w:rsidR="00796206" w:rsidRPr="00903EDC" w:rsidRDefault="00796206" w:rsidP="001C6566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shd w:val="clear" w:color="auto" w:fill="FFFFFF"/>
          </w:tcPr>
          <w:p w:rsidR="00796206" w:rsidRPr="00903EDC" w:rsidRDefault="00796206" w:rsidP="000607F5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2023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6206" w:rsidRPr="00903EDC" w:rsidRDefault="00796206" w:rsidP="000607F5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314,8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796206" w:rsidRPr="00903EDC" w:rsidRDefault="00796206" w:rsidP="000607F5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  <w:tc>
          <w:tcPr>
            <w:tcW w:w="1326" w:type="dxa"/>
            <w:shd w:val="clear" w:color="auto" w:fill="FFFFFF"/>
            <w:vAlign w:val="center"/>
          </w:tcPr>
          <w:p w:rsidR="00796206" w:rsidRPr="00903EDC" w:rsidRDefault="00796206" w:rsidP="000607F5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:rsidR="00796206" w:rsidRPr="00903EDC" w:rsidRDefault="00796206" w:rsidP="000607F5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314,8</w:t>
            </w:r>
          </w:p>
        </w:tc>
      </w:tr>
      <w:tr w:rsidR="00796206" w:rsidRPr="00903EDC" w:rsidTr="00314B35">
        <w:trPr>
          <w:trHeight w:val="114"/>
        </w:trPr>
        <w:tc>
          <w:tcPr>
            <w:tcW w:w="2235" w:type="dxa"/>
            <w:vMerge/>
          </w:tcPr>
          <w:p w:rsidR="00796206" w:rsidRPr="00903EDC" w:rsidRDefault="00796206" w:rsidP="001C6566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shd w:val="clear" w:color="auto" w:fill="FFFFFF"/>
          </w:tcPr>
          <w:p w:rsidR="00796206" w:rsidRPr="00903EDC" w:rsidRDefault="00796206" w:rsidP="000607F5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2024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6206" w:rsidRPr="00903EDC" w:rsidRDefault="00796206" w:rsidP="000607F5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338,7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796206" w:rsidRPr="00903EDC" w:rsidRDefault="00796206" w:rsidP="000607F5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  <w:tc>
          <w:tcPr>
            <w:tcW w:w="1326" w:type="dxa"/>
            <w:shd w:val="clear" w:color="auto" w:fill="FFFFFF"/>
            <w:vAlign w:val="center"/>
          </w:tcPr>
          <w:p w:rsidR="00796206" w:rsidRPr="00903EDC" w:rsidRDefault="00796206" w:rsidP="000607F5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:rsidR="00796206" w:rsidRPr="00903EDC" w:rsidRDefault="00796206" w:rsidP="000607F5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338,7</w:t>
            </w:r>
          </w:p>
        </w:tc>
      </w:tr>
      <w:tr w:rsidR="00796206" w:rsidRPr="00903EDC" w:rsidTr="00314B35">
        <w:trPr>
          <w:trHeight w:val="398"/>
        </w:trPr>
        <w:tc>
          <w:tcPr>
            <w:tcW w:w="2235" w:type="dxa"/>
            <w:vMerge/>
          </w:tcPr>
          <w:p w:rsidR="00796206" w:rsidRPr="00903EDC" w:rsidRDefault="00796206" w:rsidP="001C6566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shd w:val="clear" w:color="auto" w:fill="FFFFFF"/>
          </w:tcPr>
          <w:p w:rsidR="00796206" w:rsidRPr="00903EDC" w:rsidRDefault="00796206" w:rsidP="000607F5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2025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6206" w:rsidRPr="00903EDC" w:rsidRDefault="00796206" w:rsidP="000607F5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365,0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796206" w:rsidRPr="00903EDC" w:rsidRDefault="00796206" w:rsidP="000607F5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  <w:tc>
          <w:tcPr>
            <w:tcW w:w="1326" w:type="dxa"/>
            <w:shd w:val="clear" w:color="auto" w:fill="FFFFFF"/>
            <w:vAlign w:val="center"/>
          </w:tcPr>
          <w:p w:rsidR="00796206" w:rsidRPr="00903EDC" w:rsidRDefault="00796206" w:rsidP="000607F5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:rsidR="00796206" w:rsidRPr="00903EDC" w:rsidRDefault="00796206" w:rsidP="000607F5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365,0</w:t>
            </w:r>
          </w:p>
        </w:tc>
      </w:tr>
      <w:tr w:rsidR="00796206" w:rsidRPr="00903EDC" w:rsidTr="00314B35">
        <w:trPr>
          <w:trHeight w:val="114"/>
        </w:trPr>
        <w:tc>
          <w:tcPr>
            <w:tcW w:w="2235" w:type="dxa"/>
            <w:vMerge/>
          </w:tcPr>
          <w:p w:rsidR="00796206" w:rsidRPr="00903EDC" w:rsidRDefault="00796206" w:rsidP="001C6566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shd w:val="clear" w:color="auto" w:fill="FFFFFF"/>
          </w:tcPr>
          <w:p w:rsidR="00796206" w:rsidRPr="00903EDC" w:rsidRDefault="00796206" w:rsidP="000607F5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2026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6206" w:rsidRPr="00903EDC" w:rsidRDefault="00796206" w:rsidP="000607F5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365,0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796206" w:rsidRPr="00903EDC" w:rsidRDefault="00796206" w:rsidP="000607F5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  <w:tc>
          <w:tcPr>
            <w:tcW w:w="1326" w:type="dxa"/>
            <w:shd w:val="clear" w:color="auto" w:fill="FFFFFF"/>
            <w:vAlign w:val="center"/>
          </w:tcPr>
          <w:p w:rsidR="00796206" w:rsidRPr="00903EDC" w:rsidRDefault="00796206" w:rsidP="000607F5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:rsidR="00796206" w:rsidRPr="00903EDC" w:rsidRDefault="00796206" w:rsidP="000607F5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365,0</w:t>
            </w:r>
          </w:p>
        </w:tc>
      </w:tr>
      <w:tr w:rsidR="00796206" w:rsidRPr="00903EDC" w:rsidTr="00314B35">
        <w:trPr>
          <w:trHeight w:val="114"/>
        </w:trPr>
        <w:tc>
          <w:tcPr>
            <w:tcW w:w="2235" w:type="dxa"/>
          </w:tcPr>
          <w:p w:rsidR="00796206" w:rsidRPr="00903EDC" w:rsidRDefault="00796206" w:rsidP="001C6566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shd w:val="clear" w:color="auto" w:fill="FFFFFF"/>
          </w:tcPr>
          <w:p w:rsidR="00796206" w:rsidRPr="00903EDC" w:rsidRDefault="00796206" w:rsidP="000607F5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2027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6206" w:rsidRPr="00903EDC" w:rsidRDefault="00796206" w:rsidP="000607F5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365,0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796206" w:rsidRPr="00903EDC" w:rsidRDefault="00796206" w:rsidP="000607F5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  <w:tc>
          <w:tcPr>
            <w:tcW w:w="1326" w:type="dxa"/>
            <w:shd w:val="clear" w:color="auto" w:fill="FFFFFF"/>
            <w:vAlign w:val="center"/>
          </w:tcPr>
          <w:p w:rsidR="00796206" w:rsidRPr="00903EDC" w:rsidRDefault="00796206" w:rsidP="000607F5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:rsidR="00796206" w:rsidRPr="00903EDC" w:rsidRDefault="00796206" w:rsidP="000607F5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365,0</w:t>
            </w:r>
          </w:p>
        </w:tc>
      </w:tr>
    </w:tbl>
    <w:p w:rsidR="001C6566" w:rsidRPr="00903EDC" w:rsidRDefault="001C6566" w:rsidP="001C6566">
      <w:pPr>
        <w:ind w:firstLine="709"/>
        <w:rPr>
          <w:rFonts w:cs="Arial"/>
          <w:bCs/>
        </w:rPr>
      </w:pPr>
    </w:p>
    <w:p w:rsidR="001C6566" w:rsidRPr="00903EDC" w:rsidRDefault="001C6566" w:rsidP="001C6566">
      <w:pPr>
        <w:pStyle w:val="ConsPlusNormal"/>
        <w:ind w:firstLine="0"/>
        <w:jc w:val="center"/>
        <w:rPr>
          <w:b/>
          <w:sz w:val="24"/>
          <w:szCs w:val="24"/>
        </w:rPr>
      </w:pPr>
      <w:r w:rsidRPr="00903EDC">
        <w:rPr>
          <w:b/>
          <w:sz w:val="24"/>
          <w:szCs w:val="24"/>
        </w:rPr>
        <w:t>Приоритеты муници</w:t>
      </w:r>
      <w:r w:rsidR="00CC6CCD" w:rsidRPr="00903EDC">
        <w:rPr>
          <w:b/>
          <w:sz w:val="24"/>
          <w:szCs w:val="24"/>
        </w:rPr>
        <w:t xml:space="preserve">пальной политики, цели, задачи </w:t>
      </w:r>
      <w:r w:rsidRPr="00903EDC">
        <w:rPr>
          <w:b/>
          <w:sz w:val="24"/>
          <w:szCs w:val="24"/>
        </w:rPr>
        <w:t xml:space="preserve">в сфере реализации </w:t>
      </w:r>
    </w:p>
    <w:p w:rsidR="001C6566" w:rsidRPr="00903EDC" w:rsidRDefault="001C6566" w:rsidP="001C6566">
      <w:pPr>
        <w:pStyle w:val="ConsPlusNormal"/>
        <w:ind w:firstLine="0"/>
        <w:jc w:val="center"/>
        <w:rPr>
          <w:b/>
          <w:sz w:val="24"/>
          <w:szCs w:val="24"/>
        </w:rPr>
      </w:pPr>
      <w:r w:rsidRPr="00903EDC">
        <w:rPr>
          <w:b/>
          <w:sz w:val="24"/>
          <w:szCs w:val="24"/>
        </w:rPr>
        <w:t>муниципальной программы Подгоренского сельского поселения</w:t>
      </w:r>
      <w:r w:rsidR="00AD34EB" w:rsidRPr="00903EDC">
        <w:rPr>
          <w:color w:val="000000"/>
          <w:sz w:val="24"/>
          <w:szCs w:val="24"/>
        </w:rPr>
        <w:t xml:space="preserve"> </w:t>
      </w:r>
      <w:r w:rsidR="00AD34EB" w:rsidRPr="00903EDC">
        <w:rPr>
          <w:b/>
          <w:color w:val="000000"/>
          <w:sz w:val="24"/>
          <w:szCs w:val="24"/>
        </w:rPr>
        <w:t>Россошанского муниципального района</w:t>
      </w:r>
    </w:p>
    <w:p w:rsidR="001C6566" w:rsidRPr="00903EDC" w:rsidRDefault="001C6566" w:rsidP="001C6566">
      <w:pPr>
        <w:ind w:firstLine="709"/>
        <w:jc w:val="center"/>
        <w:rPr>
          <w:rFonts w:cs="Arial"/>
          <w:b/>
        </w:rPr>
      </w:pPr>
      <w:r w:rsidRPr="00903EDC">
        <w:rPr>
          <w:rFonts w:cs="Arial"/>
          <w:b/>
        </w:rPr>
        <w:t xml:space="preserve">«Муниципальное управление и гражданское общество </w:t>
      </w:r>
    </w:p>
    <w:p w:rsidR="001C6566" w:rsidRPr="00903EDC" w:rsidRDefault="001C6566" w:rsidP="001C6566">
      <w:pPr>
        <w:jc w:val="center"/>
        <w:rPr>
          <w:rFonts w:cs="Arial"/>
          <w:b/>
        </w:rPr>
      </w:pPr>
      <w:r w:rsidRPr="00903EDC">
        <w:rPr>
          <w:rFonts w:cs="Arial"/>
          <w:b/>
        </w:rPr>
        <w:lastRenderedPageBreak/>
        <w:t>Подгоренского сельского поселения»</w:t>
      </w:r>
    </w:p>
    <w:p w:rsidR="001C6566" w:rsidRPr="00903EDC" w:rsidRDefault="001C6566" w:rsidP="001C6566">
      <w:pPr>
        <w:jc w:val="center"/>
        <w:rPr>
          <w:rFonts w:cs="Arial"/>
          <w:b/>
        </w:rPr>
      </w:pPr>
    </w:p>
    <w:p w:rsidR="001C6566" w:rsidRPr="00903EDC" w:rsidRDefault="001C6566" w:rsidP="00B003F8">
      <w:pPr>
        <w:pStyle w:val="aa"/>
        <w:spacing w:line="240" w:lineRule="auto"/>
        <w:ind w:left="0" w:firstLine="540"/>
        <w:rPr>
          <w:rFonts w:ascii="Arial" w:hAnsi="Arial" w:cs="Arial"/>
          <w:sz w:val="24"/>
          <w:szCs w:val="24"/>
          <w:lang w:val="ru-RU"/>
        </w:rPr>
      </w:pPr>
      <w:r w:rsidRPr="00903EDC">
        <w:rPr>
          <w:rFonts w:ascii="Arial" w:hAnsi="Arial" w:cs="Arial"/>
          <w:sz w:val="24"/>
          <w:szCs w:val="24"/>
          <w:lang w:val="ru-RU"/>
        </w:rPr>
        <w:t>Приоритеты муниципальной программы определены следующими нормативно-правовыми документами:</w:t>
      </w:r>
    </w:p>
    <w:p w:rsidR="001C6566" w:rsidRPr="00903EDC" w:rsidRDefault="001C6566" w:rsidP="00C15B3F">
      <w:pPr>
        <w:pStyle w:val="aa"/>
        <w:spacing w:after="0" w:line="240" w:lineRule="auto"/>
        <w:ind w:left="0" w:firstLine="540"/>
        <w:rPr>
          <w:rFonts w:ascii="Arial" w:hAnsi="Arial" w:cs="Arial"/>
          <w:sz w:val="24"/>
          <w:szCs w:val="24"/>
          <w:lang w:val="ru-RU"/>
        </w:rPr>
      </w:pPr>
      <w:r w:rsidRPr="00903EDC">
        <w:rPr>
          <w:rFonts w:ascii="Arial" w:hAnsi="Arial" w:cs="Arial"/>
          <w:sz w:val="24"/>
          <w:szCs w:val="24"/>
          <w:lang w:val="ru-RU"/>
        </w:rPr>
        <w:t>- Федеральным законом от 06 октября 2003 года № 131-ФЗ «Об общих принципах организации местно</w:t>
      </w:r>
      <w:r w:rsidR="004B505D">
        <w:rPr>
          <w:rFonts w:ascii="Arial" w:hAnsi="Arial" w:cs="Arial"/>
          <w:sz w:val="24"/>
          <w:szCs w:val="24"/>
          <w:lang w:val="ru-RU"/>
        </w:rPr>
        <w:t>го</w:t>
      </w:r>
      <w:r w:rsidRPr="00903EDC">
        <w:rPr>
          <w:rFonts w:ascii="Arial" w:hAnsi="Arial" w:cs="Arial"/>
          <w:sz w:val="24"/>
          <w:szCs w:val="24"/>
          <w:lang w:val="ru-RU"/>
        </w:rPr>
        <w:t xml:space="preserve"> самоуправления в Российской Федерации»;</w:t>
      </w:r>
    </w:p>
    <w:p w:rsidR="001C6566" w:rsidRPr="00903EDC" w:rsidRDefault="001C6566" w:rsidP="00B003F8">
      <w:pPr>
        <w:autoSpaceDE w:val="0"/>
        <w:autoSpaceDN w:val="0"/>
        <w:adjustRightInd w:val="0"/>
        <w:ind w:firstLine="540"/>
        <w:rPr>
          <w:rFonts w:cs="Arial"/>
        </w:rPr>
      </w:pPr>
      <w:r w:rsidRPr="00903EDC">
        <w:rPr>
          <w:rFonts w:cs="Arial"/>
        </w:rPr>
        <w:t>- Федеральным законом от 02 марта 2007 года № 25-ФЗ «О муниципальной службе в Российской Федерации»;</w:t>
      </w:r>
    </w:p>
    <w:p w:rsidR="001C6566" w:rsidRPr="00903EDC" w:rsidRDefault="001C6566" w:rsidP="00B003F8">
      <w:pPr>
        <w:autoSpaceDE w:val="0"/>
        <w:autoSpaceDN w:val="0"/>
        <w:adjustRightInd w:val="0"/>
        <w:ind w:firstLine="540"/>
        <w:rPr>
          <w:rFonts w:cs="Arial"/>
        </w:rPr>
      </w:pPr>
      <w:r w:rsidRPr="00903EDC">
        <w:rPr>
          <w:rFonts w:cs="Arial"/>
        </w:rPr>
        <w:t>- Федеральным законом от 25 декабря 2008 года № 273-ФЗ «О противодействии коррупции»;</w:t>
      </w:r>
    </w:p>
    <w:p w:rsidR="001C6566" w:rsidRPr="00903EDC" w:rsidRDefault="001C6566" w:rsidP="00B003F8">
      <w:pPr>
        <w:pStyle w:val="aa"/>
        <w:tabs>
          <w:tab w:val="left" w:pos="900"/>
          <w:tab w:val="left" w:pos="1080"/>
        </w:tabs>
        <w:spacing w:line="240" w:lineRule="auto"/>
        <w:ind w:left="0" w:firstLine="540"/>
        <w:rPr>
          <w:rFonts w:ascii="Arial" w:hAnsi="Arial" w:cs="Arial"/>
          <w:sz w:val="24"/>
          <w:szCs w:val="24"/>
          <w:lang w:val="ru-RU"/>
        </w:rPr>
      </w:pPr>
      <w:r w:rsidRPr="00903EDC">
        <w:rPr>
          <w:rFonts w:ascii="Arial" w:hAnsi="Arial" w:cs="Arial"/>
          <w:sz w:val="24"/>
          <w:szCs w:val="24"/>
          <w:lang w:val="ru-RU"/>
        </w:rPr>
        <w:t>- Указом Президента Российской Федерации от 07 мая 2012 года № 601 «Об основных направлениях совершенствования системы государственного управления»;</w:t>
      </w:r>
    </w:p>
    <w:p w:rsidR="001C6566" w:rsidRPr="00903EDC" w:rsidRDefault="001C6566" w:rsidP="00B003F8">
      <w:pPr>
        <w:pStyle w:val="aa"/>
        <w:spacing w:line="240" w:lineRule="auto"/>
        <w:ind w:left="0" w:firstLine="540"/>
        <w:rPr>
          <w:rFonts w:ascii="Arial" w:hAnsi="Arial" w:cs="Arial"/>
          <w:sz w:val="24"/>
          <w:szCs w:val="24"/>
        </w:rPr>
      </w:pPr>
      <w:r w:rsidRPr="00903EDC">
        <w:rPr>
          <w:rFonts w:ascii="Arial" w:hAnsi="Arial" w:cs="Arial"/>
          <w:sz w:val="24"/>
          <w:szCs w:val="24"/>
          <w:lang w:val="ru-RU"/>
        </w:rPr>
        <w:t xml:space="preserve">- </w:t>
      </w:r>
      <w:r w:rsidRPr="00903EDC">
        <w:rPr>
          <w:rFonts w:ascii="Arial" w:hAnsi="Arial" w:cs="Arial"/>
          <w:sz w:val="24"/>
          <w:szCs w:val="24"/>
        </w:rPr>
        <w:t>Уставом Подгоренского</w:t>
      </w:r>
      <w:r w:rsidRPr="00903EDC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  <w:r w:rsidRPr="00903EDC">
        <w:rPr>
          <w:rFonts w:ascii="Arial" w:hAnsi="Arial" w:cs="Arial"/>
          <w:sz w:val="24"/>
          <w:szCs w:val="24"/>
        </w:rPr>
        <w:t xml:space="preserve">; </w:t>
      </w:r>
    </w:p>
    <w:p w:rsidR="001C6566" w:rsidRPr="00903EDC" w:rsidRDefault="001C6566" w:rsidP="00C15B3F">
      <w:pPr>
        <w:pStyle w:val="aa"/>
        <w:spacing w:after="0" w:line="240" w:lineRule="auto"/>
        <w:ind w:left="0" w:firstLine="540"/>
        <w:rPr>
          <w:rFonts w:ascii="Arial" w:hAnsi="Arial" w:cs="Arial"/>
          <w:sz w:val="24"/>
          <w:szCs w:val="24"/>
          <w:lang w:val="ru-RU"/>
        </w:rPr>
      </w:pPr>
      <w:r w:rsidRPr="00903EDC">
        <w:rPr>
          <w:rFonts w:ascii="Arial" w:hAnsi="Arial" w:cs="Arial"/>
          <w:sz w:val="24"/>
          <w:szCs w:val="24"/>
        </w:rPr>
        <w:t>- Стратегией социально – экономического развития Россошанского муниципального района на период до 20</w:t>
      </w:r>
      <w:r w:rsidRPr="00903EDC">
        <w:rPr>
          <w:rFonts w:ascii="Arial" w:hAnsi="Arial" w:cs="Arial"/>
          <w:sz w:val="24"/>
          <w:szCs w:val="24"/>
          <w:lang w:val="ru-RU"/>
        </w:rPr>
        <w:t>35</w:t>
      </w:r>
      <w:r w:rsidRPr="00903EDC">
        <w:rPr>
          <w:rFonts w:ascii="Arial" w:hAnsi="Arial" w:cs="Arial"/>
          <w:sz w:val="24"/>
          <w:szCs w:val="24"/>
        </w:rPr>
        <w:t xml:space="preserve"> года</w:t>
      </w:r>
      <w:r w:rsidRPr="00903EDC">
        <w:rPr>
          <w:rFonts w:ascii="Arial" w:hAnsi="Arial" w:cs="Arial"/>
          <w:sz w:val="24"/>
          <w:szCs w:val="24"/>
          <w:lang w:val="ru-RU"/>
        </w:rPr>
        <w:t xml:space="preserve">, утвержденной </w:t>
      </w:r>
      <w:r w:rsidRPr="00903EDC">
        <w:rPr>
          <w:rFonts w:ascii="Arial" w:hAnsi="Arial" w:cs="Arial"/>
          <w:sz w:val="24"/>
          <w:szCs w:val="24"/>
        </w:rPr>
        <w:t>решени</w:t>
      </w:r>
      <w:r w:rsidRPr="00903EDC">
        <w:rPr>
          <w:rFonts w:ascii="Arial" w:hAnsi="Arial" w:cs="Arial"/>
          <w:sz w:val="24"/>
          <w:szCs w:val="24"/>
          <w:lang w:val="ru-RU"/>
        </w:rPr>
        <w:t>ем</w:t>
      </w:r>
      <w:r w:rsidRPr="00903EDC">
        <w:rPr>
          <w:rFonts w:ascii="Arial" w:hAnsi="Arial" w:cs="Arial"/>
          <w:sz w:val="24"/>
          <w:szCs w:val="24"/>
        </w:rPr>
        <w:t xml:space="preserve"> Совета народных депутатов Россошанского муниципального района Воронежской области от 12.12.2018 № 26 </w:t>
      </w:r>
      <w:r w:rsidRPr="00903EDC">
        <w:rPr>
          <w:rFonts w:ascii="Arial" w:hAnsi="Arial" w:cs="Arial"/>
          <w:sz w:val="24"/>
          <w:szCs w:val="24"/>
          <w:lang w:val="ru-RU"/>
        </w:rPr>
        <w:t>«</w:t>
      </w:r>
      <w:r w:rsidRPr="00903EDC">
        <w:rPr>
          <w:rFonts w:ascii="Arial" w:hAnsi="Arial" w:cs="Arial"/>
          <w:sz w:val="24"/>
          <w:szCs w:val="24"/>
        </w:rPr>
        <w:t>Об утверждении Стратегии социально-экономического развития Россошанского муниципального района Воронежской области до 2035 года</w:t>
      </w:r>
      <w:r w:rsidRPr="00903EDC">
        <w:rPr>
          <w:rFonts w:ascii="Arial" w:hAnsi="Arial" w:cs="Arial"/>
          <w:sz w:val="24"/>
          <w:szCs w:val="24"/>
          <w:lang w:val="ru-RU"/>
        </w:rPr>
        <w:t>»</w:t>
      </w:r>
      <w:r w:rsidRPr="00903EDC">
        <w:rPr>
          <w:rFonts w:ascii="Arial" w:hAnsi="Arial" w:cs="Arial"/>
          <w:sz w:val="24"/>
          <w:szCs w:val="24"/>
        </w:rPr>
        <w:t xml:space="preserve">.  </w:t>
      </w:r>
    </w:p>
    <w:p w:rsidR="001C6566" w:rsidRPr="00903EDC" w:rsidRDefault="001C6566" w:rsidP="00B003F8">
      <w:pPr>
        <w:ind w:firstLine="540"/>
        <w:rPr>
          <w:rFonts w:cs="Arial"/>
        </w:rPr>
      </w:pPr>
      <w:r w:rsidRPr="00903EDC">
        <w:rPr>
          <w:rFonts w:cs="Arial"/>
        </w:rPr>
        <w:t>Приоритетами муниципальной политики в сфере совершенствования муниципального управления являются:</w:t>
      </w:r>
    </w:p>
    <w:p w:rsidR="001C6566" w:rsidRPr="00903EDC" w:rsidRDefault="001C6566" w:rsidP="00B003F8">
      <w:pPr>
        <w:ind w:firstLine="540"/>
        <w:rPr>
          <w:rFonts w:cs="Arial"/>
        </w:rPr>
      </w:pPr>
      <w:r w:rsidRPr="00903EDC">
        <w:rPr>
          <w:rFonts w:cs="Arial"/>
        </w:rPr>
        <w:t>- повышение эффективности управления с целью повышения качества жизни населения Подгоренского сельского поселения;</w:t>
      </w:r>
    </w:p>
    <w:p w:rsidR="001C6566" w:rsidRPr="00903EDC" w:rsidRDefault="001C6566" w:rsidP="00B003F8">
      <w:pPr>
        <w:ind w:firstLine="540"/>
        <w:rPr>
          <w:rFonts w:cs="Arial"/>
        </w:rPr>
      </w:pPr>
      <w:r w:rsidRPr="00903EDC">
        <w:rPr>
          <w:rFonts w:cs="Arial"/>
        </w:rPr>
        <w:t>- улучшение качества работы органа местного самоуправления, его открытость и более тесное взаимодействие с населением.</w:t>
      </w:r>
    </w:p>
    <w:p w:rsidR="00FA32CF" w:rsidRPr="00903EDC" w:rsidRDefault="00FA32CF" w:rsidP="00B003F8">
      <w:pPr>
        <w:ind w:firstLine="540"/>
        <w:rPr>
          <w:rFonts w:cs="Arial"/>
          <w:spacing w:val="-5"/>
        </w:rPr>
      </w:pPr>
      <w:r w:rsidRPr="00903EDC">
        <w:rPr>
          <w:rFonts w:cs="Arial"/>
        </w:rPr>
        <w:t>Цель муниципальной программы</w:t>
      </w:r>
      <w:r w:rsidRPr="00903EDC">
        <w:rPr>
          <w:rFonts w:cs="Arial"/>
          <w:lang w:val="en-US"/>
        </w:rPr>
        <w:t>:</w:t>
      </w:r>
      <w:r w:rsidRPr="00903EDC">
        <w:rPr>
          <w:rFonts w:cs="Arial"/>
          <w:spacing w:val="-5"/>
        </w:rPr>
        <w:t xml:space="preserve"> </w:t>
      </w:r>
    </w:p>
    <w:p w:rsidR="00FA32CF" w:rsidRPr="00903EDC" w:rsidRDefault="00FA32CF" w:rsidP="00FA32CF">
      <w:pPr>
        <w:numPr>
          <w:ilvl w:val="0"/>
          <w:numId w:val="23"/>
        </w:numPr>
        <w:ind w:left="0" w:firstLine="540"/>
        <w:rPr>
          <w:rFonts w:cs="Arial"/>
          <w:spacing w:val="-5"/>
        </w:rPr>
      </w:pPr>
      <w:r w:rsidRPr="00903EDC">
        <w:rPr>
          <w:rFonts w:cs="Arial"/>
          <w:spacing w:val="-5"/>
        </w:rPr>
        <w:t xml:space="preserve"> </w:t>
      </w:r>
      <w:r w:rsidRPr="00903EDC">
        <w:rPr>
          <w:rFonts w:cs="Arial"/>
          <w:spacing w:val="-5"/>
          <w:lang w:val="en-US"/>
        </w:rPr>
        <w:t>c</w:t>
      </w:r>
      <w:r w:rsidRPr="00903EDC">
        <w:rPr>
          <w:rFonts w:cs="Arial"/>
          <w:spacing w:val="-5"/>
        </w:rPr>
        <w:t xml:space="preserve">оздание необходимых условий для эффективной реализации органами местного самоуправления </w:t>
      </w:r>
      <w:r w:rsidRPr="00903EDC">
        <w:rPr>
          <w:rFonts w:cs="Arial"/>
          <w:bCs/>
        </w:rPr>
        <w:t>Подгоренского сельского поселения</w:t>
      </w:r>
      <w:r w:rsidRPr="00903EDC">
        <w:rPr>
          <w:rFonts w:cs="Arial"/>
          <w:spacing w:val="-1"/>
        </w:rPr>
        <w:t xml:space="preserve"> </w:t>
      </w:r>
      <w:r w:rsidRPr="00903EDC">
        <w:rPr>
          <w:rFonts w:cs="Arial"/>
          <w:spacing w:val="-5"/>
        </w:rPr>
        <w:t>Россошанского муниципального района полномочий по решению вопросов местного значения.</w:t>
      </w:r>
    </w:p>
    <w:p w:rsidR="00FA32CF" w:rsidRPr="00903EDC" w:rsidRDefault="00FA32CF" w:rsidP="00FA32CF">
      <w:pPr>
        <w:pStyle w:val="ConsPlusNonformat"/>
        <w:ind w:right="23" w:firstLine="567"/>
        <w:jc w:val="both"/>
        <w:rPr>
          <w:rFonts w:ascii="Arial" w:hAnsi="Arial" w:cs="Arial"/>
          <w:sz w:val="24"/>
          <w:szCs w:val="24"/>
        </w:rPr>
      </w:pPr>
      <w:r w:rsidRPr="00903EDC">
        <w:rPr>
          <w:rFonts w:ascii="Arial" w:hAnsi="Arial" w:cs="Arial"/>
          <w:sz w:val="24"/>
          <w:szCs w:val="24"/>
        </w:rPr>
        <w:t>Задачи муниципальной программы:</w:t>
      </w:r>
    </w:p>
    <w:p w:rsidR="00FA32CF" w:rsidRPr="00903EDC" w:rsidRDefault="00FA32CF" w:rsidP="00FA32CF">
      <w:pPr>
        <w:pStyle w:val="ConsPlusNonformat"/>
        <w:ind w:right="23" w:firstLine="567"/>
        <w:jc w:val="both"/>
        <w:rPr>
          <w:rFonts w:ascii="Arial" w:hAnsi="Arial" w:cs="Arial"/>
          <w:sz w:val="24"/>
          <w:szCs w:val="24"/>
        </w:rPr>
      </w:pPr>
      <w:r w:rsidRPr="00903EDC">
        <w:rPr>
          <w:rFonts w:ascii="Arial" w:hAnsi="Arial" w:cs="Arial"/>
          <w:sz w:val="24"/>
          <w:szCs w:val="24"/>
        </w:rPr>
        <w:t>1. Повышение уровня профессионализма, в том числе правовой подготовки муниципальных служащих органов местного самоуправления Подгоренского сельского поселения;</w:t>
      </w:r>
    </w:p>
    <w:p w:rsidR="00FA32CF" w:rsidRPr="00903EDC" w:rsidRDefault="00FA32CF" w:rsidP="00FA32CF">
      <w:pPr>
        <w:pStyle w:val="ConsPlusNonformat"/>
        <w:ind w:right="23" w:firstLine="567"/>
        <w:jc w:val="both"/>
        <w:rPr>
          <w:rFonts w:ascii="Arial" w:hAnsi="Arial" w:cs="Arial"/>
          <w:sz w:val="24"/>
          <w:szCs w:val="24"/>
        </w:rPr>
      </w:pPr>
      <w:r w:rsidRPr="00903EDC">
        <w:rPr>
          <w:rFonts w:ascii="Arial" w:hAnsi="Arial" w:cs="Arial"/>
          <w:sz w:val="24"/>
          <w:szCs w:val="24"/>
        </w:rPr>
        <w:t>2. Совершенствование муниципальных нормативных правовых актов органов местного самоуправления Подгоренского сельского поселения;</w:t>
      </w:r>
    </w:p>
    <w:p w:rsidR="00FA32CF" w:rsidRPr="00903EDC" w:rsidRDefault="00FA32CF" w:rsidP="00FA32CF">
      <w:pPr>
        <w:pStyle w:val="ConsPlusNonformat"/>
        <w:ind w:right="23" w:firstLine="567"/>
        <w:jc w:val="both"/>
        <w:rPr>
          <w:rFonts w:ascii="Arial" w:hAnsi="Arial" w:cs="Arial"/>
          <w:sz w:val="24"/>
          <w:szCs w:val="24"/>
        </w:rPr>
      </w:pPr>
      <w:r w:rsidRPr="00903EDC">
        <w:rPr>
          <w:rFonts w:ascii="Arial" w:hAnsi="Arial" w:cs="Arial"/>
          <w:sz w:val="24"/>
          <w:szCs w:val="24"/>
        </w:rPr>
        <w:t>3. Привлечение населения Подгоренского сельского поселения</w:t>
      </w:r>
      <w:r w:rsidRPr="00903EDC">
        <w:rPr>
          <w:rFonts w:ascii="Arial" w:hAnsi="Arial" w:cs="Arial"/>
          <w:spacing w:val="-1"/>
          <w:sz w:val="24"/>
          <w:szCs w:val="24"/>
        </w:rPr>
        <w:t xml:space="preserve"> </w:t>
      </w:r>
      <w:r w:rsidRPr="00903EDC">
        <w:rPr>
          <w:rFonts w:ascii="Arial" w:hAnsi="Arial" w:cs="Arial"/>
          <w:sz w:val="24"/>
          <w:szCs w:val="24"/>
        </w:rPr>
        <w:t>к непосредственному участию в осуществлении местного самоуправления;</w:t>
      </w:r>
    </w:p>
    <w:p w:rsidR="00FA32CF" w:rsidRPr="00903EDC" w:rsidRDefault="00FA32CF" w:rsidP="00FA32CF">
      <w:pPr>
        <w:pStyle w:val="ConsPlusNonformat"/>
        <w:ind w:right="23" w:firstLine="567"/>
        <w:jc w:val="both"/>
        <w:rPr>
          <w:rFonts w:ascii="Arial" w:hAnsi="Arial" w:cs="Arial"/>
          <w:sz w:val="24"/>
          <w:szCs w:val="24"/>
        </w:rPr>
      </w:pPr>
      <w:r w:rsidRPr="00903EDC">
        <w:rPr>
          <w:rFonts w:ascii="Arial" w:hAnsi="Arial" w:cs="Arial"/>
          <w:sz w:val="24"/>
          <w:szCs w:val="24"/>
        </w:rPr>
        <w:t>4. Внедрение и применение современных подходов и методов работы в органах местного самоуправления Подгоренского сельского поселения по решению вопросов местного значения;</w:t>
      </w:r>
    </w:p>
    <w:p w:rsidR="00FA32CF" w:rsidRPr="00903EDC" w:rsidRDefault="00FA32CF" w:rsidP="00FA32CF">
      <w:pPr>
        <w:pStyle w:val="ConsPlusNonformat"/>
        <w:ind w:right="23" w:firstLine="567"/>
        <w:jc w:val="both"/>
        <w:rPr>
          <w:rFonts w:ascii="Arial" w:hAnsi="Arial" w:cs="Arial"/>
          <w:sz w:val="24"/>
          <w:szCs w:val="24"/>
        </w:rPr>
      </w:pPr>
      <w:r w:rsidRPr="00903EDC">
        <w:rPr>
          <w:rFonts w:ascii="Arial" w:hAnsi="Arial" w:cs="Arial"/>
          <w:sz w:val="24"/>
          <w:szCs w:val="24"/>
        </w:rPr>
        <w:t>5. Обеспечение доступа к информации о деятельности органов местного самоуправления Подгоренского сельского поселения на основе использования информационно-коммуникационных технологий;</w:t>
      </w:r>
    </w:p>
    <w:p w:rsidR="00FA32CF" w:rsidRPr="00903EDC" w:rsidRDefault="00FA32CF" w:rsidP="00FA32CF">
      <w:pPr>
        <w:pStyle w:val="ConsPlusNonformat"/>
        <w:ind w:right="23" w:firstLine="567"/>
        <w:jc w:val="both"/>
        <w:rPr>
          <w:rFonts w:ascii="Arial" w:hAnsi="Arial" w:cs="Arial"/>
          <w:sz w:val="24"/>
          <w:szCs w:val="24"/>
        </w:rPr>
      </w:pPr>
      <w:r w:rsidRPr="00903EDC">
        <w:rPr>
          <w:rFonts w:ascii="Arial" w:hAnsi="Arial" w:cs="Arial"/>
          <w:sz w:val="24"/>
          <w:szCs w:val="24"/>
        </w:rPr>
        <w:t>6. Обеспечение деятельности ВУР;</w:t>
      </w:r>
    </w:p>
    <w:p w:rsidR="00FA32CF" w:rsidRPr="00903EDC" w:rsidRDefault="00FA32CF" w:rsidP="00FA32CF">
      <w:pPr>
        <w:ind w:firstLine="540"/>
        <w:rPr>
          <w:rFonts w:cs="Arial"/>
        </w:rPr>
      </w:pPr>
      <w:r w:rsidRPr="00903EDC">
        <w:rPr>
          <w:rFonts w:cs="Arial"/>
        </w:rPr>
        <w:t>7. Обеспечение доплаты к пенсиям муниципальных служащих.</w:t>
      </w:r>
    </w:p>
    <w:p w:rsidR="00FA32CF" w:rsidRPr="00903EDC" w:rsidRDefault="00FA32CF" w:rsidP="00B003F8">
      <w:pPr>
        <w:ind w:firstLine="540"/>
        <w:rPr>
          <w:rFonts w:cs="Arial"/>
        </w:rPr>
      </w:pPr>
    </w:p>
    <w:p w:rsidR="001C6566" w:rsidRPr="00903EDC" w:rsidRDefault="001C6566" w:rsidP="00B003F8">
      <w:pPr>
        <w:widowControl w:val="0"/>
        <w:ind w:right="20" w:firstLine="540"/>
        <w:rPr>
          <w:rFonts w:cs="Arial"/>
        </w:rPr>
      </w:pPr>
      <w:r w:rsidRPr="00903EDC">
        <w:rPr>
          <w:rFonts w:cs="Arial"/>
          <w:bCs/>
          <w:color w:val="000000"/>
        </w:rPr>
        <w:t>Сведения о показателях (индикаторах) муниципальной программы Подгоренского сельского поселения «Муниципальное управление и гражданское общество Подгоренского сельского поселения» и их значениях представлены в п</w:t>
      </w:r>
      <w:r w:rsidRPr="00903EDC">
        <w:rPr>
          <w:rFonts w:cs="Arial"/>
        </w:rPr>
        <w:t>риложении 1 к муниципальной программе.</w:t>
      </w:r>
    </w:p>
    <w:p w:rsidR="001C6566" w:rsidRPr="00903EDC" w:rsidRDefault="001C6566" w:rsidP="00B003F8">
      <w:pPr>
        <w:pStyle w:val="af1"/>
        <w:ind w:firstLine="540"/>
        <w:jc w:val="both"/>
        <w:rPr>
          <w:rFonts w:ascii="Arial" w:hAnsi="Arial" w:cs="Arial"/>
          <w:bCs/>
          <w:lang w:val="ru-RU"/>
        </w:rPr>
      </w:pPr>
      <w:r w:rsidRPr="00903EDC">
        <w:rPr>
          <w:rFonts w:ascii="Arial" w:hAnsi="Arial" w:cs="Arial"/>
          <w:lang w:val="ru-RU"/>
        </w:rPr>
        <w:t>Методики расчета показателей (индика</w:t>
      </w:r>
      <w:r w:rsidR="00B003F8" w:rsidRPr="00903EDC">
        <w:rPr>
          <w:rFonts w:ascii="Arial" w:hAnsi="Arial" w:cs="Arial"/>
          <w:lang w:val="ru-RU"/>
        </w:rPr>
        <w:t xml:space="preserve">торов) муниципальной программы </w:t>
      </w:r>
      <w:r w:rsidRPr="00903EDC">
        <w:rPr>
          <w:rFonts w:ascii="Arial" w:hAnsi="Arial" w:cs="Arial"/>
          <w:bCs/>
          <w:color w:val="000000"/>
          <w:lang w:val="ru-RU"/>
        </w:rPr>
        <w:t xml:space="preserve">Подгоренского сельского поселения </w:t>
      </w:r>
      <w:r w:rsidRPr="00903EDC">
        <w:rPr>
          <w:rFonts w:ascii="Arial" w:hAnsi="Arial" w:cs="Arial"/>
          <w:bCs/>
          <w:lang w:val="ru-RU"/>
        </w:rPr>
        <w:t xml:space="preserve">«Муниципальное управление и гражданское общество </w:t>
      </w:r>
      <w:r w:rsidRPr="00903EDC">
        <w:rPr>
          <w:rFonts w:ascii="Arial" w:hAnsi="Arial" w:cs="Arial"/>
          <w:bCs/>
          <w:color w:val="000000"/>
          <w:lang w:val="ru-RU"/>
        </w:rPr>
        <w:t>Подгоренского сельского поселения</w:t>
      </w:r>
      <w:r w:rsidRPr="00903EDC">
        <w:rPr>
          <w:rFonts w:ascii="Arial" w:hAnsi="Arial" w:cs="Arial"/>
          <w:bCs/>
          <w:lang w:val="ru-RU"/>
        </w:rPr>
        <w:t>» представлены в п</w:t>
      </w:r>
      <w:r w:rsidRPr="00903EDC">
        <w:rPr>
          <w:rFonts w:ascii="Arial" w:hAnsi="Arial" w:cs="Arial"/>
          <w:lang w:val="ru-RU"/>
        </w:rPr>
        <w:t>риложении 2 к муниципальной программе.</w:t>
      </w:r>
    </w:p>
    <w:p w:rsidR="001C6566" w:rsidRPr="00903EDC" w:rsidRDefault="001C6566" w:rsidP="00B003F8">
      <w:pPr>
        <w:pStyle w:val="af1"/>
        <w:ind w:firstLine="540"/>
        <w:jc w:val="both"/>
        <w:rPr>
          <w:rFonts w:ascii="Arial" w:hAnsi="Arial" w:cs="Arial"/>
          <w:lang w:val="ru-RU"/>
        </w:rPr>
      </w:pPr>
      <w:r w:rsidRPr="00903EDC">
        <w:rPr>
          <w:rFonts w:ascii="Arial" w:hAnsi="Arial" w:cs="Arial"/>
          <w:lang w:val="ru-RU"/>
        </w:rPr>
        <w:lastRenderedPageBreak/>
        <w:t xml:space="preserve">Перечень основных мероприятий подпрограмм и мероприятий, реализуемых в рамках муниципальной программы </w:t>
      </w:r>
      <w:r w:rsidRPr="00903EDC">
        <w:rPr>
          <w:rFonts w:ascii="Arial" w:hAnsi="Arial" w:cs="Arial"/>
          <w:bCs/>
          <w:color w:val="000000"/>
          <w:lang w:val="ru-RU"/>
        </w:rPr>
        <w:t xml:space="preserve">Подгоренского сельского поселения </w:t>
      </w:r>
      <w:r w:rsidRPr="00903EDC">
        <w:rPr>
          <w:rFonts w:ascii="Arial" w:hAnsi="Arial" w:cs="Arial"/>
          <w:bCs/>
          <w:lang w:val="ru-RU"/>
        </w:rPr>
        <w:t xml:space="preserve">«Муниципальное управление и гражданское общество </w:t>
      </w:r>
      <w:r w:rsidRPr="00903EDC">
        <w:rPr>
          <w:rFonts w:ascii="Arial" w:hAnsi="Arial" w:cs="Arial"/>
          <w:bCs/>
          <w:color w:val="000000"/>
          <w:lang w:val="ru-RU"/>
        </w:rPr>
        <w:t>По</w:t>
      </w:r>
      <w:r w:rsidR="00B003F8" w:rsidRPr="00903EDC">
        <w:rPr>
          <w:rFonts w:ascii="Arial" w:hAnsi="Arial" w:cs="Arial"/>
          <w:bCs/>
          <w:color w:val="000000"/>
          <w:lang w:val="ru-RU"/>
        </w:rPr>
        <w:t>дгоренского сельского поселения</w:t>
      </w:r>
      <w:r w:rsidRPr="00903EDC">
        <w:rPr>
          <w:rFonts w:ascii="Arial" w:hAnsi="Arial" w:cs="Arial"/>
          <w:bCs/>
          <w:color w:val="000000"/>
          <w:lang w:val="ru-RU"/>
        </w:rPr>
        <w:t xml:space="preserve"> </w:t>
      </w:r>
      <w:r w:rsidRPr="00903EDC">
        <w:rPr>
          <w:rFonts w:ascii="Arial" w:hAnsi="Arial" w:cs="Arial"/>
          <w:bCs/>
          <w:lang w:val="ru-RU"/>
        </w:rPr>
        <w:t>» представлены в п</w:t>
      </w:r>
      <w:r w:rsidRPr="00903EDC">
        <w:rPr>
          <w:rFonts w:ascii="Arial" w:hAnsi="Arial" w:cs="Arial"/>
          <w:lang w:val="ru-RU"/>
        </w:rPr>
        <w:t>риложении 3 к муниципальной программе.</w:t>
      </w:r>
    </w:p>
    <w:p w:rsidR="001C6566" w:rsidRPr="00903EDC" w:rsidRDefault="001C6566" w:rsidP="00B003F8">
      <w:pPr>
        <w:pStyle w:val="af1"/>
        <w:ind w:firstLine="540"/>
        <w:jc w:val="both"/>
        <w:rPr>
          <w:rFonts w:ascii="Arial" w:hAnsi="Arial" w:cs="Arial"/>
          <w:lang w:val="ru-RU"/>
        </w:rPr>
      </w:pPr>
      <w:r w:rsidRPr="00903EDC">
        <w:rPr>
          <w:rFonts w:ascii="Arial" w:hAnsi="Arial" w:cs="Arial"/>
          <w:bCs/>
          <w:lang w:val="ru-RU"/>
        </w:rPr>
        <w:t xml:space="preserve">Расходы бюджета </w:t>
      </w:r>
      <w:r w:rsidRPr="00903EDC">
        <w:rPr>
          <w:rFonts w:ascii="Arial" w:hAnsi="Arial" w:cs="Arial"/>
          <w:bCs/>
          <w:color w:val="000000"/>
          <w:lang w:val="ru-RU"/>
        </w:rPr>
        <w:t xml:space="preserve">Подгоренского сельского поселения </w:t>
      </w:r>
      <w:r w:rsidRPr="00903EDC">
        <w:rPr>
          <w:rFonts w:ascii="Arial" w:hAnsi="Arial" w:cs="Arial"/>
          <w:bCs/>
          <w:lang w:val="ru-RU"/>
        </w:rPr>
        <w:t xml:space="preserve">на реализацию муниципальной программы </w:t>
      </w:r>
      <w:r w:rsidRPr="00903EDC">
        <w:rPr>
          <w:rFonts w:ascii="Arial" w:hAnsi="Arial" w:cs="Arial"/>
          <w:bCs/>
          <w:color w:val="000000"/>
          <w:lang w:val="ru-RU"/>
        </w:rPr>
        <w:t xml:space="preserve">Подгоренского сельского поселения </w:t>
      </w:r>
      <w:r w:rsidRPr="00903EDC">
        <w:rPr>
          <w:rFonts w:ascii="Arial" w:hAnsi="Arial" w:cs="Arial"/>
          <w:lang w:val="ru-RU"/>
        </w:rPr>
        <w:t xml:space="preserve">«Муниципальное управление и гражданское общество </w:t>
      </w:r>
      <w:r w:rsidRPr="00903EDC">
        <w:rPr>
          <w:rFonts w:ascii="Arial" w:hAnsi="Arial" w:cs="Arial"/>
          <w:bCs/>
          <w:color w:val="000000"/>
          <w:lang w:val="ru-RU"/>
        </w:rPr>
        <w:t>Подгоренского сельского поселения</w:t>
      </w:r>
      <w:r w:rsidRPr="00903EDC">
        <w:rPr>
          <w:rFonts w:ascii="Arial" w:hAnsi="Arial" w:cs="Arial"/>
          <w:lang w:val="ru-RU"/>
        </w:rPr>
        <w:t xml:space="preserve">» </w:t>
      </w:r>
      <w:r w:rsidRPr="00903EDC">
        <w:rPr>
          <w:rFonts w:ascii="Arial" w:hAnsi="Arial" w:cs="Arial"/>
          <w:bCs/>
          <w:lang w:val="ru-RU"/>
        </w:rPr>
        <w:t>представлены в п</w:t>
      </w:r>
      <w:r w:rsidRPr="00903EDC">
        <w:rPr>
          <w:rFonts w:ascii="Arial" w:hAnsi="Arial" w:cs="Arial"/>
          <w:lang w:val="ru-RU"/>
        </w:rPr>
        <w:t xml:space="preserve">риложении 4 к муниципальной программе. </w:t>
      </w:r>
    </w:p>
    <w:p w:rsidR="00513C6C" w:rsidRPr="00903EDC" w:rsidRDefault="00E94963" w:rsidP="001C6566">
      <w:pPr>
        <w:pStyle w:val="af1"/>
        <w:ind w:firstLine="851"/>
        <w:jc w:val="both"/>
        <w:rPr>
          <w:rFonts w:ascii="Arial" w:hAnsi="Arial" w:cs="Arial"/>
        </w:rPr>
        <w:sectPr w:rsidR="00513C6C" w:rsidRPr="00903EDC" w:rsidSect="007F3010">
          <w:type w:val="nextColumn"/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  <w:r w:rsidRPr="00903EDC">
        <w:rPr>
          <w:rFonts w:ascii="Arial" w:hAnsi="Arial" w:cs="Arial"/>
        </w:rPr>
        <w:t>.</w:t>
      </w:r>
      <w:r w:rsidR="00B47F2B" w:rsidRPr="00903EDC">
        <w:rPr>
          <w:rFonts w:ascii="Arial" w:hAnsi="Arial" w:cs="Arial"/>
        </w:rPr>
        <w:t xml:space="preserve"> </w:t>
      </w:r>
    </w:p>
    <w:tbl>
      <w:tblPr>
        <w:tblpPr w:leftFromText="180" w:rightFromText="180" w:horzAnchor="margin" w:tblpXSpec="center" w:tblpY="-855"/>
        <w:tblW w:w="14772" w:type="dxa"/>
        <w:tblLayout w:type="fixed"/>
        <w:tblLook w:val="04A0" w:firstRow="1" w:lastRow="0" w:firstColumn="1" w:lastColumn="0" w:noHBand="0" w:noVBand="1"/>
      </w:tblPr>
      <w:tblGrid>
        <w:gridCol w:w="884"/>
        <w:gridCol w:w="4643"/>
        <w:gridCol w:w="7"/>
        <w:gridCol w:w="13"/>
        <w:gridCol w:w="7"/>
        <w:gridCol w:w="25"/>
        <w:gridCol w:w="1827"/>
        <w:gridCol w:w="7"/>
        <w:gridCol w:w="30"/>
        <w:gridCol w:w="956"/>
        <w:gridCol w:w="7"/>
        <w:gridCol w:w="988"/>
        <w:gridCol w:w="7"/>
        <w:gridCol w:w="985"/>
        <w:gridCol w:w="7"/>
        <w:gridCol w:w="844"/>
        <w:gridCol w:w="7"/>
        <w:gridCol w:w="985"/>
        <w:gridCol w:w="7"/>
        <w:gridCol w:w="985"/>
        <w:gridCol w:w="7"/>
        <w:gridCol w:w="772"/>
        <w:gridCol w:w="772"/>
      </w:tblGrid>
      <w:tr w:rsidR="00796206" w:rsidRPr="00903EDC" w:rsidTr="00796206">
        <w:trPr>
          <w:trHeight w:val="1075"/>
        </w:trPr>
        <w:tc>
          <w:tcPr>
            <w:tcW w:w="140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206" w:rsidRPr="00903EDC" w:rsidRDefault="00796206" w:rsidP="00F11401">
            <w:pPr>
              <w:pStyle w:val="ConsPlusNormal"/>
              <w:ind w:left="8505" w:firstLine="0"/>
              <w:jc w:val="both"/>
              <w:rPr>
                <w:sz w:val="24"/>
                <w:szCs w:val="24"/>
              </w:rPr>
            </w:pPr>
            <w:r w:rsidRPr="00903EDC">
              <w:rPr>
                <w:sz w:val="24"/>
                <w:szCs w:val="24"/>
              </w:rPr>
              <w:lastRenderedPageBreak/>
              <w:t xml:space="preserve">Приложение 1 </w:t>
            </w:r>
          </w:p>
          <w:p w:rsidR="00796206" w:rsidRPr="00903EDC" w:rsidRDefault="00796206" w:rsidP="00400AE6">
            <w:pPr>
              <w:ind w:left="8505" w:right="34" w:firstLine="0"/>
              <w:rPr>
                <w:rFonts w:cs="Arial"/>
              </w:rPr>
            </w:pPr>
            <w:r w:rsidRPr="00903EDC">
              <w:rPr>
                <w:rFonts w:cs="Arial"/>
              </w:rPr>
              <w:t>к муниципальной программе Подгоренского сельского поселения Россошанского муниципального района «</w:t>
            </w:r>
            <w:r w:rsidRPr="00903EDC">
              <w:rPr>
                <w:rFonts w:cs="Arial"/>
                <w:bCs/>
              </w:rPr>
              <w:t>Муниципальное у</w:t>
            </w:r>
            <w:r w:rsidRPr="00903EDC">
              <w:rPr>
                <w:rFonts w:cs="Arial"/>
              </w:rPr>
              <w:t xml:space="preserve">правление и гражданское общество </w:t>
            </w:r>
            <w:r w:rsidRPr="00903EDC">
              <w:rPr>
                <w:rFonts w:cs="Arial"/>
                <w:bCs/>
              </w:rPr>
              <w:t>Подгоренского сельского поселения</w:t>
            </w:r>
            <w:r w:rsidRPr="00903EDC">
              <w:rPr>
                <w:rFonts w:cs="Arial"/>
              </w:rPr>
              <w:t>»</w:t>
            </w:r>
          </w:p>
          <w:p w:rsidR="00796206" w:rsidRPr="00903EDC" w:rsidRDefault="00796206" w:rsidP="00BC4F87">
            <w:pPr>
              <w:ind w:right="-107" w:firstLine="0"/>
              <w:jc w:val="right"/>
              <w:rPr>
                <w:rFonts w:cs="Arial"/>
              </w:rPr>
            </w:pPr>
          </w:p>
          <w:p w:rsidR="00796206" w:rsidRPr="00903EDC" w:rsidRDefault="00796206" w:rsidP="00AD34EB">
            <w:pPr>
              <w:ind w:right="175" w:firstLine="709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Сведения о показателях (индикаторах) муниципальной программы Подгоренского сельского поселения  Россошанского муниципального района «</w:t>
            </w:r>
            <w:r w:rsidRPr="00903EDC">
              <w:rPr>
                <w:rFonts w:cs="Arial"/>
                <w:bCs/>
              </w:rPr>
              <w:t>Муниципальное у</w:t>
            </w:r>
            <w:r w:rsidRPr="00903EDC">
              <w:rPr>
                <w:rFonts w:cs="Arial"/>
              </w:rPr>
              <w:t xml:space="preserve">правление и гражданское общество </w:t>
            </w:r>
          </w:p>
          <w:p w:rsidR="00796206" w:rsidRPr="00903EDC" w:rsidRDefault="00796206" w:rsidP="00AD34EB">
            <w:pPr>
              <w:ind w:right="175" w:firstLine="709"/>
              <w:jc w:val="center"/>
              <w:rPr>
                <w:rFonts w:cs="Arial"/>
              </w:rPr>
            </w:pPr>
            <w:r w:rsidRPr="00903EDC">
              <w:rPr>
                <w:rFonts w:cs="Arial"/>
                <w:bCs/>
              </w:rPr>
              <w:t>Подгоренского сельского поселения</w:t>
            </w:r>
            <w:r w:rsidRPr="00903EDC">
              <w:rPr>
                <w:rFonts w:cs="Arial"/>
              </w:rPr>
              <w:t>» и их значениях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796206" w:rsidRPr="00903EDC" w:rsidRDefault="00796206" w:rsidP="00F11401">
            <w:pPr>
              <w:pStyle w:val="ConsPlusNormal"/>
              <w:ind w:left="8505" w:firstLine="0"/>
              <w:jc w:val="both"/>
              <w:rPr>
                <w:sz w:val="24"/>
                <w:szCs w:val="24"/>
              </w:rPr>
            </w:pPr>
          </w:p>
        </w:tc>
      </w:tr>
      <w:tr w:rsidR="00796206" w:rsidRPr="00903EDC" w:rsidTr="000607F5">
        <w:trPr>
          <w:trHeight w:val="123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6206" w:rsidRPr="00903EDC" w:rsidRDefault="00796206" w:rsidP="000B152A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</w:rPr>
              <w:t>Статус</w:t>
            </w:r>
          </w:p>
        </w:tc>
        <w:tc>
          <w:tcPr>
            <w:tcW w:w="4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206" w:rsidRPr="00903EDC" w:rsidRDefault="00796206" w:rsidP="000B152A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</w:rPr>
              <w:t>Наименование муниципальной программы, подпрограммы, мероприятия, показателя (индикатора)</w:t>
            </w:r>
          </w:p>
        </w:tc>
        <w:tc>
          <w:tcPr>
            <w:tcW w:w="1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206" w:rsidRPr="00903EDC" w:rsidRDefault="00796206" w:rsidP="000B152A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</w:rPr>
              <w:t>Пункт Федерального плана статистических работ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96206" w:rsidRPr="00903EDC" w:rsidRDefault="00796206" w:rsidP="000B152A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ед. изм.</w:t>
            </w:r>
          </w:p>
        </w:tc>
        <w:tc>
          <w:tcPr>
            <w:tcW w:w="63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6206" w:rsidRPr="00903EDC" w:rsidRDefault="00796206" w:rsidP="000B152A">
            <w:pPr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Значение показателя</w:t>
            </w:r>
          </w:p>
        </w:tc>
      </w:tr>
      <w:tr w:rsidR="00796206" w:rsidRPr="00903EDC" w:rsidTr="00796206">
        <w:trPr>
          <w:trHeight w:val="326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6206" w:rsidRPr="00903EDC" w:rsidRDefault="00796206" w:rsidP="000B152A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670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6206" w:rsidRPr="00903EDC" w:rsidRDefault="00796206" w:rsidP="000B152A">
            <w:pPr>
              <w:ind w:right="-146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5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6206" w:rsidRPr="00903EDC" w:rsidRDefault="00796206" w:rsidP="000B152A">
            <w:pPr>
              <w:ind w:right="-146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9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6" w:rsidRPr="00903EDC" w:rsidRDefault="00796206" w:rsidP="000B152A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0F0144">
            <w:pPr>
              <w:ind w:right="-146"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2021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0F0144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2022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0F0144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2023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0F0144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2024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0F0144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2025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0F0144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2026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206" w:rsidRPr="00903EDC" w:rsidRDefault="00796206" w:rsidP="00796206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2027</w:t>
            </w:r>
          </w:p>
        </w:tc>
      </w:tr>
      <w:tr w:rsidR="00796206" w:rsidRPr="00903EDC" w:rsidTr="00796206">
        <w:trPr>
          <w:trHeight w:val="269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6" w:rsidRPr="00903EDC" w:rsidRDefault="00796206" w:rsidP="001C6566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1</w:t>
            </w:r>
          </w:p>
        </w:tc>
        <w:tc>
          <w:tcPr>
            <w:tcW w:w="4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6" w:rsidRPr="00903EDC" w:rsidRDefault="00796206" w:rsidP="001C6566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2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6" w:rsidRPr="00903EDC" w:rsidRDefault="00796206" w:rsidP="001C6566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6" w:rsidRPr="00903EDC" w:rsidRDefault="00796206" w:rsidP="001C6566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6" w:rsidRPr="00903EDC" w:rsidRDefault="00796206" w:rsidP="001C6566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6" w:rsidRPr="00903EDC" w:rsidRDefault="00796206" w:rsidP="001C6566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6" w:rsidRPr="00903EDC" w:rsidRDefault="00796206" w:rsidP="001C6566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6" w:rsidRPr="00903EDC" w:rsidRDefault="00796206" w:rsidP="001C6566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6" w:rsidRPr="00903EDC" w:rsidRDefault="00796206" w:rsidP="001C6566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6" w:rsidRPr="00903EDC" w:rsidRDefault="00796206" w:rsidP="001C6566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206" w:rsidRPr="00903EDC" w:rsidRDefault="00796206" w:rsidP="001C6566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11</w:t>
            </w:r>
          </w:p>
        </w:tc>
      </w:tr>
      <w:tr w:rsidR="00796206" w:rsidRPr="00903EDC" w:rsidTr="00796206">
        <w:trPr>
          <w:trHeight w:val="151"/>
        </w:trPr>
        <w:tc>
          <w:tcPr>
            <w:tcW w:w="140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6" w:rsidRPr="00903EDC" w:rsidRDefault="00796206" w:rsidP="00C15B3F">
            <w:pPr>
              <w:ind w:firstLine="0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 xml:space="preserve">Муниципальная программа Подгоренского сельского поселения </w:t>
            </w:r>
            <w:r w:rsidRPr="00903EDC">
              <w:rPr>
                <w:rFonts w:cs="Arial"/>
              </w:rPr>
              <w:t>«</w:t>
            </w:r>
            <w:r w:rsidRPr="00903EDC">
              <w:rPr>
                <w:rFonts w:cs="Arial"/>
                <w:bCs/>
              </w:rPr>
              <w:t>Муниципальное у</w:t>
            </w:r>
            <w:r w:rsidRPr="00903EDC">
              <w:rPr>
                <w:rFonts w:cs="Arial"/>
              </w:rPr>
              <w:t xml:space="preserve">правление и гражданское общество </w:t>
            </w:r>
            <w:r w:rsidRPr="00903EDC">
              <w:rPr>
                <w:rFonts w:cs="Arial"/>
                <w:bCs/>
              </w:rPr>
              <w:t>Подгоренского сельского поселения</w:t>
            </w:r>
            <w:r w:rsidRPr="00903EDC">
              <w:rPr>
                <w:rFonts w:cs="Arial"/>
              </w:rPr>
              <w:t>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06" w:rsidRPr="00903EDC" w:rsidRDefault="00796206" w:rsidP="00C15B3F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796206" w:rsidRPr="00903EDC" w:rsidTr="000607F5">
        <w:trPr>
          <w:trHeight w:val="35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6" w:rsidRPr="00903EDC" w:rsidRDefault="00796206" w:rsidP="00796206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1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6" w:rsidRPr="00903EDC" w:rsidRDefault="00796206" w:rsidP="00796206">
            <w:pPr>
              <w:pStyle w:val="ConsPlusCell"/>
              <w:ind w:left="38"/>
              <w:jc w:val="both"/>
              <w:rPr>
                <w:rFonts w:ascii="Arial" w:hAnsi="Arial" w:cs="Arial"/>
              </w:rPr>
            </w:pPr>
            <w:r w:rsidRPr="00903EDC">
              <w:rPr>
                <w:rFonts w:ascii="Arial" w:hAnsi="Arial" w:cs="Arial"/>
              </w:rPr>
              <w:t>Количество утвержденных муниципальных правовых актов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796206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796206">
            <w:pPr>
              <w:ind w:hanging="43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ед.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796206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796206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796206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796206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796206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100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206" w:rsidRPr="00903EDC" w:rsidRDefault="00796206" w:rsidP="00796206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100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6206" w:rsidRPr="00903EDC" w:rsidRDefault="00796206" w:rsidP="00796206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100</w:t>
            </w:r>
          </w:p>
        </w:tc>
      </w:tr>
      <w:tr w:rsidR="00796206" w:rsidRPr="00903EDC" w:rsidTr="000607F5">
        <w:trPr>
          <w:trHeight w:val="40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6" w:rsidRPr="00903EDC" w:rsidRDefault="00796206" w:rsidP="00796206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2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6" w:rsidRPr="00903EDC" w:rsidRDefault="00796206" w:rsidP="00796206">
            <w:pPr>
              <w:ind w:left="38" w:firstLine="0"/>
              <w:rPr>
                <w:rFonts w:cs="Arial"/>
              </w:rPr>
            </w:pPr>
            <w:r w:rsidRPr="00903EDC">
              <w:rPr>
                <w:rFonts w:cs="Arial"/>
              </w:rPr>
              <w:t>Процент опубликованных (обнародованных) нормативных правовых актов.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796206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796206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%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796206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796206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796206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796206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796206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100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206" w:rsidRPr="00903EDC" w:rsidRDefault="00796206" w:rsidP="00796206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100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6206" w:rsidRPr="00903EDC" w:rsidRDefault="00796206" w:rsidP="00796206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100</w:t>
            </w:r>
          </w:p>
        </w:tc>
      </w:tr>
      <w:tr w:rsidR="00796206" w:rsidRPr="00903EDC" w:rsidTr="000607F5">
        <w:trPr>
          <w:trHeight w:val="27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6" w:rsidRPr="00903EDC" w:rsidRDefault="00796206" w:rsidP="00796206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3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6" w:rsidRPr="00903EDC" w:rsidRDefault="00796206" w:rsidP="00796206">
            <w:pPr>
              <w:ind w:left="38" w:firstLine="0"/>
              <w:rPr>
                <w:rFonts w:cs="Arial"/>
                <w:color w:val="000000"/>
              </w:rPr>
            </w:pPr>
            <w:r w:rsidRPr="00903EDC">
              <w:rPr>
                <w:rFonts w:cs="Arial"/>
              </w:rPr>
              <w:t>Доля освоения средств бюджета Подгоренского сельского поселения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796206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796206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%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796206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796206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796206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796206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796206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95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206" w:rsidRPr="00903EDC" w:rsidRDefault="00796206" w:rsidP="00796206">
            <w:pPr>
              <w:ind w:firstLine="33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95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6206" w:rsidRPr="00903EDC" w:rsidRDefault="00796206" w:rsidP="00796206">
            <w:pPr>
              <w:ind w:firstLine="33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95</w:t>
            </w:r>
          </w:p>
        </w:tc>
      </w:tr>
      <w:tr w:rsidR="00796206" w:rsidRPr="00903EDC" w:rsidTr="00796206">
        <w:trPr>
          <w:trHeight w:val="58"/>
        </w:trPr>
        <w:tc>
          <w:tcPr>
            <w:tcW w:w="140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6206" w:rsidRPr="00903EDC" w:rsidRDefault="00796206" w:rsidP="00C15B3F">
            <w:pPr>
              <w:ind w:firstLine="0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 xml:space="preserve">Подпрограмма 1 </w:t>
            </w:r>
            <w:r w:rsidRPr="00903EDC">
              <w:rPr>
                <w:rFonts w:cs="Arial"/>
              </w:rPr>
              <w:t>«</w:t>
            </w:r>
            <w:r w:rsidRPr="00903EDC">
              <w:rPr>
                <w:rFonts w:cs="Arial"/>
                <w:spacing w:val="-10"/>
              </w:rPr>
              <w:t>Обеспечение реализации муниципальной программы</w:t>
            </w:r>
            <w:r w:rsidRPr="00903EDC">
              <w:rPr>
                <w:rFonts w:cs="Arial"/>
                <w:color w:val="000000"/>
              </w:rPr>
              <w:t xml:space="preserve">»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6206" w:rsidRPr="00903EDC" w:rsidRDefault="00796206" w:rsidP="00C15B3F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796206" w:rsidRPr="00903EDC" w:rsidTr="00796206">
        <w:trPr>
          <w:trHeight w:val="207"/>
        </w:trPr>
        <w:tc>
          <w:tcPr>
            <w:tcW w:w="140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6206" w:rsidRPr="00903EDC" w:rsidRDefault="00796206" w:rsidP="00C15B3F">
            <w:pPr>
              <w:ind w:firstLine="0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Основное мероприятие 1 «</w:t>
            </w:r>
            <w:r w:rsidRPr="00903EDC">
              <w:rPr>
                <w:rFonts w:cs="Arial"/>
              </w:rPr>
              <w:t>Обеспечение функций органов местного самоуправления</w:t>
            </w:r>
            <w:r w:rsidRPr="00903EDC">
              <w:rPr>
                <w:rFonts w:cs="Arial"/>
                <w:color w:val="000000"/>
              </w:rPr>
              <w:t>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6206" w:rsidRPr="00903EDC" w:rsidRDefault="00796206" w:rsidP="00C15B3F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796206" w:rsidRPr="00903EDC" w:rsidTr="00796206">
        <w:trPr>
          <w:trHeight w:val="698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6" w:rsidRPr="00903EDC" w:rsidRDefault="00796206" w:rsidP="001C6566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1.1</w:t>
            </w:r>
          </w:p>
        </w:tc>
        <w:tc>
          <w:tcPr>
            <w:tcW w:w="4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6" w:rsidRPr="00903EDC" w:rsidRDefault="00796206" w:rsidP="001C6566">
            <w:pPr>
              <w:ind w:firstLine="0"/>
              <w:rPr>
                <w:rFonts w:cs="Arial"/>
                <w:color w:val="000000"/>
              </w:rPr>
            </w:pPr>
            <w:r w:rsidRPr="00903EDC">
              <w:rPr>
                <w:rFonts w:cs="Arial"/>
              </w:rPr>
              <w:t xml:space="preserve">Доля исполнения бюджета, предусмотренного на финансовое обеспечение деятельности администрации Подгоренского сельского поселения 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1C6566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1C6566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%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1C6566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1C6566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1C6566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1C6566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1C6566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95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1C6566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95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206" w:rsidRPr="00903EDC" w:rsidRDefault="00796206" w:rsidP="00796206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95</w:t>
            </w:r>
          </w:p>
        </w:tc>
      </w:tr>
      <w:tr w:rsidR="00796206" w:rsidRPr="00903EDC" w:rsidTr="00796206">
        <w:trPr>
          <w:trHeight w:val="181"/>
        </w:trPr>
        <w:tc>
          <w:tcPr>
            <w:tcW w:w="140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6206" w:rsidRPr="00903EDC" w:rsidRDefault="00796206" w:rsidP="001C6566">
            <w:pPr>
              <w:ind w:firstLine="0"/>
              <w:jc w:val="left"/>
              <w:rPr>
                <w:rFonts w:cs="Arial"/>
                <w:color w:val="000000"/>
              </w:rPr>
            </w:pPr>
            <w:r w:rsidRPr="00903EDC">
              <w:rPr>
                <w:rFonts w:cs="Arial"/>
              </w:rPr>
              <w:lastRenderedPageBreak/>
              <w:t>Основное мероприятие 2 «Обеспечение деятельности главы администрации Подгоренского сельского поселения»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6206" w:rsidRPr="00903EDC" w:rsidRDefault="00796206" w:rsidP="001C6566">
            <w:pPr>
              <w:ind w:firstLine="0"/>
              <w:jc w:val="left"/>
              <w:rPr>
                <w:rFonts w:cs="Arial"/>
              </w:rPr>
            </w:pPr>
          </w:p>
        </w:tc>
      </w:tr>
      <w:tr w:rsidR="00796206" w:rsidRPr="00903EDC" w:rsidTr="00796206">
        <w:trPr>
          <w:trHeight w:val="49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206" w:rsidRPr="00903EDC" w:rsidRDefault="00796206" w:rsidP="001C6566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1.2.1</w:t>
            </w:r>
          </w:p>
        </w:tc>
        <w:tc>
          <w:tcPr>
            <w:tcW w:w="4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206" w:rsidRPr="00903EDC" w:rsidRDefault="00796206" w:rsidP="001C6566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Доля исполнения бюджета, предусмотренного на финансовое обеспечение деятельности главы Подгоренского сельского поселения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206" w:rsidRPr="00903EDC" w:rsidRDefault="00796206" w:rsidP="001C656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206" w:rsidRPr="00903EDC" w:rsidRDefault="00796206" w:rsidP="001C6566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  <w:color w:val="000000"/>
              </w:rPr>
              <w:t>%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206" w:rsidRPr="00903EDC" w:rsidRDefault="00796206" w:rsidP="001C6566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206" w:rsidRPr="00903EDC" w:rsidRDefault="00796206" w:rsidP="001C6566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206" w:rsidRPr="00903EDC" w:rsidRDefault="00796206" w:rsidP="001C6566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206" w:rsidRPr="00903EDC" w:rsidRDefault="00796206" w:rsidP="001C6566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206" w:rsidRPr="00903EDC" w:rsidRDefault="00796206" w:rsidP="001C6566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95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206" w:rsidRPr="00903EDC" w:rsidRDefault="00796206" w:rsidP="001C6566">
            <w:pPr>
              <w:ind w:firstLine="33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95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206" w:rsidRPr="00903EDC" w:rsidRDefault="00796206" w:rsidP="00796206">
            <w:pPr>
              <w:ind w:firstLine="33"/>
              <w:jc w:val="center"/>
              <w:rPr>
                <w:rFonts w:cs="Arial"/>
              </w:rPr>
            </w:pPr>
            <w:r w:rsidRPr="00903EDC">
              <w:rPr>
                <w:rFonts w:cs="Arial"/>
                <w:color w:val="000000"/>
              </w:rPr>
              <w:t>95</w:t>
            </w:r>
          </w:p>
        </w:tc>
      </w:tr>
      <w:tr w:rsidR="00796206" w:rsidRPr="00903EDC" w:rsidTr="00796206">
        <w:trPr>
          <w:trHeight w:val="238"/>
        </w:trPr>
        <w:tc>
          <w:tcPr>
            <w:tcW w:w="140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6206" w:rsidRPr="00903EDC" w:rsidRDefault="00796206" w:rsidP="000B152A">
            <w:pPr>
              <w:ind w:firstLine="0"/>
              <w:rPr>
                <w:rFonts w:cs="Arial"/>
                <w:color w:val="000000"/>
              </w:rPr>
            </w:pPr>
            <w:r w:rsidRPr="00903EDC">
              <w:rPr>
                <w:rFonts w:cs="Arial"/>
              </w:rPr>
              <w:t>Основное мероприятие 3 « Проведение выборов в Совет народных депутатов»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6206" w:rsidRPr="00903EDC" w:rsidRDefault="00796206" w:rsidP="000B152A">
            <w:pPr>
              <w:ind w:firstLine="0"/>
              <w:rPr>
                <w:rFonts w:cs="Arial"/>
              </w:rPr>
            </w:pPr>
          </w:p>
        </w:tc>
      </w:tr>
      <w:tr w:rsidR="00796206" w:rsidRPr="00903EDC" w:rsidTr="00796206">
        <w:trPr>
          <w:trHeight w:val="32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6" w:rsidRPr="00903EDC" w:rsidRDefault="00796206" w:rsidP="001C6566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1.3.1</w:t>
            </w:r>
          </w:p>
        </w:tc>
        <w:tc>
          <w:tcPr>
            <w:tcW w:w="4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6" w:rsidRPr="00903EDC" w:rsidRDefault="00796206" w:rsidP="001C6566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 xml:space="preserve">Доля исполнения бюджета, предусмотренного на финансовое обеспечение проведения выборов в Совет народных депутатов 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1C656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1C6566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  <w:color w:val="000000"/>
              </w:rPr>
              <w:t>%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1C6566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1C6566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1C6566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1C6566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1C6566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95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206" w:rsidRPr="00903EDC" w:rsidRDefault="00796206" w:rsidP="001C6566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95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6206" w:rsidRPr="00903EDC" w:rsidRDefault="00796206" w:rsidP="00796206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  <w:color w:val="000000"/>
              </w:rPr>
              <w:t>95</w:t>
            </w:r>
          </w:p>
        </w:tc>
      </w:tr>
      <w:tr w:rsidR="00796206" w:rsidRPr="00903EDC" w:rsidTr="00796206">
        <w:trPr>
          <w:trHeight w:val="137"/>
        </w:trPr>
        <w:tc>
          <w:tcPr>
            <w:tcW w:w="140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6206" w:rsidRPr="00903EDC" w:rsidRDefault="00796206" w:rsidP="000B152A">
            <w:pPr>
              <w:ind w:firstLine="0"/>
              <w:rPr>
                <w:rFonts w:cs="Arial"/>
                <w:color w:val="000000"/>
              </w:rPr>
            </w:pPr>
            <w:r w:rsidRPr="00903EDC">
              <w:rPr>
                <w:rFonts w:cs="Arial"/>
              </w:rPr>
              <w:t xml:space="preserve">Основное мероприятие 4 «Выполнение других расходных обязательств»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6206" w:rsidRPr="00903EDC" w:rsidRDefault="00796206" w:rsidP="00796206">
            <w:pPr>
              <w:ind w:firstLine="0"/>
              <w:jc w:val="center"/>
              <w:rPr>
                <w:rFonts w:cs="Arial"/>
              </w:rPr>
            </w:pPr>
          </w:p>
        </w:tc>
      </w:tr>
      <w:tr w:rsidR="00796206" w:rsidRPr="00903EDC" w:rsidTr="00796206">
        <w:trPr>
          <w:trHeight w:val="312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6" w:rsidRPr="00903EDC" w:rsidRDefault="00796206" w:rsidP="001C6566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1.3.1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6" w:rsidRPr="00903EDC" w:rsidRDefault="00796206" w:rsidP="001C6566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Доля исполнения бюджета, предусмотренного на финансовое обеспечение и выполнение других расходных обязательств</w:t>
            </w:r>
          </w:p>
        </w:tc>
        <w:tc>
          <w:tcPr>
            <w:tcW w:w="1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1C656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1C6566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  <w:color w:val="000000"/>
              </w:rPr>
              <w:t>%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1C6566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1C6566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1C6566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1C6566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1C6566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95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206" w:rsidRPr="00903EDC" w:rsidRDefault="00796206" w:rsidP="001C6566">
            <w:pPr>
              <w:ind w:hanging="98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95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6206" w:rsidRPr="00903EDC" w:rsidRDefault="00796206" w:rsidP="00796206">
            <w:pPr>
              <w:ind w:hanging="98"/>
              <w:jc w:val="center"/>
              <w:rPr>
                <w:rFonts w:cs="Arial"/>
              </w:rPr>
            </w:pPr>
            <w:r w:rsidRPr="00903EDC">
              <w:rPr>
                <w:rFonts w:cs="Arial"/>
                <w:color w:val="000000"/>
              </w:rPr>
              <w:t>95</w:t>
            </w:r>
          </w:p>
        </w:tc>
      </w:tr>
      <w:tr w:rsidR="00796206" w:rsidRPr="00903EDC" w:rsidTr="00796206">
        <w:trPr>
          <w:trHeight w:val="58"/>
        </w:trPr>
        <w:tc>
          <w:tcPr>
            <w:tcW w:w="140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6206" w:rsidRPr="00903EDC" w:rsidRDefault="00796206" w:rsidP="000B152A">
            <w:pPr>
              <w:ind w:firstLine="0"/>
              <w:rPr>
                <w:rFonts w:cs="Arial"/>
                <w:color w:val="000000"/>
              </w:rPr>
            </w:pPr>
            <w:r w:rsidRPr="00903EDC">
              <w:rPr>
                <w:rFonts w:cs="Arial"/>
                <w:bCs/>
              </w:rPr>
              <w:t>Подпрограмма 2 «Осуществление мобилизационной и вневойсковой подготовки в Подгоренском сельском поселении</w:t>
            </w:r>
            <w:r w:rsidRPr="00903EDC">
              <w:rPr>
                <w:rFonts w:cs="Arial"/>
              </w:rPr>
              <w:t xml:space="preserve">»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6206" w:rsidRPr="00903EDC" w:rsidRDefault="00796206" w:rsidP="00796206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796206" w:rsidRPr="00903EDC" w:rsidTr="00796206">
        <w:trPr>
          <w:trHeight w:val="144"/>
        </w:trPr>
        <w:tc>
          <w:tcPr>
            <w:tcW w:w="140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6206" w:rsidRPr="00903EDC" w:rsidRDefault="00796206" w:rsidP="000B152A">
            <w:pPr>
              <w:ind w:firstLine="0"/>
              <w:rPr>
                <w:rFonts w:cs="Arial"/>
                <w:color w:val="000000"/>
              </w:rPr>
            </w:pPr>
            <w:r w:rsidRPr="00903EDC">
              <w:rPr>
                <w:rFonts w:cs="Arial"/>
              </w:rPr>
              <w:t>Основное мероприятие 1 «Обеспечение деятельности ВУР»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6206" w:rsidRPr="00903EDC" w:rsidRDefault="00796206" w:rsidP="00796206">
            <w:pPr>
              <w:ind w:firstLine="0"/>
              <w:jc w:val="center"/>
              <w:rPr>
                <w:rFonts w:cs="Arial"/>
              </w:rPr>
            </w:pPr>
          </w:p>
        </w:tc>
      </w:tr>
      <w:tr w:rsidR="00796206" w:rsidRPr="00903EDC" w:rsidTr="00796206">
        <w:trPr>
          <w:trHeight w:val="656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206" w:rsidRPr="00903EDC" w:rsidRDefault="00796206" w:rsidP="001C6566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2.1.1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206" w:rsidRPr="00903EDC" w:rsidRDefault="00796206" w:rsidP="00C15B3F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Доля исполнения бюджета, предусмотренного на финансовое обеспечение деятельности ВУР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206" w:rsidRPr="00903EDC" w:rsidRDefault="00796206" w:rsidP="001C656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206" w:rsidRPr="00903EDC" w:rsidRDefault="00796206" w:rsidP="001C6566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  <w:color w:val="000000"/>
              </w:rPr>
              <w:t>%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206" w:rsidRPr="00903EDC" w:rsidRDefault="00796206" w:rsidP="001C6566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206" w:rsidRPr="00903EDC" w:rsidRDefault="00796206" w:rsidP="001C6566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206" w:rsidRPr="00903EDC" w:rsidRDefault="00796206" w:rsidP="001C6566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206" w:rsidRPr="00903EDC" w:rsidRDefault="00796206" w:rsidP="001C6566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206" w:rsidRPr="00903EDC" w:rsidRDefault="00796206" w:rsidP="001C6566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206" w:rsidRPr="00903EDC" w:rsidRDefault="00796206" w:rsidP="001C6566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206" w:rsidRPr="00903EDC" w:rsidRDefault="00796206" w:rsidP="00796206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100</w:t>
            </w:r>
          </w:p>
        </w:tc>
      </w:tr>
      <w:tr w:rsidR="00796206" w:rsidRPr="00903EDC" w:rsidTr="00796206">
        <w:trPr>
          <w:trHeight w:val="144"/>
        </w:trPr>
        <w:tc>
          <w:tcPr>
            <w:tcW w:w="140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206" w:rsidRPr="00903EDC" w:rsidRDefault="00796206" w:rsidP="00C15B3F">
            <w:pPr>
              <w:shd w:val="clear" w:color="auto" w:fill="FFFFFF"/>
              <w:ind w:firstLine="0"/>
              <w:rPr>
                <w:rFonts w:cs="Arial"/>
              </w:rPr>
            </w:pPr>
            <w:r w:rsidRPr="00903EDC">
              <w:rPr>
                <w:rFonts w:cs="Arial"/>
                <w:bCs/>
              </w:rPr>
              <w:t>Подпрограмма 3 «Социальная поддержка граждан»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206" w:rsidRPr="00903EDC" w:rsidRDefault="00796206" w:rsidP="00796206">
            <w:pPr>
              <w:shd w:val="clear" w:color="auto" w:fill="FFFFFF"/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796206" w:rsidRPr="00903EDC" w:rsidTr="00796206">
        <w:trPr>
          <w:trHeight w:val="285"/>
        </w:trPr>
        <w:tc>
          <w:tcPr>
            <w:tcW w:w="140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206" w:rsidRPr="00903EDC" w:rsidRDefault="00796206" w:rsidP="000B152A">
            <w:pPr>
              <w:tabs>
                <w:tab w:val="left" w:pos="1650"/>
              </w:tabs>
              <w:ind w:firstLine="0"/>
              <w:rPr>
                <w:rFonts w:cs="Arial"/>
              </w:rPr>
            </w:pPr>
            <w:r w:rsidRPr="00903EDC">
              <w:rPr>
                <w:rFonts w:cs="Arial"/>
                <w:color w:val="000000"/>
              </w:rPr>
              <w:t>Основное мероприятие 1 «</w:t>
            </w:r>
            <w:r w:rsidRPr="00903EDC">
              <w:rPr>
                <w:rFonts w:cs="Arial"/>
              </w:rPr>
              <w:t>Обеспечение доплаты к пенсиям муниципальных служащих»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206" w:rsidRPr="00903EDC" w:rsidRDefault="00796206" w:rsidP="00796206">
            <w:pPr>
              <w:tabs>
                <w:tab w:val="left" w:pos="1650"/>
              </w:tabs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796206" w:rsidRPr="00903EDC" w:rsidTr="00796206">
        <w:trPr>
          <w:trHeight w:val="28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206" w:rsidRPr="00903EDC" w:rsidRDefault="00796206" w:rsidP="001C6566">
            <w:pPr>
              <w:ind w:firstLine="142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3.1.1</w:t>
            </w: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206" w:rsidRPr="00903EDC" w:rsidRDefault="00796206" w:rsidP="001C6566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903EDC">
              <w:rPr>
                <w:rFonts w:cs="Arial"/>
              </w:rPr>
              <w:t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Подгоренского сельского поселения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206" w:rsidRPr="00903EDC" w:rsidRDefault="00796206" w:rsidP="001C6566">
            <w:pPr>
              <w:shd w:val="clear" w:color="auto" w:fill="FFFFFF"/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206" w:rsidRPr="00903EDC" w:rsidRDefault="00796206" w:rsidP="001C6566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  <w:color w:val="000000"/>
              </w:rPr>
              <w:t>%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206" w:rsidRPr="00903EDC" w:rsidRDefault="00796206" w:rsidP="001C6566">
            <w:pPr>
              <w:ind w:hanging="108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206" w:rsidRPr="00903EDC" w:rsidRDefault="00796206" w:rsidP="001C6566">
            <w:pPr>
              <w:ind w:hanging="108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206" w:rsidRPr="00903EDC" w:rsidRDefault="00796206" w:rsidP="001C6566">
            <w:pPr>
              <w:ind w:hanging="108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206" w:rsidRPr="00903EDC" w:rsidRDefault="00796206" w:rsidP="001C6566">
            <w:pPr>
              <w:ind w:hanging="108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206" w:rsidRPr="00903EDC" w:rsidRDefault="00796206" w:rsidP="001C6566">
            <w:pPr>
              <w:ind w:hanging="108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95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206" w:rsidRPr="00903EDC" w:rsidRDefault="00796206" w:rsidP="001C6566">
            <w:pPr>
              <w:ind w:hanging="108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95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206" w:rsidRPr="00903EDC" w:rsidRDefault="00796206" w:rsidP="00796206">
            <w:pPr>
              <w:ind w:hanging="108"/>
              <w:jc w:val="center"/>
              <w:rPr>
                <w:rFonts w:cs="Arial"/>
              </w:rPr>
            </w:pPr>
            <w:r w:rsidRPr="00903EDC">
              <w:rPr>
                <w:rFonts w:cs="Arial"/>
                <w:color w:val="000000"/>
              </w:rPr>
              <w:t>95</w:t>
            </w:r>
          </w:p>
        </w:tc>
      </w:tr>
    </w:tbl>
    <w:p w:rsidR="007E2B70" w:rsidRPr="00903EDC" w:rsidRDefault="007E2B70" w:rsidP="007E2B70">
      <w:pPr>
        <w:rPr>
          <w:rFonts w:cs="Arial"/>
          <w:vanish/>
        </w:rPr>
      </w:pPr>
    </w:p>
    <w:tbl>
      <w:tblPr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275"/>
        <w:gridCol w:w="1418"/>
        <w:gridCol w:w="993"/>
        <w:gridCol w:w="1275"/>
        <w:gridCol w:w="992"/>
        <w:gridCol w:w="1134"/>
        <w:gridCol w:w="1134"/>
        <w:gridCol w:w="851"/>
        <w:gridCol w:w="992"/>
        <w:gridCol w:w="850"/>
        <w:gridCol w:w="993"/>
        <w:gridCol w:w="992"/>
        <w:gridCol w:w="993"/>
        <w:gridCol w:w="292"/>
        <w:gridCol w:w="700"/>
      </w:tblGrid>
      <w:tr w:rsidR="00796206" w:rsidRPr="00903EDC" w:rsidTr="004B505D">
        <w:trPr>
          <w:trHeight w:val="33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796206" w:rsidRPr="00903EDC" w:rsidRDefault="00796206" w:rsidP="001C6566">
            <w:pPr>
              <w:ind w:firstLine="0"/>
              <w:rPr>
                <w:rFonts w:cs="Arial"/>
              </w:rPr>
            </w:pPr>
          </w:p>
        </w:tc>
        <w:tc>
          <w:tcPr>
            <w:tcW w:w="14184" w:type="dxa"/>
            <w:gridSpan w:val="14"/>
            <w:shd w:val="clear" w:color="auto" w:fill="auto"/>
            <w:noWrap/>
            <w:vAlign w:val="bottom"/>
          </w:tcPr>
          <w:p w:rsidR="00796206" w:rsidRPr="00903EDC" w:rsidRDefault="00796206" w:rsidP="001C6566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br w:type="page"/>
            </w:r>
          </w:p>
          <w:p w:rsidR="00796206" w:rsidRPr="00903EDC" w:rsidRDefault="00796206" w:rsidP="001C6566">
            <w:pPr>
              <w:ind w:firstLine="0"/>
              <w:rPr>
                <w:rFonts w:cs="Arial"/>
              </w:rPr>
            </w:pPr>
          </w:p>
          <w:p w:rsidR="00796206" w:rsidRPr="00903EDC" w:rsidRDefault="00796206" w:rsidP="001C6566">
            <w:pPr>
              <w:ind w:firstLine="0"/>
              <w:rPr>
                <w:rFonts w:cs="Arial"/>
              </w:rPr>
            </w:pPr>
          </w:p>
          <w:p w:rsidR="00796206" w:rsidRPr="00903EDC" w:rsidRDefault="00796206" w:rsidP="00903EDC">
            <w:pPr>
              <w:pStyle w:val="ConsPlusNormal"/>
              <w:ind w:left="7341" w:firstLine="60"/>
              <w:jc w:val="both"/>
              <w:rPr>
                <w:sz w:val="24"/>
                <w:szCs w:val="24"/>
              </w:rPr>
            </w:pPr>
            <w:bookmarkStart w:id="1" w:name="RANGE!A1:N40"/>
            <w:bookmarkEnd w:id="1"/>
            <w:r w:rsidRPr="00903EDC">
              <w:rPr>
                <w:sz w:val="24"/>
                <w:szCs w:val="24"/>
              </w:rPr>
              <w:lastRenderedPageBreak/>
              <w:t xml:space="preserve">Приложение 2 </w:t>
            </w:r>
          </w:p>
          <w:p w:rsidR="00796206" w:rsidRDefault="00796206" w:rsidP="00903EDC">
            <w:pPr>
              <w:ind w:left="7300" w:firstLine="60"/>
              <w:rPr>
                <w:rFonts w:cs="Arial"/>
              </w:rPr>
            </w:pPr>
            <w:r w:rsidRPr="00903EDC">
              <w:rPr>
                <w:rFonts w:cs="Arial"/>
              </w:rPr>
              <w:t>к муниципальной программе Подгоренского сельского поселения Россошанского муниципального района «</w:t>
            </w:r>
            <w:r w:rsidRPr="00903EDC">
              <w:rPr>
                <w:rFonts w:cs="Arial"/>
                <w:bCs/>
              </w:rPr>
              <w:t>Муниципальное у</w:t>
            </w:r>
            <w:r w:rsidRPr="00903EDC">
              <w:rPr>
                <w:rFonts w:cs="Arial"/>
              </w:rPr>
              <w:t xml:space="preserve">правление и гражданское общество </w:t>
            </w:r>
            <w:r w:rsidRPr="00903EDC">
              <w:rPr>
                <w:rFonts w:cs="Arial"/>
                <w:bCs/>
              </w:rPr>
              <w:t>Подгоренского сельского поселения</w:t>
            </w:r>
            <w:r w:rsidRPr="00903EDC">
              <w:rPr>
                <w:rFonts w:cs="Arial"/>
              </w:rPr>
              <w:t>»</w:t>
            </w:r>
          </w:p>
          <w:p w:rsidR="004B505D" w:rsidRPr="00903EDC" w:rsidRDefault="004B505D" w:rsidP="00903EDC">
            <w:pPr>
              <w:ind w:left="7300" w:firstLine="60"/>
              <w:rPr>
                <w:rFonts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96206" w:rsidRPr="00903EDC" w:rsidRDefault="00796206" w:rsidP="001C6566">
            <w:pPr>
              <w:ind w:firstLine="0"/>
              <w:rPr>
                <w:rFonts w:cs="Arial"/>
              </w:rPr>
            </w:pPr>
          </w:p>
        </w:tc>
      </w:tr>
      <w:tr w:rsidR="00796206" w:rsidRPr="00903EDC" w:rsidTr="004B505D">
        <w:trPr>
          <w:trHeight w:val="328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796206" w:rsidRPr="00903EDC" w:rsidRDefault="00796206" w:rsidP="001C6566">
            <w:pPr>
              <w:pStyle w:val="af1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84" w:type="dxa"/>
            <w:gridSpan w:val="14"/>
            <w:shd w:val="clear" w:color="auto" w:fill="auto"/>
            <w:noWrap/>
            <w:vAlign w:val="bottom"/>
          </w:tcPr>
          <w:p w:rsidR="00796206" w:rsidRPr="00903EDC" w:rsidRDefault="00796206" w:rsidP="001C6566">
            <w:pPr>
              <w:pStyle w:val="af1"/>
              <w:jc w:val="center"/>
              <w:rPr>
                <w:rFonts w:ascii="Arial" w:hAnsi="Arial" w:cs="Arial"/>
                <w:lang w:val="ru-RU"/>
              </w:rPr>
            </w:pPr>
            <w:r w:rsidRPr="00903EDC">
              <w:rPr>
                <w:rFonts w:ascii="Arial" w:hAnsi="Arial" w:cs="Arial"/>
                <w:lang w:val="ru-RU"/>
              </w:rPr>
              <w:t>Методики</w:t>
            </w:r>
          </w:p>
          <w:p w:rsidR="00796206" w:rsidRPr="00903EDC" w:rsidRDefault="00796206" w:rsidP="001C6566">
            <w:pPr>
              <w:pStyle w:val="af1"/>
              <w:jc w:val="center"/>
              <w:rPr>
                <w:rFonts w:ascii="Arial" w:hAnsi="Arial" w:cs="Arial"/>
                <w:lang w:val="ru-RU"/>
              </w:rPr>
            </w:pPr>
            <w:r w:rsidRPr="00903EDC">
              <w:rPr>
                <w:rFonts w:ascii="Arial" w:hAnsi="Arial" w:cs="Arial"/>
                <w:lang w:val="ru-RU"/>
              </w:rPr>
              <w:t>расчета показателей (индикаторов) муниципальной программы Подгоренского сельского поселения</w:t>
            </w:r>
          </w:p>
          <w:p w:rsidR="00796206" w:rsidRPr="00903EDC" w:rsidRDefault="00796206" w:rsidP="009A39AA">
            <w:pPr>
              <w:pStyle w:val="af1"/>
              <w:ind w:left="587"/>
              <w:jc w:val="center"/>
              <w:rPr>
                <w:rFonts w:ascii="Arial" w:hAnsi="Arial" w:cs="Arial"/>
                <w:lang w:val="ru-RU"/>
              </w:rPr>
            </w:pPr>
            <w:r w:rsidRPr="00903EDC">
              <w:rPr>
                <w:rFonts w:ascii="Arial" w:hAnsi="Arial" w:cs="Arial"/>
                <w:lang w:val="ru-RU"/>
              </w:rPr>
              <w:t>Россошанского муниципального района</w:t>
            </w:r>
            <w:r w:rsidRPr="00903EDC">
              <w:rPr>
                <w:rFonts w:ascii="Arial" w:hAnsi="Arial" w:cs="Arial"/>
                <w:bCs/>
                <w:color w:val="000000"/>
                <w:lang w:val="ru-RU"/>
              </w:rPr>
              <w:t xml:space="preserve"> «Муниципальное управление и гражданское общество Подгоренского сельского поселения»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96206" w:rsidRPr="00903EDC" w:rsidRDefault="00796206" w:rsidP="001C6566">
            <w:pPr>
              <w:pStyle w:val="af1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796206" w:rsidRPr="00903EDC" w:rsidTr="004B505D">
        <w:trPr>
          <w:trHeight w:val="133"/>
          <w:jc w:val="center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206" w:rsidRPr="00903EDC" w:rsidRDefault="00796206" w:rsidP="004B505D">
            <w:pPr>
              <w:pStyle w:val="af1"/>
              <w:widowControl w:val="0"/>
              <w:autoSpaceDE w:val="0"/>
              <w:autoSpaceDN w:val="0"/>
              <w:adjustRightInd w:val="0"/>
              <w:ind w:left="-534" w:right="321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389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tbl>
            <w:tblPr>
              <w:tblW w:w="1374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5"/>
              <w:gridCol w:w="3551"/>
              <w:gridCol w:w="1276"/>
              <w:gridCol w:w="3560"/>
              <w:gridCol w:w="267"/>
              <w:gridCol w:w="2117"/>
              <w:gridCol w:w="13"/>
              <w:gridCol w:w="20"/>
              <w:gridCol w:w="1976"/>
              <w:gridCol w:w="82"/>
            </w:tblGrid>
            <w:tr w:rsidR="00796206" w:rsidRPr="00903EDC" w:rsidTr="004B505D">
              <w:trPr>
                <w:gridAfter w:val="1"/>
                <w:wAfter w:w="82" w:type="dxa"/>
                <w:jc w:val="center"/>
              </w:trPr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6206" w:rsidRPr="00903EDC" w:rsidRDefault="00796206" w:rsidP="001C6566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903EDC">
                    <w:rPr>
                      <w:rFonts w:ascii="Arial" w:hAnsi="Arial" w:cs="Arial"/>
                    </w:rPr>
                    <w:t>п/п</w:t>
                  </w:r>
                </w:p>
              </w:tc>
              <w:tc>
                <w:tcPr>
                  <w:tcW w:w="3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6206" w:rsidRPr="00903EDC" w:rsidRDefault="00796206" w:rsidP="004B505D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lang w:val="ru-RU"/>
                    </w:rPr>
                  </w:pPr>
                  <w:r w:rsidRPr="00903EDC">
                    <w:rPr>
                      <w:rFonts w:ascii="Arial" w:hAnsi="Arial" w:cs="Arial"/>
                      <w:lang w:val="ru-RU"/>
                    </w:rPr>
                    <w:t xml:space="preserve">Наименование муниципальной программы, подпрограммы, основного мероприятия, показателя (индикатора)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6206" w:rsidRPr="00903EDC" w:rsidRDefault="00796206" w:rsidP="004B505D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ind w:left="-108" w:right="-26"/>
                    <w:jc w:val="both"/>
                    <w:rPr>
                      <w:rFonts w:ascii="Arial" w:hAnsi="Arial" w:cs="Arial"/>
                    </w:rPr>
                  </w:pPr>
                  <w:r w:rsidRPr="00903EDC">
                    <w:rPr>
                      <w:rFonts w:ascii="Arial" w:hAnsi="Arial" w:cs="Arial"/>
                    </w:rPr>
                    <w:t>Единицы измерения</w:t>
                  </w:r>
                </w:p>
              </w:tc>
              <w:tc>
                <w:tcPr>
                  <w:tcW w:w="3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6206" w:rsidRPr="00903EDC" w:rsidRDefault="00796206" w:rsidP="004B505D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lang w:val="ru-RU"/>
                    </w:rPr>
                  </w:pPr>
                  <w:r w:rsidRPr="00903EDC">
                    <w:rPr>
                      <w:rFonts w:ascii="Arial" w:hAnsi="Arial" w:cs="Arial"/>
                      <w:lang w:val="ru-RU"/>
                    </w:rPr>
                    <w:t xml:space="preserve">Алгоритм расчета показателя (индикатора), источники данных для расчета показателя (индикатора) </w:t>
                  </w:r>
                </w:p>
              </w:tc>
              <w:tc>
                <w:tcPr>
                  <w:tcW w:w="2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6206" w:rsidRPr="00903EDC" w:rsidRDefault="00796206" w:rsidP="004B505D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lang w:val="ru-RU"/>
                    </w:rPr>
                  </w:pPr>
                  <w:r w:rsidRPr="00903EDC">
                    <w:rPr>
                      <w:rFonts w:ascii="Arial" w:hAnsi="Arial" w:cs="Arial"/>
                      <w:lang w:val="ru-RU"/>
                    </w:rPr>
                    <w:t>Срок предоставления информации о фактическом значении показателя (индикатора) за отчетный год</w:t>
                  </w:r>
                </w:p>
              </w:tc>
              <w:tc>
                <w:tcPr>
                  <w:tcW w:w="19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6206" w:rsidRPr="00903EDC" w:rsidRDefault="00796206" w:rsidP="004B505D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lang w:val="ru-RU"/>
                    </w:rPr>
                  </w:pPr>
                  <w:r w:rsidRPr="00903EDC">
                    <w:rPr>
                      <w:rFonts w:ascii="Arial" w:hAnsi="Arial" w:cs="Arial"/>
                      <w:lang w:val="ru-RU"/>
                    </w:rPr>
                    <w:t>Орган, ответственный за сбор данных для расчета показателя (индикатора)</w:t>
                  </w:r>
                </w:p>
              </w:tc>
            </w:tr>
            <w:tr w:rsidR="00796206" w:rsidRPr="00903EDC" w:rsidTr="004B505D">
              <w:trPr>
                <w:gridAfter w:val="1"/>
                <w:wAfter w:w="82" w:type="dxa"/>
                <w:jc w:val="center"/>
              </w:trPr>
              <w:tc>
                <w:tcPr>
                  <w:tcW w:w="13665" w:type="dxa"/>
                  <w:gridSpan w:val="9"/>
                  <w:tcBorders>
                    <w:top w:val="single" w:sz="4" w:space="0" w:color="auto"/>
                  </w:tcBorders>
                </w:tcPr>
                <w:p w:rsidR="00796206" w:rsidRPr="00903EDC" w:rsidRDefault="00796206" w:rsidP="004B505D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bCs/>
                    </w:rPr>
                  </w:pPr>
                  <w:r w:rsidRPr="00903EDC">
                    <w:rPr>
                      <w:rFonts w:cs="Arial"/>
                      <w:color w:val="000000"/>
                    </w:rPr>
                    <w:t xml:space="preserve">Муниципальная программа Подгоренского сельского поселения </w:t>
                  </w:r>
                  <w:r w:rsidRPr="00903EDC">
                    <w:rPr>
                      <w:rFonts w:cs="Arial"/>
                    </w:rPr>
                    <w:t>«</w:t>
                  </w:r>
                  <w:r w:rsidRPr="00903EDC">
                    <w:rPr>
                      <w:rFonts w:cs="Arial"/>
                      <w:bCs/>
                    </w:rPr>
                    <w:t>Муниципальное у</w:t>
                  </w:r>
                  <w:r w:rsidRPr="00903EDC">
                    <w:rPr>
                      <w:rFonts w:cs="Arial"/>
                    </w:rPr>
                    <w:t xml:space="preserve">правление и гражданское общество </w:t>
                  </w:r>
                  <w:r w:rsidRPr="00903EDC">
                    <w:rPr>
                      <w:rFonts w:cs="Arial"/>
                      <w:bCs/>
                    </w:rPr>
                    <w:t>Подгоренского сельского поселения</w:t>
                  </w:r>
                  <w:r w:rsidRPr="00903EDC">
                    <w:rPr>
                      <w:rFonts w:cs="Arial"/>
                    </w:rPr>
                    <w:t>»</w:t>
                  </w:r>
                </w:p>
              </w:tc>
            </w:tr>
            <w:tr w:rsidR="00796206" w:rsidRPr="00903EDC" w:rsidTr="004B505D">
              <w:trPr>
                <w:gridAfter w:val="1"/>
                <w:wAfter w:w="82" w:type="dxa"/>
                <w:jc w:val="center"/>
              </w:trPr>
              <w:tc>
                <w:tcPr>
                  <w:tcW w:w="885" w:type="dxa"/>
                </w:tcPr>
                <w:p w:rsidR="00796206" w:rsidRPr="00903EDC" w:rsidRDefault="00796206" w:rsidP="001C656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903EDC">
                    <w:rPr>
                      <w:rFonts w:cs="Arial"/>
                      <w:bCs/>
                    </w:rPr>
                    <w:t>1</w:t>
                  </w:r>
                </w:p>
              </w:tc>
              <w:tc>
                <w:tcPr>
                  <w:tcW w:w="3551" w:type="dxa"/>
                </w:tcPr>
                <w:p w:rsidR="00796206" w:rsidRPr="00903EDC" w:rsidRDefault="00796206" w:rsidP="004B505D">
                  <w:pPr>
                    <w:pStyle w:val="ConsPlusCell"/>
                    <w:jc w:val="both"/>
                    <w:rPr>
                      <w:rFonts w:ascii="Arial" w:hAnsi="Arial" w:cs="Arial"/>
                    </w:rPr>
                  </w:pPr>
                  <w:r w:rsidRPr="00903EDC">
                    <w:rPr>
                      <w:rFonts w:ascii="Arial" w:hAnsi="Arial" w:cs="Arial"/>
                    </w:rPr>
                    <w:t>Количество утвержденных муниципальных правовых актов.</w:t>
                  </w:r>
                </w:p>
              </w:tc>
              <w:tc>
                <w:tcPr>
                  <w:tcW w:w="1276" w:type="dxa"/>
                </w:tcPr>
                <w:p w:rsidR="00796206" w:rsidRPr="00903EDC" w:rsidRDefault="00796206" w:rsidP="004B505D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903EDC">
                    <w:rPr>
                      <w:rFonts w:ascii="Arial" w:hAnsi="Arial" w:cs="Arial"/>
                    </w:rPr>
                    <w:t>ед.</w:t>
                  </w:r>
                </w:p>
              </w:tc>
              <w:tc>
                <w:tcPr>
                  <w:tcW w:w="3560" w:type="dxa"/>
                </w:tcPr>
                <w:p w:rsidR="00796206" w:rsidRPr="00903EDC" w:rsidRDefault="00796206" w:rsidP="004B505D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lang w:val="ru-RU"/>
                    </w:rPr>
                  </w:pPr>
                  <w:r w:rsidRPr="00903EDC">
                    <w:rPr>
                      <w:rFonts w:ascii="Arial" w:hAnsi="Arial" w:cs="Arial"/>
                      <w:lang w:val="ru-RU"/>
                    </w:rPr>
                    <w:t>Показатель рассчитывается путем суммирования муниципальных правовых актов, принятых ОМСУ Подгоренского сельского поселения</w:t>
                  </w:r>
                </w:p>
              </w:tc>
              <w:tc>
                <w:tcPr>
                  <w:tcW w:w="2397" w:type="dxa"/>
                  <w:gridSpan w:val="3"/>
                </w:tcPr>
                <w:p w:rsidR="00796206" w:rsidRPr="00903EDC" w:rsidRDefault="00796206" w:rsidP="004B505D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903EDC">
                    <w:rPr>
                      <w:rFonts w:ascii="Arial" w:hAnsi="Arial" w:cs="Arial"/>
                    </w:rPr>
                    <w:t>20 января, следующим за отчетным</w:t>
                  </w:r>
                </w:p>
              </w:tc>
              <w:tc>
                <w:tcPr>
                  <w:tcW w:w="1996" w:type="dxa"/>
                  <w:gridSpan w:val="2"/>
                </w:tcPr>
                <w:p w:rsidR="00796206" w:rsidRPr="00903EDC" w:rsidRDefault="00796206" w:rsidP="004B505D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903EDC">
                    <w:rPr>
                      <w:rFonts w:ascii="Arial" w:hAnsi="Arial" w:cs="Arial"/>
                    </w:rPr>
                    <w:t>Администрация Подгоренского сельского поселения</w:t>
                  </w:r>
                </w:p>
              </w:tc>
            </w:tr>
            <w:tr w:rsidR="00796206" w:rsidRPr="00903EDC" w:rsidTr="004B505D">
              <w:trPr>
                <w:gridAfter w:val="1"/>
                <w:wAfter w:w="82" w:type="dxa"/>
                <w:jc w:val="center"/>
              </w:trPr>
              <w:tc>
                <w:tcPr>
                  <w:tcW w:w="885" w:type="dxa"/>
                </w:tcPr>
                <w:p w:rsidR="00796206" w:rsidRPr="00903EDC" w:rsidRDefault="00796206" w:rsidP="001C656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903EDC">
                    <w:rPr>
                      <w:rFonts w:cs="Arial"/>
                      <w:bCs/>
                    </w:rPr>
                    <w:t>2</w:t>
                  </w:r>
                </w:p>
              </w:tc>
              <w:tc>
                <w:tcPr>
                  <w:tcW w:w="3551" w:type="dxa"/>
                </w:tcPr>
                <w:p w:rsidR="00796206" w:rsidRPr="00903EDC" w:rsidRDefault="00796206" w:rsidP="004B505D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903EDC">
                    <w:rPr>
                      <w:rFonts w:cs="Arial"/>
                    </w:rPr>
                    <w:t>Процент опубликованных (обнародованных) нормативных правовых актов.</w:t>
                  </w:r>
                </w:p>
                <w:p w:rsidR="00796206" w:rsidRPr="00903EDC" w:rsidRDefault="00796206" w:rsidP="004B505D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276" w:type="dxa"/>
                </w:tcPr>
                <w:p w:rsidR="00796206" w:rsidRPr="00903EDC" w:rsidRDefault="00796206" w:rsidP="004B505D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eastAsia="Calibri" w:hAnsi="Arial" w:cs="Arial"/>
                    </w:rPr>
                  </w:pPr>
                  <w:r w:rsidRPr="00903EDC">
                    <w:rPr>
                      <w:rFonts w:ascii="Arial" w:eastAsia="Calibri" w:hAnsi="Arial" w:cs="Arial"/>
                    </w:rPr>
                    <w:t>%</w:t>
                  </w:r>
                </w:p>
              </w:tc>
              <w:tc>
                <w:tcPr>
                  <w:tcW w:w="3560" w:type="dxa"/>
                </w:tcPr>
                <w:p w:rsidR="00796206" w:rsidRPr="00903EDC" w:rsidRDefault="00796206" w:rsidP="004B505D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hd w:val="clear" w:color="auto" w:fill="FFFFFF"/>
                      <w:lang w:val="ru-RU"/>
                    </w:rPr>
                  </w:pPr>
                  <w:r w:rsidRPr="00903EDC">
                    <w:rPr>
                      <w:rFonts w:ascii="Arial" w:hAnsi="Arial" w:cs="Arial"/>
                      <w:shd w:val="clear" w:color="auto" w:fill="FFFFFF"/>
                      <w:lang w:val="ru-RU"/>
                    </w:rPr>
                    <w:t>Показатель рассчитывается по формуле</w:t>
                  </w:r>
                </w:p>
                <w:p w:rsidR="00796206" w:rsidRPr="00903EDC" w:rsidRDefault="00796206" w:rsidP="004B505D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hd w:val="clear" w:color="auto" w:fill="FFFFFF"/>
                      <w:lang w:val="ru-RU"/>
                    </w:rPr>
                  </w:pPr>
                  <w:r w:rsidRPr="00903EDC">
                    <w:rPr>
                      <w:rFonts w:ascii="Arial" w:hAnsi="Arial" w:cs="Arial"/>
                      <w:shd w:val="clear" w:color="auto" w:fill="FFFFFF"/>
                      <w:lang w:val="ru-RU"/>
                    </w:rPr>
                    <w:t xml:space="preserve">         Аоп. *100%</w:t>
                  </w:r>
                </w:p>
                <w:p w:rsidR="00796206" w:rsidRPr="00903EDC" w:rsidRDefault="00796206" w:rsidP="004B505D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hd w:val="clear" w:color="auto" w:fill="FFFFFF"/>
                      <w:lang w:val="ru-RU"/>
                    </w:rPr>
                  </w:pPr>
                  <w:r w:rsidRPr="00903EDC">
                    <w:rPr>
                      <w:rFonts w:ascii="Arial" w:hAnsi="Arial" w:cs="Arial"/>
                      <w:shd w:val="clear" w:color="auto" w:fill="FFFFFF"/>
                      <w:lang w:val="ru-RU"/>
                    </w:rPr>
                    <w:t>Д= --------------------, где</w:t>
                  </w:r>
                </w:p>
                <w:p w:rsidR="00796206" w:rsidRPr="00903EDC" w:rsidRDefault="00796206" w:rsidP="004B505D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hd w:val="clear" w:color="auto" w:fill="FFFFFF"/>
                      <w:lang w:val="ru-RU"/>
                    </w:rPr>
                  </w:pPr>
                  <w:r w:rsidRPr="00903EDC">
                    <w:rPr>
                      <w:rFonts w:ascii="Arial" w:hAnsi="Arial" w:cs="Arial"/>
                      <w:shd w:val="clear" w:color="auto" w:fill="FFFFFF"/>
                      <w:lang w:val="ru-RU"/>
                    </w:rPr>
                    <w:t xml:space="preserve">               Ан</w:t>
                  </w:r>
                </w:p>
                <w:p w:rsidR="00796206" w:rsidRPr="00903EDC" w:rsidRDefault="00796206" w:rsidP="004B505D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hd w:val="clear" w:color="auto" w:fill="FFFFFF"/>
                      <w:lang w:val="ru-RU"/>
                    </w:rPr>
                  </w:pPr>
                  <w:r w:rsidRPr="00903EDC">
                    <w:rPr>
                      <w:rFonts w:ascii="Arial" w:hAnsi="Arial" w:cs="Arial"/>
                      <w:shd w:val="clear" w:color="auto" w:fill="FFFFFF"/>
                      <w:lang w:val="ru-RU"/>
                    </w:rPr>
                    <w:t xml:space="preserve">Д – процент опубликованных </w:t>
                  </w:r>
                  <w:r w:rsidRPr="00903EDC">
                    <w:rPr>
                      <w:rFonts w:ascii="Arial" w:hAnsi="Arial" w:cs="Arial"/>
                      <w:shd w:val="clear" w:color="auto" w:fill="FFFFFF"/>
                      <w:lang w:val="ru-RU"/>
                    </w:rPr>
                    <w:lastRenderedPageBreak/>
                    <w:t>нормативных правовых актов,</w:t>
                  </w:r>
                </w:p>
                <w:p w:rsidR="00796206" w:rsidRPr="00903EDC" w:rsidRDefault="00796206" w:rsidP="004B505D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hd w:val="clear" w:color="auto" w:fill="FFFFFF"/>
                      <w:lang w:val="ru-RU"/>
                    </w:rPr>
                  </w:pPr>
                  <w:r w:rsidRPr="00903EDC">
                    <w:rPr>
                      <w:rFonts w:ascii="Arial" w:hAnsi="Arial" w:cs="Arial"/>
                      <w:shd w:val="clear" w:color="auto" w:fill="FFFFFF"/>
                      <w:lang w:val="ru-RU"/>
                    </w:rPr>
                    <w:t>А оп. – количество опубликованных нормативных правовых актов,</w:t>
                  </w:r>
                </w:p>
                <w:p w:rsidR="00796206" w:rsidRPr="00903EDC" w:rsidRDefault="00796206" w:rsidP="004B505D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highlight w:val="yellow"/>
                      <w:shd w:val="clear" w:color="auto" w:fill="FFFFFF"/>
                      <w:lang w:val="ru-RU"/>
                    </w:rPr>
                  </w:pPr>
                  <w:r w:rsidRPr="00903EDC">
                    <w:rPr>
                      <w:rFonts w:ascii="Arial" w:hAnsi="Arial" w:cs="Arial"/>
                      <w:shd w:val="clear" w:color="auto" w:fill="FFFFFF"/>
                      <w:lang w:val="ru-RU"/>
                    </w:rPr>
                    <w:t>Ан – общее количество утвержденных нормативных правовых актов</w:t>
                  </w:r>
                </w:p>
              </w:tc>
              <w:tc>
                <w:tcPr>
                  <w:tcW w:w="2397" w:type="dxa"/>
                  <w:gridSpan w:val="3"/>
                </w:tcPr>
                <w:p w:rsidR="00796206" w:rsidRPr="00903EDC" w:rsidRDefault="00796206" w:rsidP="004B505D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903EDC">
                    <w:rPr>
                      <w:rFonts w:ascii="Arial" w:hAnsi="Arial" w:cs="Arial"/>
                    </w:rPr>
                    <w:lastRenderedPageBreak/>
                    <w:t>20 января, следующим за отчетным</w:t>
                  </w:r>
                </w:p>
              </w:tc>
              <w:tc>
                <w:tcPr>
                  <w:tcW w:w="1996" w:type="dxa"/>
                  <w:gridSpan w:val="2"/>
                </w:tcPr>
                <w:p w:rsidR="00796206" w:rsidRPr="00903EDC" w:rsidRDefault="00796206" w:rsidP="004B505D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bCs/>
                    </w:rPr>
                  </w:pPr>
                  <w:r w:rsidRPr="00903EDC">
                    <w:rPr>
                      <w:rFonts w:cs="Arial"/>
                      <w:lang w:eastAsia="en-US"/>
                    </w:rPr>
                    <w:t>Администрация Подгоренского сельского поселения</w:t>
                  </w:r>
                </w:p>
              </w:tc>
            </w:tr>
            <w:tr w:rsidR="00796206" w:rsidRPr="00903EDC" w:rsidTr="004B505D">
              <w:trPr>
                <w:gridAfter w:val="1"/>
                <w:wAfter w:w="82" w:type="dxa"/>
                <w:jc w:val="center"/>
              </w:trPr>
              <w:tc>
                <w:tcPr>
                  <w:tcW w:w="885" w:type="dxa"/>
                </w:tcPr>
                <w:p w:rsidR="00796206" w:rsidRPr="00903EDC" w:rsidRDefault="00796206" w:rsidP="001C656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903EDC">
                    <w:rPr>
                      <w:rFonts w:cs="Arial"/>
                      <w:bCs/>
                    </w:rPr>
                    <w:lastRenderedPageBreak/>
                    <w:t>3</w:t>
                  </w:r>
                </w:p>
              </w:tc>
              <w:tc>
                <w:tcPr>
                  <w:tcW w:w="3551" w:type="dxa"/>
                </w:tcPr>
                <w:p w:rsidR="00796206" w:rsidRPr="00903EDC" w:rsidRDefault="00796206" w:rsidP="004F4ADC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bCs/>
                    </w:rPr>
                  </w:pPr>
                  <w:r w:rsidRPr="00903EDC">
                    <w:rPr>
                      <w:rFonts w:cs="Arial"/>
                    </w:rPr>
                    <w:t>Доля освоения средств бюджета Подгоренского сельского поселения</w:t>
                  </w:r>
                </w:p>
              </w:tc>
              <w:tc>
                <w:tcPr>
                  <w:tcW w:w="1276" w:type="dxa"/>
                </w:tcPr>
                <w:p w:rsidR="00796206" w:rsidRPr="00903EDC" w:rsidRDefault="00796206" w:rsidP="00BC4F87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903EDC">
                    <w:rPr>
                      <w:rStyle w:val="FontStyle14"/>
                      <w:rFonts w:ascii="Arial" w:hAnsi="Arial" w:cs="Arial"/>
                    </w:rPr>
                    <w:t>%</w:t>
                  </w:r>
                </w:p>
              </w:tc>
              <w:tc>
                <w:tcPr>
                  <w:tcW w:w="3827" w:type="dxa"/>
                  <w:gridSpan w:val="2"/>
                </w:tcPr>
                <w:p w:rsidR="00796206" w:rsidRPr="00903EDC" w:rsidRDefault="00796206" w:rsidP="004F4ADC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hd w:val="clear" w:color="auto" w:fill="FFFFFF"/>
                      <w:lang w:val="ru-RU"/>
                    </w:rPr>
                  </w:pPr>
                  <w:r w:rsidRPr="00903EDC">
                    <w:rPr>
                      <w:rFonts w:ascii="Arial" w:hAnsi="Arial" w:cs="Arial"/>
                      <w:shd w:val="clear" w:color="auto" w:fill="FFFFFF"/>
                      <w:lang w:val="ru-RU"/>
                    </w:rPr>
                    <w:t>Фактическое значение показателя рассчитывается как отношение кассовых расходов на финансовое обеспечение деятельности администрации Подгоренского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2117" w:type="dxa"/>
                </w:tcPr>
                <w:p w:rsidR="00796206" w:rsidRPr="00903EDC" w:rsidRDefault="00796206" w:rsidP="00BC4F87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903EDC">
                    <w:rPr>
                      <w:rFonts w:ascii="Arial" w:hAnsi="Arial" w:cs="Arial"/>
                    </w:rPr>
                    <w:t>20 января, следующим за отчетным</w:t>
                  </w:r>
                </w:p>
              </w:tc>
              <w:tc>
                <w:tcPr>
                  <w:tcW w:w="2009" w:type="dxa"/>
                  <w:gridSpan w:val="3"/>
                </w:tcPr>
                <w:p w:rsidR="00796206" w:rsidRPr="00903EDC" w:rsidRDefault="00796206" w:rsidP="00BC4F87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903EDC">
                    <w:rPr>
                      <w:rFonts w:ascii="Arial" w:hAnsi="Arial" w:cs="Arial"/>
                    </w:rPr>
                    <w:t>Администрация Подгоренского сельского поселения</w:t>
                  </w:r>
                </w:p>
              </w:tc>
            </w:tr>
            <w:tr w:rsidR="00796206" w:rsidRPr="00903EDC" w:rsidTr="004B505D">
              <w:trPr>
                <w:jc w:val="center"/>
              </w:trPr>
              <w:tc>
                <w:tcPr>
                  <w:tcW w:w="13747" w:type="dxa"/>
                  <w:gridSpan w:val="10"/>
                </w:tcPr>
                <w:p w:rsidR="00796206" w:rsidRPr="00903EDC" w:rsidRDefault="00796206" w:rsidP="000B152A">
                  <w:pPr>
                    <w:widowControl w:val="0"/>
                    <w:autoSpaceDE w:val="0"/>
                    <w:autoSpaceDN w:val="0"/>
                    <w:adjustRightInd w:val="0"/>
                    <w:ind w:hanging="25"/>
                    <w:jc w:val="left"/>
                    <w:rPr>
                      <w:rFonts w:cs="Arial"/>
                      <w:color w:val="000000"/>
                    </w:rPr>
                  </w:pPr>
                  <w:r w:rsidRPr="00903EDC">
                    <w:rPr>
                      <w:rFonts w:cs="Arial"/>
                      <w:color w:val="000000"/>
                    </w:rPr>
                    <w:t xml:space="preserve">Подпрограмма 1 </w:t>
                  </w:r>
                  <w:r w:rsidRPr="00903EDC">
                    <w:rPr>
                      <w:rFonts w:cs="Arial"/>
                    </w:rPr>
                    <w:t>«</w:t>
                  </w:r>
                  <w:r w:rsidRPr="00903EDC">
                    <w:rPr>
                      <w:rFonts w:cs="Arial"/>
                      <w:spacing w:val="-10"/>
                    </w:rPr>
                    <w:t xml:space="preserve"> Обеспечение реализации муниципальной программы</w:t>
                  </w:r>
                  <w:r w:rsidRPr="00903EDC">
                    <w:rPr>
                      <w:rFonts w:cs="Arial"/>
                      <w:color w:val="000000"/>
                    </w:rPr>
                    <w:t xml:space="preserve"> » </w:t>
                  </w:r>
                </w:p>
              </w:tc>
            </w:tr>
            <w:tr w:rsidR="00796206" w:rsidRPr="00903EDC" w:rsidTr="004B505D">
              <w:trPr>
                <w:jc w:val="center"/>
              </w:trPr>
              <w:tc>
                <w:tcPr>
                  <w:tcW w:w="13747" w:type="dxa"/>
                  <w:gridSpan w:val="10"/>
                </w:tcPr>
                <w:p w:rsidR="00796206" w:rsidRPr="00903EDC" w:rsidRDefault="00796206" w:rsidP="000B152A">
                  <w:pPr>
                    <w:widowControl w:val="0"/>
                    <w:autoSpaceDE w:val="0"/>
                    <w:autoSpaceDN w:val="0"/>
                    <w:adjustRightInd w:val="0"/>
                    <w:ind w:hanging="25"/>
                    <w:jc w:val="left"/>
                    <w:rPr>
                      <w:rFonts w:cs="Arial"/>
                      <w:color w:val="000000"/>
                    </w:rPr>
                  </w:pPr>
                  <w:r w:rsidRPr="00903EDC">
                    <w:rPr>
                      <w:rFonts w:cs="Arial"/>
                      <w:color w:val="000000"/>
                    </w:rPr>
                    <w:t>Основное мероприятие 1"</w:t>
                  </w:r>
                  <w:r w:rsidRPr="00903EDC">
                    <w:rPr>
                      <w:rFonts w:cs="Arial"/>
                    </w:rPr>
                    <w:t>Обеспечение функций органов местного самоуправления</w:t>
                  </w:r>
                  <w:r w:rsidRPr="00903EDC">
                    <w:rPr>
                      <w:rFonts w:cs="Arial"/>
                      <w:color w:val="000000"/>
                    </w:rPr>
                    <w:t xml:space="preserve"> " </w:t>
                  </w:r>
                </w:p>
              </w:tc>
            </w:tr>
            <w:tr w:rsidR="00796206" w:rsidRPr="00903EDC" w:rsidTr="000B792C">
              <w:trPr>
                <w:jc w:val="center"/>
              </w:trPr>
              <w:tc>
                <w:tcPr>
                  <w:tcW w:w="885" w:type="dxa"/>
                </w:tcPr>
                <w:p w:rsidR="00796206" w:rsidRPr="00903EDC" w:rsidRDefault="00796206" w:rsidP="001C656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903EDC">
                    <w:rPr>
                      <w:rFonts w:cs="Arial"/>
                      <w:bCs/>
                    </w:rPr>
                    <w:t>1.1.1</w:t>
                  </w:r>
                </w:p>
              </w:tc>
              <w:tc>
                <w:tcPr>
                  <w:tcW w:w="3551" w:type="dxa"/>
                </w:tcPr>
                <w:p w:rsidR="00796206" w:rsidRPr="00903EDC" w:rsidRDefault="00796206" w:rsidP="004F4ADC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bCs/>
                    </w:rPr>
                  </w:pPr>
                  <w:r w:rsidRPr="00903EDC">
                    <w:rPr>
                      <w:rFonts w:cs="Arial"/>
                    </w:rPr>
                    <w:t>Доля исполнения бюджета, предусмотренного на финансовое обеспечение деятельности администрации Подгоренского сельского поселения</w:t>
                  </w:r>
                </w:p>
              </w:tc>
              <w:tc>
                <w:tcPr>
                  <w:tcW w:w="1276" w:type="dxa"/>
                </w:tcPr>
                <w:p w:rsidR="00796206" w:rsidRPr="00903EDC" w:rsidRDefault="00796206" w:rsidP="00BC4F87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903EDC">
                    <w:rPr>
                      <w:rStyle w:val="FontStyle14"/>
                      <w:rFonts w:ascii="Arial" w:hAnsi="Arial" w:cs="Arial"/>
                    </w:rPr>
                    <w:t>%</w:t>
                  </w:r>
                </w:p>
              </w:tc>
              <w:tc>
                <w:tcPr>
                  <w:tcW w:w="3827" w:type="dxa"/>
                  <w:gridSpan w:val="2"/>
                </w:tcPr>
                <w:p w:rsidR="00796206" w:rsidRPr="00903EDC" w:rsidRDefault="00796206" w:rsidP="004F4ADC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hd w:val="clear" w:color="auto" w:fill="FFFFFF"/>
                      <w:lang w:val="ru-RU"/>
                    </w:rPr>
                  </w:pPr>
                  <w:r w:rsidRPr="00903EDC">
                    <w:rPr>
                      <w:rFonts w:ascii="Arial" w:hAnsi="Arial" w:cs="Arial"/>
                      <w:shd w:val="clear" w:color="auto" w:fill="FFFFFF"/>
                      <w:lang w:val="ru-RU"/>
                    </w:rPr>
                    <w:t>Фактическое значение показателя рассчитывается как отношение кассовых расходов на финансовое обеспечение деятельности администрации Подгоренского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2150" w:type="dxa"/>
                  <w:gridSpan w:val="3"/>
                </w:tcPr>
                <w:p w:rsidR="00796206" w:rsidRPr="00903EDC" w:rsidRDefault="00796206" w:rsidP="00BC4F87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903EDC">
                    <w:rPr>
                      <w:rFonts w:ascii="Arial" w:hAnsi="Arial" w:cs="Arial"/>
                    </w:rPr>
                    <w:t>20 января, следующим за отчетным</w:t>
                  </w:r>
                </w:p>
              </w:tc>
              <w:tc>
                <w:tcPr>
                  <w:tcW w:w="2058" w:type="dxa"/>
                  <w:gridSpan w:val="2"/>
                </w:tcPr>
                <w:p w:rsidR="00796206" w:rsidRPr="00903EDC" w:rsidRDefault="00796206" w:rsidP="00894BB2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903EDC">
                    <w:rPr>
                      <w:rFonts w:ascii="Arial" w:hAnsi="Arial" w:cs="Arial"/>
                    </w:rPr>
                    <w:t>Администрация Подгоренского сельского поселения</w:t>
                  </w:r>
                </w:p>
              </w:tc>
            </w:tr>
            <w:tr w:rsidR="00796206" w:rsidRPr="00903EDC" w:rsidTr="004B505D">
              <w:trPr>
                <w:jc w:val="center"/>
              </w:trPr>
              <w:tc>
                <w:tcPr>
                  <w:tcW w:w="13747" w:type="dxa"/>
                  <w:gridSpan w:val="10"/>
                </w:tcPr>
                <w:p w:rsidR="00796206" w:rsidRPr="00903EDC" w:rsidRDefault="00796206" w:rsidP="000B152A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bCs/>
                    </w:rPr>
                  </w:pPr>
                  <w:r w:rsidRPr="00903EDC">
                    <w:rPr>
                      <w:rFonts w:cs="Arial"/>
                    </w:rPr>
                    <w:t>Основное мероприятие 2 «Обеспечение деятельности главы администрации Подгоренского сельского поселения»</w:t>
                  </w:r>
                </w:p>
              </w:tc>
            </w:tr>
            <w:tr w:rsidR="00796206" w:rsidRPr="00903EDC" w:rsidTr="000B792C">
              <w:trPr>
                <w:jc w:val="center"/>
              </w:trPr>
              <w:tc>
                <w:tcPr>
                  <w:tcW w:w="885" w:type="dxa"/>
                </w:tcPr>
                <w:p w:rsidR="00796206" w:rsidRPr="00903EDC" w:rsidRDefault="00796206" w:rsidP="001C656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903EDC">
                    <w:rPr>
                      <w:rFonts w:cs="Arial"/>
                      <w:bCs/>
                    </w:rPr>
                    <w:lastRenderedPageBreak/>
                    <w:t>1.2.1</w:t>
                  </w:r>
                </w:p>
              </w:tc>
              <w:tc>
                <w:tcPr>
                  <w:tcW w:w="3551" w:type="dxa"/>
                </w:tcPr>
                <w:p w:rsidR="00796206" w:rsidRPr="00903EDC" w:rsidRDefault="00796206" w:rsidP="004F4ADC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bCs/>
                    </w:rPr>
                  </w:pPr>
                  <w:r w:rsidRPr="00903EDC">
                    <w:rPr>
                      <w:rFonts w:cs="Arial"/>
                    </w:rPr>
                    <w:t>Доля исполнения бюджета, предусмотренного на финансовое обеспечение деятельности главы Подгоренского сельского поселения</w:t>
                  </w:r>
                </w:p>
              </w:tc>
              <w:tc>
                <w:tcPr>
                  <w:tcW w:w="1276" w:type="dxa"/>
                </w:tcPr>
                <w:p w:rsidR="00796206" w:rsidRPr="00903EDC" w:rsidRDefault="00796206" w:rsidP="00BC4F87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903EDC">
                    <w:rPr>
                      <w:rStyle w:val="FontStyle14"/>
                      <w:rFonts w:ascii="Arial" w:hAnsi="Arial" w:cs="Arial"/>
                    </w:rPr>
                    <w:t>%</w:t>
                  </w:r>
                </w:p>
              </w:tc>
              <w:tc>
                <w:tcPr>
                  <w:tcW w:w="3827" w:type="dxa"/>
                  <w:gridSpan w:val="2"/>
                </w:tcPr>
                <w:p w:rsidR="00796206" w:rsidRPr="00903EDC" w:rsidRDefault="00796206" w:rsidP="004F4ADC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hd w:val="clear" w:color="auto" w:fill="FFFFFF"/>
                      <w:lang w:val="ru-RU"/>
                    </w:rPr>
                  </w:pPr>
                  <w:r w:rsidRPr="00903EDC">
                    <w:rPr>
                      <w:rFonts w:ascii="Arial" w:hAnsi="Arial" w:cs="Arial"/>
                      <w:shd w:val="clear" w:color="auto" w:fill="FFFFFF"/>
                      <w:lang w:val="ru-RU"/>
                    </w:rPr>
                    <w:t>Фактическое значение показателя рассчитывается как отношение кассовых расходов на финансовое обеспечение деятельности администрации Подгоренского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2150" w:type="dxa"/>
                  <w:gridSpan w:val="3"/>
                </w:tcPr>
                <w:p w:rsidR="00796206" w:rsidRPr="00903EDC" w:rsidRDefault="00796206" w:rsidP="000F0144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903EDC">
                    <w:rPr>
                      <w:rFonts w:ascii="Arial" w:hAnsi="Arial" w:cs="Arial"/>
                    </w:rPr>
                    <w:t>20 января, следующим за отчетным</w:t>
                  </w:r>
                </w:p>
              </w:tc>
              <w:tc>
                <w:tcPr>
                  <w:tcW w:w="2058" w:type="dxa"/>
                  <w:gridSpan w:val="2"/>
                </w:tcPr>
                <w:p w:rsidR="00796206" w:rsidRPr="00903EDC" w:rsidRDefault="00796206" w:rsidP="00BC4F87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903EDC">
                    <w:rPr>
                      <w:rFonts w:ascii="Arial" w:hAnsi="Arial" w:cs="Arial"/>
                    </w:rPr>
                    <w:t>Администрация Подгоренского сельского поселения</w:t>
                  </w:r>
                </w:p>
              </w:tc>
            </w:tr>
            <w:tr w:rsidR="00796206" w:rsidRPr="00903EDC" w:rsidTr="004B505D">
              <w:trPr>
                <w:trHeight w:val="79"/>
                <w:jc w:val="center"/>
              </w:trPr>
              <w:tc>
                <w:tcPr>
                  <w:tcW w:w="13747" w:type="dxa"/>
                  <w:gridSpan w:val="10"/>
                </w:tcPr>
                <w:p w:rsidR="00796206" w:rsidRPr="00903EDC" w:rsidRDefault="00796206" w:rsidP="000B152A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bCs/>
                    </w:rPr>
                  </w:pPr>
                  <w:r w:rsidRPr="00903EDC">
                    <w:rPr>
                      <w:rFonts w:cs="Arial"/>
                    </w:rPr>
                    <w:t>Основное мероприятие 3 «Проведение выборов в Совет народных депутатов»</w:t>
                  </w:r>
                </w:p>
              </w:tc>
            </w:tr>
            <w:tr w:rsidR="00796206" w:rsidRPr="00903EDC" w:rsidTr="000B792C">
              <w:trPr>
                <w:jc w:val="center"/>
              </w:trPr>
              <w:tc>
                <w:tcPr>
                  <w:tcW w:w="885" w:type="dxa"/>
                  <w:tcBorders>
                    <w:bottom w:val="single" w:sz="4" w:space="0" w:color="auto"/>
                  </w:tcBorders>
                </w:tcPr>
                <w:p w:rsidR="00796206" w:rsidRPr="00903EDC" w:rsidRDefault="00796206" w:rsidP="001C656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903EDC">
                    <w:rPr>
                      <w:rFonts w:cs="Arial"/>
                      <w:bCs/>
                    </w:rPr>
                    <w:t>1.3.1</w:t>
                  </w:r>
                </w:p>
              </w:tc>
              <w:tc>
                <w:tcPr>
                  <w:tcW w:w="3551" w:type="dxa"/>
                  <w:tcBorders>
                    <w:bottom w:val="single" w:sz="4" w:space="0" w:color="auto"/>
                  </w:tcBorders>
                </w:tcPr>
                <w:p w:rsidR="00796206" w:rsidRPr="00903EDC" w:rsidRDefault="00796206" w:rsidP="004F4ADC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bCs/>
                    </w:rPr>
                  </w:pPr>
                  <w:r w:rsidRPr="00903EDC">
                    <w:rPr>
                      <w:rFonts w:cs="Arial"/>
                    </w:rPr>
                    <w:t>Доля исполнения бюджета, предусмотренного на финансовое обеспечение проведения выборов в Совет народных депутатов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796206" w:rsidRPr="00903EDC" w:rsidRDefault="00796206" w:rsidP="00BC4F87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903EDC">
                    <w:rPr>
                      <w:rStyle w:val="FontStyle14"/>
                      <w:rFonts w:ascii="Arial" w:hAnsi="Arial" w:cs="Arial"/>
                    </w:rPr>
                    <w:t>%</w:t>
                  </w:r>
                </w:p>
              </w:tc>
              <w:tc>
                <w:tcPr>
                  <w:tcW w:w="3827" w:type="dxa"/>
                  <w:gridSpan w:val="2"/>
                  <w:tcBorders>
                    <w:bottom w:val="single" w:sz="4" w:space="0" w:color="auto"/>
                  </w:tcBorders>
                </w:tcPr>
                <w:p w:rsidR="00796206" w:rsidRPr="00903EDC" w:rsidRDefault="00796206" w:rsidP="004F4ADC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hd w:val="clear" w:color="auto" w:fill="FFFFFF"/>
                      <w:lang w:val="ru-RU"/>
                    </w:rPr>
                  </w:pPr>
                  <w:r w:rsidRPr="00903EDC">
                    <w:rPr>
                      <w:rFonts w:ascii="Arial" w:hAnsi="Arial" w:cs="Arial"/>
                      <w:shd w:val="clear" w:color="auto" w:fill="FFFFFF"/>
                      <w:lang w:val="ru-RU"/>
                    </w:rPr>
                    <w:t>Фактическое значение показателя рассчитывается как отношение кассовых расходов на финансовое обеспечение деятельности администрации Подгоренского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2150" w:type="dxa"/>
                  <w:gridSpan w:val="3"/>
                  <w:tcBorders>
                    <w:bottom w:val="single" w:sz="4" w:space="0" w:color="auto"/>
                  </w:tcBorders>
                </w:tcPr>
                <w:p w:rsidR="00796206" w:rsidRPr="00903EDC" w:rsidRDefault="00796206" w:rsidP="00BC4F87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903EDC">
                    <w:rPr>
                      <w:rFonts w:ascii="Arial" w:hAnsi="Arial" w:cs="Arial"/>
                    </w:rPr>
                    <w:t>20 января, следующим за отчетным</w:t>
                  </w:r>
                </w:p>
              </w:tc>
              <w:tc>
                <w:tcPr>
                  <w:tcW w:w="2058" w:type="dxa"/>
                  <w:gridSpan w:val="2"/>
                  <w:tcBorders>
                    <w:bottom w:val="single" w:sz="4" w:space="0" w:color="auto"/>
                  </w:tcBorders>
                </w:tcPr>
                <w:p w:rsidR="00796206" w:rsidRPr="00903EDC" w:rsidRDefault="00796206" w:rsidP="00BC4F87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903EDC">
                    <w:rPr>
                      <w:rFonts w:ascii="Arial" w:hAnsi="Arial" w:cs="Arial"/>
                    </w:rPr>
                    <w:t>Администрация Подгоренского сельского поселения</w:t>
                  </w:r>
                </w:p>
              </w:tc>
            </w:tr>
            <w:tr w:rsidR="00796206" w:rsidRPr="00903EDC" w:rsidTr="004B505D">
              <w:trPr>
                <w:trHeight w:val="124"/>
                <w:jc w:val="center"/>
              </w:trPr>
              <w:tc>
                <w:tcPr>
                  <w:tcW w:w="13747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6206" w:rsidRPr="00903EDC" w:rsidRDefault="00796206" w:rsidP="000B152A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bCs/>
                    </w:rPr>
                  </w:pPr>
                  <w:r w:rsidRPr="00903EDC">
                    <w:rPr>
                      <w:rFonts w:cs="Arial"/>
                    </w:rPr>
                    <w:t>Основное мероприятие 4 «Выполнение других расходных обязательств»</w:t>
                  </w:r>
                </w:p>
              </w:tc>
            </w:tr>
            <w:tr w:rsidR="00796206" w:rsidRPr="00903EDC" w:rsidTr="000B792C">
              <w:trPr>
                <w:jc w:val="center"/>
              </w:trPr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6206" w:rsidRPr="00903EDC" w:rsidRDefault="00796206" w:rsidP="001C656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903EDC">
                    <w:rPr>
                      <w:rFonts w:cs="Arial"/>
                      <w:bCs/>
                    </w:rPr>
                    <w:t>1.4.1</w:t>
                  </w:r>
                </w:p>
              </w:tc>
              <w:tc>
                <w:tcPr>
                  <w:tcW w:w="3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6206" w:rsidRPr="00903EDC" w:rsidRDefault="00796206" w:rsidP="004F4ADC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903EDC">
                    <w:rPr>
                      <w:rFonts w:cs="Arial"/>
                    </w:rPr>
                    <w:t>Доля исполнения бюджета, предусмотренного на финансовое обеспечение и выполнение других расходных обязательств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6206" w:rsidRPr="00903EDC" w:rsidRDefault="00796206" w:rsidP="00BC4F87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903EDC">
                    <w:rPr>
                      <w:rStyle w:val="FontStyle14"/>
                      <w:rFonts w:ascii="Arial" w:hAnsi="Arial" w:cs="Arial"/>
                    </w:rPr>
                    <w:t>%</w:t>
                  </w:r>
                </w:p>
              </w:tc>
              <w:tc>
                <w:tcPr>
                  <w:tcW w:w="38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6206" w:rsidRPr="00903EDC" w:rsidRDefault="00796206" w:rsidP="004F4ADC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hd w:val="clear" w:color="auto" w:fill="FFFFFF"/>
                      <w:lang w:val="ru-RU"/>
                    </w:rPr>
                  </w:pPr>
                  <w:r w:rsidRPr="00903EDC">
                    <w:rPr>
                      <w:rFonts w:ascii="Arial" w:hAnsi="Arial" w:cs="Arial"/>
                      <w:shd w:val="clear" w:color="auto" w:fill="FFFFFF"/>
                      <w:lang w:val="ru-RU"/>
                    </w:rPr>
                    <w:t>Фактическое значение показателя рассчитывается как отношение кассовых расходов на финансовое обеспечение деятельности администрации Подгоренского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21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6206" w:rsidRPr="00903EDC" w:rsidRDefault="00796206" w:rsidP="00BC4F87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903EDC">
                    <w:rPr>
                      <w:rFonts w:ascii="Arial" w:hAnsi="Arial" w:cs="Arial"/>
                    </w:rPr>
                    <w:t>20 января, следующим за отчетным</w:t>
                  </w:r>
                </w:p>
              </w:tc>
              <w:tc>
                <w:tcPr>
                  <w:tcW w:w="20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6206" w:rsidRPr="00903EDC" w:rsidRDefault="00796206" w:rsidP="00BC4F87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903EDC">
                    <w:rPr>
                      <w:rFonts w:ascii="Arial" w:hAnsi="Arial" w:cs="Arial"/>
                    </w:rPr>
                    <w:t>Администрация Подгоренского сельского поселения</w:t>
                  </w:r>
                </w:p>
              </w:tc>
            </w:tr>
            <w:tr w:rsidR="00796206" w:rsidRPr="00903EDC" w:rsidTr="004B505D">
              <w:trPr>
                <w:trHeight w:val="199"/>
                <w:jc w:val="center"/>
              </w:trPr>
              <w:tc>
                <w:tcPr>
                  <w:tcW w:w="13747" w:type="dxa"/>
                  <w:gridSpan w:val="10"/>
                  <w:tcBorders>
                    <w:top w:val="single" w:sz="4" w:space="0" w:color="auto"/>
                  </w:tcBorders>
                </w:tcPr>
                <w:p w:rsidR="00796206" w:rsidRPr="00903EDC" w:rsidRDefault="00796206" w:rsidP="000B152A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color w:val="000000"/>
                    </w:rPr>
                  </w:pPr>
                  <w:r w:rsidRPr="00903EDC">
                    <w:rPr>
                      <w:rFonts w:cs="Arial"/>
                      <w:bCs/>
                    </w:rPr>
                    <w:lastRenderedPageBreak/>
                    <w:t>Подпрограмма 2«Осуществление мобилизационной и вневойсковой подготовки в Подгоренском сельском поселении</w:t>
                  </w:r>
                  <w:r w:rsidRPr="00903EDC">
                    <w:rPr>
                      <w:rFonts w:cs="Arial"/>
                    </w:rPr>
                    <w:t xml:space="preserve">» </w:t>
                  </w:r>
                </w:p>
              </w:tc>
            </w:tr>
            <w:tr w:rsidR="00796206" w:rsidRPr="00903EDC" w:rsidTr="004B505D">
              <w:trPr>
                <w:trHeight w:val="103"/>
                <w:jc w:val="center"/>
              </w:trPr>
              <w:tc>
                <w:tcPr>
                  <w:tcW w:w="13747" w:type="dxa"/>
                  <w:gridSpan w:val="10"/>
                </w:tcPr>
                <w:p w:rsidR="00796206" w:rsidRPr="00903EDC" w:rsidRDefault="00796206" w:rsidP="000B152A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color w:val="000000"/>
                    </w:rPr>
                  </w:pPr>
                  <w:r w:rsidRPr="00903EDC">
                    <w:rPr>
                      <w:rFonts w:cs="Arial"/>
                    </w:rPr>
                    <w:t>Основное мероприятие 1 «Обеспечение деятельности ВУР»</w:t>
                  </w:r>
                </w:p>
              </w:tc>
            </w:tr>
            <w:tr w:rsidR="00796206" w:rsidRPr="00903EDC" w:rsidTr="000B792C">
              <w:trPr>
                <w:trHeight w:val="375"/>
                <w:jc w:val="center"/>
              </w:trPr>
              <w:tc>
                <w:tcPr>
                  <w:tcW w:w="885" w:type="dxa"/>
                </w:tcPr>
                <w:p w:rsidR="00796206" w:rsidRPr="00903EDC" w:rsidRDefault="00796206" w:rsidP="001C656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903EDC">
                    <w:rPr>
                      <w:rFonts w:cs="Arial"/>
                      <w:bCs/>
                    </w:rPr>
                    <w:t>2.1.1</w:t>
                  </w:r>
                </w:p>
              </w:tc>
              <w:tc>
                <w:tcPr>
                  <w:tcW w:w="3551" w:type="dxa"/>
                </w:tcPr>
                <w:p w:rsidR="00796206" w:rsidRPr="00903EDC" w:rsidRDefault="00796206" w:rsidP="004F4ADC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903EDC">
                    <w:rPr>
                      <w:rFonts w:cs="Arial"/>
                    </w:rPr>
                    <w:t>Доля исполнения бюджета, предусмотренного на финансовое обеспечение деятельности ВУР</w:t>
                  </w:r>
                </w:p>
                <w:p w:rsidR="00796206" w:rsidRPr="00903EDC" w:rsidRDefault="00796206" w:rsidP="004F4A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276" w:type="dxa"/>
                </w:tcPr>
                <w:p w:rsidR="00796206" w:rsidRPr="00903EDC" w:rsidRDefault="00796206" w:rsidP="00894BB2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903EDC">
                    <w:rPr>
                      <w:rStyle w:val="FontStyle14"/>
                      <w:rFonts w:ascii="Arial" w:hAnsi="Arial" w:cs="Arial"/>
                    </w:rPr>
                    <w:t>%</w:t>
                  </w:r>
                </w:p>
              </w:tc>
              <w:tc>
                <w:tcPr>
                  <w:tcW w:w="3827" w:type="dxa"/>
                  <w:gridSpan w:val="2"/>
                </w:tcPr>
                <w:p w:rsidR="00796206" w:rsidRPr="00903EDC" w:rsidRDefault="00796206" w:rsidP="004F4ADC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hd w:val="clear" w:color="auto" w:fill="FFFFFF"/>
                      <w:lang w:val="ru-RU"/>
                    </w:rPr>
                  </w:pPr>
                  <w:r w:rsidRPr="00903EDC">
                    <w:rPr>
                      <w:rFonts w:ascii="Arial" w:hAnsi="Arial" w:cs="Arial"/>
                      <w:shd w:val="clear" w:color="auto" w:fill="FFFFFF"/>
                      <w:lang w:val="ru-RU"/>
                    </w:rPr>
                    <w:t>Фактическое значение показателя рассчитывается как отношение кассовых расходов на финансовое обеспечение деятельности администрации Подгоренского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2150" w:type="dxa"/>
                  <w:gridSpan w:val="3"/>
                </w:tcPr>
                <w:p w:rsidR="00796206" w:rsidRPr="00903EDC" w:rsidRDefault="00796206" w:rsidP="00001470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903EDC">
                    <w:rPr>
                      <w:rFonts w:ascii="Arial" w:hAnsi="Arial" w:cs="Arial"/>
                    </w:rPr>
                    <w:t>20 января, следующим за отчетным</w:t>
                  </w:r>
                </w:p>
              </w:tc>
              <w:tc>
                <w:tcPr>
                  <w:tcW w:w="2058" w:type="dxa"/>
                  <w:gridSpan w:val="2"/>
                </w:tcPr>
                <w:p w:rsidR="00796206" w:rsidRPr="00903EDC" w:rsidRDefault="00796206" w:rsidP="00001470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903EDC">
                    <w:rPr>
                      <w:rFonts w:ascii="Arial" w:hAnsi="Arial" w:cs="Arial"/>
                    </w:rPr>
                    <w:t>Администрация Подгоренского сельского поселения</w:t>
                  </w:r>
                </w:p>
              </w:tc>
            </w:tr>
            <w:tr w:rsidR="00796206" w:rsidRPr="00903EDC" w:rsidTr="004B505D">
              <w:trPr>
                <w:trHeight w:val="131"/>
                <w:jc w:val="center"/>
              </w:trPr>
              <w:tc>
                <w:tcPr>
                  <w:tcW w:w="13747" w:type="dxa"/>
                  <w:gridSpan w:val="10"/>
                  <w:vAlign w:val="bottom"/>
                </w:tcPr>
                <w:p w:rsidR="00796206" w:rsidRPr="00903EDC" w:rsidRDefault="00796206" w:rsidP="00894BB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hanging="25"/>
                    <w:rPr>
                      <w:rFonts w:cs="Arial"/>
                    </w:rPr>
                  </w:pPr>
                  <w:r w:rsidRPr="00903EDC">
                    <w:rPr>
                      <w:rFonts w:cs="Arial"/>
                      <w:bCs/>
                    </w:rPr>
                    <w:t>Подпрограмма 3 «Социальная поддержка граждан»</w:t>
                  </w:r>
                </w:p>
              </w:tc>
            </w:tr>
            <w:tr w:rsidR="00796206" w:rsidRPr="00903EDC" w:rsidTr="004B505D">
              <w:trPr>
                <w:trHeight w:val="82"/>
                <w:jc w:val="center"/>
              </w:trPr>
              <w:tc>
                <w:tcPr>
                  <w:tcW w:w="13747" w:type="dxa"/>
                  <w:gridSpan w:val="10"/>
                </w:tcPr>
                <w:p w:rsidR="00796206" w:rsidRPr="00903EDC" w:rsidRDefault="00796206" w:rsidP="002404F2">
                  <w:pPr>
                    <w:widowControl w:val="0"/>
                    <w:tabs>
                      <w:tab w:val="left" w:pos="1650"/>
                    </w:tabs>
                    <w:autoSpaceDE w:val="0"/>
                    <w:autoSpaceDN w:val="0"/>
                    <w:adjustRightInd w:val="0"/>
                    <w:ind w:hanging="25"/>
                    <w:rPr>
                      <w:rFonts w:cs="Arial"/>
                    </w:rPr>
                  </w:pPr>
                  <w:r w:rsidRPr="00903EDC">
                    <w:rPr>
                      <w:rFonts w:cs="Arial"/>
                      <w:color w:val="000000"/>
                    </w:rPr>
                    <w:t>Основное мероприятие 1 «</w:t>
                  </w:r>
                  <w:r w:rsidRPr="00903EDC">
                    <w:rPr>
                      <w:rFonts w:cs="Arial"/>
                    </w:rPr>
                    <w:t>Обеспечение доплаты к пенсиям муниципальных служащих»</w:t>
                  </w:r>
                </w:p>
              </w:tc>
            </w:tr>
            <w:tr w:rsidR="00796206" w:rsidRPr="00903EDC" w:rsidTr="000B792C">
              <w:trPr>
                <w:trHeight w:val="270"/>
                <w:jc w:val="center"/>
              </w:trPr>
              <w:tc>
                <w:tcPr>
                  <w:tcW w:w="885" w:type="dxa"/>
                </w:tcPr>
                <w:p w:rsidR="00796206" w:rsidRPr="00903EDC" w:rsidRDefault="00796206" w:rsidP="001C656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903EDC">
                    <w:rPr>
                      <w:rFonts w:cs="Arial"/>
                      <w:bCs/>
                    </w:rPr>
                    <w:t>3.1.1</w:t>
                  </w:r>
                </w:p>
              </w:tc>
              <w:tc>
                <w:tcPr>
                  <w:tcW w:w="3551" w:type="dxa"/>
                </w:tcPr>
                <w:p w:rsidR="00796206" w:rsidRPr="00903EDC" w:rsidRDefault="00796206" w:rsidP="000B152A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bCs/>
                    </w:rPr>
                  </w:pPr>
                  <w:r w:rsidRPr="00903EDC">
                    <w:rPr>
                      <w:rFonts w:cs="Arial"/>
                    </w:rPr>
                    <w:t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Подгоренского сельского поселения</w:t>
                  </w:r>
                </w:p>
              </w:tc>
              <w:tc>
                <w:tcPr>
                  <w:tcW w:w="1276" w:type="dxa"/>
                </w:tcPr>
                <w:p w:rsidR="00796206" w:rsidRPr="00903EDC" w:rsidRDefault="00796206" w:rsidP="00894BB2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903EDC">
                    <w:rPr>
                      <w:rStyle w:val="FontStyle14"/>
                      <w:rFonts w:ascii="Arial" w:hAnsi="Arial" w:cs="Arial"/>
                    </w:rPr>
                    <w:t>%</w:t>
                  </w:r>
                </w:p>
              </w:tc>
              <w:tc>
                <w:tcPr>
                  <w:tcW w:w="3827" w:type="dxa"/>
                  <w:gridSpan w:val="2"/>
                </w:tcPr>
                <w:p w:rsidR="00796206" w:rsidRPr="00903EDC" w:rsidRDefault="00796206" w:rsidP="004F4ADC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hd w:val="clear" w:color="auto" w:fill="FFFFFF"/>
                      <w:lang w:val="ru-RU"/>
                    </w:rPr>
                  </w:pPr>
                  <w:r w:rsidRPr="00903EDC">
                    <w:rPr>
                      <w:rFonts w:ascii="Arial" w:hAnsi="Arial" w:cs="Arial"/>
                      <w:shd w:val="clear" w:color="auto" w:fill="FFFFFF"/>
                      <w:lang w:val="ru-RU"/>
                    </w:rPr>
                    <w:t>Фактическое значение показателя рассчитывается как отношение кассовых расходов на финансовое обеспечение деятельности администрации Подгоренского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2150" w:type="dxa"/>
                  <w:gridSpan w:val="3"/>
                </w:tcPr>
                <w:p w:rsidR="00796206" w:rsidRPr="00903EDC" w:rsidRDefault="00796206" w:rsidP="00001470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val="ru-RU"/>
                    </w:rPr>
                  </w:pPr>
                  <w:r w:rsidRPr="00903EDC">
                    <w:rPr>
                      <w:rFonts w:ascii="Arial" w:hAnsi="Arial" w:cs="Arial"/>
                      <w:lang w:val="ru-RU"/>
                    </w:rPr>
                    <w:t>20 января, следующим за отчетным</w:t>
                  </w:r>
                </w:p>
              </w:tc>
              <w:tc>
                <w:tcPr>
                  <w:tcW w:w="2058" w:type="dxa"/>
                  <w:gridSpan w:val="2"/>
                </w:tcPr>
                <w:p w:rsidR="00796206" w:rsidRPr="00903EDC" w:rsidRDefault="00796206" w:rsidP="00001470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val="ru-RU"/>
                    </w:rPr>
                  </w:pPr>
                  <w:r w:rsidRPr="00903EDC">
                    <w:rPr>
                      <w:rFonts w:ascii="Arial" w:hAnsi="Arial" w:cs="Arial"/>
                      <w:lang w:val="ru-RU"/>
                    </w:rPr>
                    <w:t>Администрация Подгоренского сельского поселения</w:t>
                  </w:r>
                </w:p>
              </w:tc>
            </w:tr>
          </w:tbl>
          <w:p w:rsidR="00796206" w:rsidRPr="00903EDC" w:rsidRDefault="00796206" w:rsidP="001C6566">
            <w:pPr>
              <w:ind w:firstLine="0"/>
              <w:jc w:val="center"/>
              <w:rPr>
                <w:rFonts w:cs="Arial"/>
                <w:bCs/>
              </w:rPr>
            </w:pPr>
          </w:p>
          <w:p w:rsidR="00796206" w:rsidRPr="00903EDC" w:rsidRDefault="00796206" w:rsidP="00001470">
            <w:pPr>
              <w:pStyle w:val="ConsPlusNormal"/>
              <w:ind w:left="8505" w:firstLine="0"/>
              <w:jc w:val="both"/>
              <w:rPr>
                <w:sz w:val="24"/>
                <w:szCs w:val="24"/>
              </w:rPr>
            </w:pPr>
          </w:p>
          <w:p w:rsidR="00796206" w:rsidRPr="00903EDC" w:rsidRDefault="00796206" w:rsidP="00001470">
            <w:pPr>
              <w:pStyle w:val="ConsPlusNormal"/>
              <w:ind w:left="8505" w:firstLine="0"/>
              <w:jc w:val="both"/>
              <w:rPr>
                <w:sz w:val="24"/>
                <w:szCs w:val="24"/>
              </w:rPr>
            </w:pPr>
          </w:p>
          <w:p w:rsidR="00796206" w:rsidRPr="00903EDC" w:rsidRDefault="00796206" w:rsidP="00001470">
            <w:pPr>
              <w:pStyle w:val="ConsPlusNormal"/>
              <w:ind w:left="8505" w:firstLine="0"/>
              <w:jc w:val="both"/>
              <w:rPr>
                <w:sz w:val="24"/>
                <w:szCs w:val="24"/>
              </w:rPr>
            </w:pPr>
          </w:p>
          <w:p w:rsidR="00796206" w:rsidRPr="00903EDC" w:rsidRDefault="00796206" w:rsidP="00001470">
            <w:pPr>
              <w:pStyle w:val="ConsPlusNormal"/>
              <w:ind w:left="8505" w:firstLine="0"/>
              <w:jc w:val="both"/>
              <w:rPr>
                <w:sz w:val="24"/>
                <w:szCs w:val="24"/>
              </w:rPr>
            </w:pPr>
          </w:p>
          <w:p w:rsidR="00796206" w:rsidRPr="00903EDC" w:rsidRDefault="00796206" w:rsidP="00001470">
            <w:pPr>
              <w:pStyle w:val="ConsPlusNormal"/>
              <w:ind w:left="8505" w:firstLine="0"/>
              <w:jc w:val="both"/>
              <w:rPr>
                <w:sz w:val="24"/>
                <w:szCs w:val="24"/>
              </w:rPr>
            </w:pPr>
          </w:p>
          <w:p w:rsidR="00796206" w:rsidRPr="00903EDC" w:rsidRDefault="00796206" w:rsidP="00001470">
            <w:pPr>
              <w:pStyle w:val="ConsPlusNormal"/>
              <w:ind w:left="8505" w:firstLine="0"/>
              <w:jc w:val="both"/>
              <w:rPr>
                <w:sz w:val="24"/>
                <w:szCs w:val="24"/>
              </w:rPr>
            </w:pPr>
          </w:p>
          <w:p w:rsidR="00796206" w:rsidRPr="00903EDC" w:rsidRDefault="00796206" w:rsidP="00001470">
            <w:pPr>
              <w:pStyle w:val="ConsPlusNormal"/>
              <w:ind w:left="8505" w:firstLine="0"/>
              <w:jc w:val="both"/>
              <w:rPr>
                <w:sz w:val="24"/>
                <w:szCs w:val="24"/>
              </w:rPr>
            </w:pPr>
          </w:p>
          <w:p w:rsidR="00796206" w:rsidRPr="00903EDC" w:rsidRDefault="00796206" w:rsidP="00C06DD5">
            <w:pPr>
              <w:pStyle w:val="ConsPlusNormal"/>
              <w:ind w:left="8434" w:firstLine="0"/>
              <w:jc w:val="both"/>
              <w:rPr>
                <w:sz w:val="24"/>
                <w:szCs w:val="24"/>
              </w:rPr>
            </w:pPr>
            <w:r w:rsidRPr="00903EDC">
              <w:rPr>
                <w:sz w:val="24"/>
                <w:szCs w:val="24"/>
              </w:rPr>
              <w:lastRenderedPageBreak/>
              <w:t xml:space="preserve">Приложение 3 </w:t>
            </w:r>
          </w:p>
          <w:p w:rsidR="00796206" w:rsidRPr="00903EDC" w:rsidRDefault="00796206" w:rsidP="00C06DD5">
            <w:pPr>
              <w:pStyle w:val="af1"/>
              <w:ind w:left="8434" w:right="318"/>
              <w:jc w:val="both"/>
              <w:rPr>
                <w:rFonts w:ascii="Arial" w:hAnsi="Arial" w:cs="Arial"/>
                <w:lang w:val="ru-RU"/>
              </w:rPr>
            </w:pPr>
            <w:r w:rsidRPr="00903EDC">
              <w:rPr>
                <w:rFonts w:ascii="Arial" w:hAnsi="Arial" w:cs="Arial"/>
                <w:lang w:val="ru-RU"/>
              </w:rPr>
              <w:t>к муниципальной программе Подгоренского сельского поселения «</w:t>
            </w:r>
            <w:r w:rsidRPr="00903EDC">
              <w:rPr>
                <w:rFonts w:ascii="Arial" w:hAnsi="Arial" w:cs="Arial"/>
                <w:bCs/>
                <w:lang w:val="ru-RU"/>
              </w:rPr>
              <w:t>Муниципальное у</w:t>
            </w:r>
            <w:r w:rsidRPr="00903EDC">
              <w:rPr>
                <w:rFonts w:ascii="Arial" w:hAnsi="Arial" w:cs="Arial"/>
                <w:lang w:val="ru-RU"/>
              </w:rPr>
              <w:t xml:space="preserve">правление и гражданское общество </w:t>
            </w:r>
            <w:r w:rsidRPr="00903EDC">
              <w:rPr>
                <w:rFonts w:ascii="Arial" w:hAnsi="Arial" w:cs="Arial"/>
                <w:bCs/>
                <w:lang w:val="ru-RU"/>
              </w:rPr>
              <w:t>Подгоренского сельского поселения</w:t>
            </w:r>
            <w:r w:rsidRPr="00903EDC">
              <w:rPr>
                <w:rFonts w:ascii="Arial" w:hAnsi="Arial" w:cs="Arial"/>
                <w:lang w:val="ru-RU"/>
              </w:rPr>
              <w:t>»</w:t>
            </w:r>
          </w:p>
          <w:p w:rsidR="00796206" w:rsidRPr="00903EDC" w:rsidRDefault="00796206" w:rsidP="00001470">
            <w:pPr>
              <w:pStyle w:val="af1"/>
              <w:ind w:left="8505"/>
              <w:jc w:val="both"/>
              <w:rPr>
                <w:rFonts w:ascii="Arial" w:hAnsi="Arial" w:cs="Arial"/>
                <w:lang w:val="ru-RU"/>
              </w:rPr>
            </w:pPr>
          </w:p>
          <w:p w:rsidR="00796206" w:rsidRPr="00903EDC" w:rsidRDefault="00796206" w:rsidP="00001470">
            <w:pPr>
              <w:pStyle w:val="af1"/>
              <w:ind w:left="115"/>
              <w:jc w:val="center"/>
              <w:rPr>
                <w:rFonts w:ascii="Arial" w:hAnsi="Arial" w:cs="Arial"/>
                <w:lang w:val="ru-RU"/>
              </w:rPr>
            </w:pPr>
            <w:r w:rsidRPr="00903EDC">
              <w:rPr>
                <w:rFonts w:ascii="Arial" w:hAnsi="Arial" w:cs="Arial"/>
                <w:lang w:val="ru-RU"/>
              </w:rPr>
              <w:t>Перечень</w:t>
            </w:r>
          </w:p>
          <w:p w:rsidR="00796206" w:rsidRPr="00903EDC" w:rsidRDefault="00796206" w:rsidP="001C6566">
            <w:pPr>
              <w:pStyle w:val="af1"/>
              <w:jc w:val="center"/>
              <w:rPr>
                <w:rFonts w:ascii="Arial" w:hAnsi="Arial" w:cs="Arial"/>
                <w:lang w:val="ru-RU"/>
              </w:rPr>
            </w:pPr>
            <w:r w:rsidRPr="00903EDC">
              <w:rPr>
                <w:rFonts w:ascii="Arial" w:hAnsi="Arial" w:cs="Arial"/>
                <w:lang w:val="ru-RU"/>
              </w:rPr>
              <w:t>основных мероприятий подпрограмм и мероприятий,</w:t>
            </w:r>
          </w:p>
          <w:p w:rsidR="00796206" w:rsidRPr="00903EDC" w:rsidRDefault="00796206" w:rsidP="001C6566">
            <w:pPr>
              <w:pStyle w:val="af1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903EDC">
              <w:rPr>
                <w:rFonts w:ascii="Arial" w:hAnsi="Arial" w:cs="Arial"/>
                <w:lang w:val="ru-RU"/>
              </w:rPr>
              <w:t xml:space="preserve">реализуемых в рамках муниципальной программы Подгоренского сельского поселения Россошанского муниципального района </w:t>
            </w:r>
            <w:r w:rsidRPr="00903EDC">
              <w:rPr>
                <w:rFonts w:ascii="Arial" w:hAnsi="Arial" w:cs="Arial"/>
                <w:bCs/>
                <w:color w:val="000000"/>
                <w:lang w:val="ru-RU"/>
              </w:rPr>
              <w:t xml:space="preserve">«Муниципальное управление и гражданское общество Подгоренского сельского поселения» </w:t>
            </w:r>
          </w:p>
          <w:p w:rsidR="00796206" w:rsidRPr="00903EDC" w:rsidRDefault="00796206" w:rsidP="001C6566">
            <w:pPr>
              <w:pStyle w:val="af1"/>
              <w:jc w:val="center"/>
              <w:rPr>
                <w:rFonts w:ascii="Arial" w:hAnsi="Arial" w:cs="Arial"/>
                <w:lang w:val="ru-RU"/>
              </w:rPr>
            </w:pPr>
          </w:p>
          <w:tbl>
            <w:tblPr>
              <w:tblW w:w="1363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3"/>
              <w:gridCol w:w="3059"/>
              <w:gridCol w:w="3340"/>
              <w:gridCol w:w="1329"/>
              <w:gridCol w:w="2192"/>
              <w:gridCol w:w="1843"/>
            </w:tblGrid>
            <w:tr w:rsidR="00796206" w:rsidRPr="00903EDC" w:rsidTr="000607F5">
              <w:trPr>
                <w:jc w:val="center"/>
              </w:trPr>
              <w:tc>
                <w:tcPr>
                  <w:tcW w:w="1873" w:type="dxa"/>
                </w:tcPr>
                <w:p w:rsidR="00796206" w:rsidRPr="00903EDC" w:rsidRDefault="00796206" w:rsidP="002404F2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903EDC">
                    <w:rPr>
                      <w:rFonts w:ascii="Arial" w:hAnsi="Arial" w:cs="Arial"/>
                    </w:rPr>
                    <w:t>Статус</w:t>
                  </w:r>
                </w:p>
              </w:tc>
              <w:tc>
                <w:tcPr>
                  <w:tcW w:w="3059" w:type="dxa"/>
                </w:tcPr>
                <w:p w:rsidR="00796206" w:rsidRPr="00903EDC" w:rsidRDefault="00796206" w:rsidP="002404F2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val="ru-RU"/>
                    </w:rPr>
                  </w:pPr>
                  <w:r w:rsidRPr="00903EDC">
                    <w:rPr>
                      <w:rFonts w:ascii="Arial" w:hAnsi="Arial" w:cs="Arial"/>
                      <w:lang w:val="ru-RU"/>
                    </w:rPr>
                    <w:t>Наименование основного мероприятия муниципальной программы, подпрограммы, основного мероприятия подпрограммы</w:t>
                  </w:r>
                </w:p>
              </w:tc>
              <w:tc>
                <w:tcPr>
                  <w:tcW w:w="3340" w:type="dxa"/>
                </w:tcPr>
                <w:p w:rsidR="00796206" w:rsidRPr="00903EDC" w:rsidRDefault="00796206" w:rsidP="002404F2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val="ru-RU"/>
                    </w:rPr>
                  </w:pPr>
                  <w:r w:rsidRPr="00903EDC">
                    <w:rPr>
                      <w:rFonts w:ascii="Arial" w:hAnsi="Arial" w:cs="Arial"/>
                      <w:lang w:val="ru-RU"/>
                    </w:rPr>
                    <w:t>Наименование мероприятия/содержание основного мероприятия</w:t>
                  </w:r>
                </w:p>
              </w:tc>
              <w:tc>
                <w:tcPr>
                  <w:tcW w:w="1329" w:type="dxa"/>
                </w:tcPr>
                <w:p w:rsidR="00796206" w:rsidRPr="00903EDC" w:rsidRDefault="00796206" w:rsidP="002404F2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903EDC">
                    <w:rPr>
                      <w:rFonts w:ascii="Arial" w:hAnsi="Arial" w:cs="Arial"/>
                    </w:rPr>
                    <w:t>Срок реализации</w:t>
                  </w:r>
                </w:p>
              </w:tc>
              <w:tc>
                <w:tcPr>
                  <w:tcW w:w="2192" w:type="dxa"/>
                </w:tcPr>
                <w:p w:rsidR="00796206" w:rsidRPr="00903EDC" w:rsidRDefault="00796206" w:rsidP="002404F2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903EDC">
                    <w:rPr>
                      <w:rFonts w:ascii="Arial" w:hAnsi="Arial" w:cs="Arial"/>
                    </w:rPr>
                    <w:t>Исполнитель</w:t>
                  </w:r>
                </w:p>
              </w:tc>
              <w:tc>
                <w:tcPr>
                  <w:tcW w:w="1843" w:type="dxa"/>
                </w:tcPr>
                <w:p w:rsidR="00796206" w:rsidRPr="00903EDC" w:rsidRDefault="00796206" w:rsidP="002404F2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val="ru-RU"/>
                    </w:rPr>
                  </w:pPr>
                  <w:r w:rsidRPr="00903EDC">
                    <w:rPr>
                      <w:rFonts w:ascii="Arial" w:hAnsi="Arial" w:cs="Arial"/>
                      <w:lang w:val="ru-RU"/>
                    </w:rPr>
                    <w:t xml:space="preserve">Ожидаемый результат реализации основного мероприятия/мероприятия </w:t>
                  </w:r>
                  <w:hyperlink r:id="rId8" w:anchor="P1079" w:history="1">
                    <w:r w:rsidRPr="00903EDC">
                      <w:rPr>
                        <w:rStyle w:val="ae"/>
                        <w:rFonts w:ascii="Arial" w:hAnsi="Arial" w:cs="Arial"/>
                        <w:lang w:val="ru-RU"/>
                      </w:rPr>
                      <w:t>&lt;1&gt;</w:t>
                    </w:r>
                  </w:hyperlink>
                </w:p>
              </w:tc>
            </w:tr>
            <w:tr w:rsidR="00796206" w:rsidRPr="00903EDC" w:rsidTr="000607F5">
              <w:trPr>
                <w:jc w:val="center"/>
              </w:trPr>
              <w:tc>
                <w:tcPr>
                  <w:tcW w:w="1873" w:type="dxa"/>
                </w:tcPr>
                <w:p w:rsidR="00796206" w:rsidRPr="00903EDC" w:rsidRDefault="00796206" w:rsidP="002404F2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903EDC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3059" w:type="dxa"/>
                </w:tcPr>
                <w:p w:rsidR="00796206" w:rsidRPr="00903EDC" w:rsidRDefault="00796206" w:rsidP="002404F2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903EDC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340" w:type="dxa"/>
                </w:tcPr>
                <w:p w:rsidR="00796206" w:rsidRPr="00903EDC" w:rsidRDefault="00796206" w:rsidP="002404F2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903EDC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329" w:type="dxa"/>
                </w:tcPr>
                <w:p w:rsidR="00796206" w:rsidRPr="00903EDC" w:rsidRDefault="00796206" w:rsidP="002404F2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903EDC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2192" w:type="dxa"/>
                </w:tcPr>
                <w:p w:rsidR="00796206" w:rsidRPr="00903EDC" w:rsidRDefault="00796206" w:rsidP="002404F2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903EDC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843" w:type="dxa"/>
                </w:tcPr>
                <w:p w:rsidR="00796206" w:rsidRPr="00903EDC" w:rsidRDefault="00796206" w:rsidP="002404F2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903EDC">
                    <w:rPr>
                      <w:rFonts w:ascii="Arial" w:hAnsi="Arial" w:cs="Arial"/>
                    </w:rPr>
                    <w:t>6</w:t>
                  </w:r>
                </w:p>
              </w:tc>
            </w:tr>
            <w:tr w:rsidR="00796206" w:rsidRPr="00903EDC" w:rsidTr="000607F5">
              <w:trPr>
                <w:jc w:val="center"/>
              </w:trPr>
              <w:tc>
                <w:tcPr>
                  <w:tcW w:w="13636" w:type="dxa"/>
                  <w:gridSpan w:val="6"/>
                </w:tcPr>
                <w:p w:rsidR="00796206" w:rsidRPr="00903EDC" w:rsidRDefault="00796206" w:rsidP="00894BB2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bCs/>
                    </w:rPr>
                  </w:pPr>
                  <w:r w:rsidRPr="00903EDC">
                    <w:rPr>
                      <w:rFonts w:cs="Arial"/>
                      <w:color w:val="000000"/>
                    </w:rPr>
                    <w:t xml:space="preserve">Муниципальная программа Подгоренского сельского поселения </w:t>
                  </w:r>
                  <w:r w:rsidRPr="00903EDC">
                    <w:rPr>
                      <w:rFonts w:cs="Arial"/>
                    </w:rPr>
                    <w:t>Россошанского муниципального района «</w:t>
                  </w:r>
                  <w:r w:rsidRPr="00903EDC">
                    <w:rPr>
                      <w:rFonts w:cs="Arial"/>
                      <w:bCs/>
                    </w:rPr>
                    <w:t>Муниципальное у</w:t>
                  </w:r>
                  <w:r w:rsidRPr="00903EDC">
                    <w:rPr>
                      <w:rFonts w:cs="Arial"/>
                    </w:rPr>
                    <w:t xml:space="preserve">правление и гражданское общество </w:t>
                  </w:r>
                  <w:r w:rsidRPr="00903EDC">
                    <w:rPr>
                      <w:rFonts w:cs="Arial"/>
                      <w:bCs/>
                    </w:rPr>
                    <w:t>Подгоренского сельского поселения</w:t>
                  </w:r>
                  <w:r w:rsidRPr="00903EDC">
                    <w:rPr>
                      <w:rFonts w:cs="Arial"/>
                    </w:rPr>
                    <w:t>»</w:t>
                  </w:r>
                </w:p>
              </w:tc>
            </w:tr>
            <w:tr w:rsidR="00796206" w:rsidRPr="00903EDC" w:rsidTr="000607F5">
              <w:trPr>
                <w:jc w:val="center"/>
              </w:trPr>
              <w:tc>
                <w:tcPr>
                  <w:tcW w:w="13636" w:type="dxa"/>
                  <w:gridSpan w:val="6"/>
                </w:tcPr>
                <w:p w:rsidR="00796206" w:rsidRPr="00903EDC" w:rsidRDefault="00796206" w:rsidP="00001470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</w:rPr>
                  </w:pPr>
                  <w:r w:rsidRPr="00903EDC">
                    <w:rPr>
                      <w:rFonts w:cs="Arial"/>
                      <w:color w:val="000000"/>
                    </w:rPr>
                    <w:t xml:space="preserve">Подпрограмма 1 </w:t>
                  </w:r>
                  <w:r w:rsidRPr="00903EDC">
                    <w:rPr>
                      <w:rFonts w:cs="Arial"/>
                    </w:rPr>
                    <w:t>«</w:t>
                  </w:r>
                  <w:r w:rsidRPr="00903EDC">
                    <w:rPr>
                      <w:rFonts w:cs="Arial"/>
                      <w:spacing w:val="-10"/>
                    </w:rPr>
                    <w:t>Обеспечение реализации муниципальной программы</w:t>
                  </w:r>
                  <w:r w:rsidRPr="00903EDC">
                    <w:rPr>
                      <w:rFonts w:cs="Arial"/>
                      <w:color w:val="000000"/>
                    </w:rPr>
                    <w:t>»</w:t>
                  </w:r>
                </w:p>
              </w:tc>
            </w:tr>
            <w:tr w:rsidR="00796206" w:rsidRPr="00903EDC" w:rsidTr="000607F5">
              <w:trPr>
                <w:jc w:val="center"/>
              </w:trPr>
              <w:tc>
                <w:tcPr>
                  <w:tcW w:w="1873" w:type="dxa"/>
                </w:tcPr>
                <w:p w:rsidR="00796206" w:rsidRPr="00903EDC" w:rsidRDefault="00796206" w:rsidP="004F4ADC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903EDC">
                    <w:rPr>
                      <w:rFonts w:ascii="Arial" w:hAnsi="Arial" w:cs="Arial"/>
                    </w:rPr>
                    <w:t>Основное мероприятие 1.1</w:t>
                  </w:r>
                </w:p>
              </w:tc>
              <w:tc>
                <w:tcPr>
                  <w:tcW w:w="3059" w:type="dxa"/>
                </w:tcPr>
                <w:p w:rsidR="00796206" w:rsidRPr="00903EDC" w:rsidRDefault="00796206" w:rsidP="004F4ADC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bCs/>
                    </w:rPr>
                  </w:pPr>
                  <w:r w:rsidRPr="00903EDC">
                    <w:rPr>
                      <w:rFonts w:cs="Arial"/>
                    </w:rPr>
                    <w:t>Обеспечение функций органов местного самоуправления</w:t>
                  </w:r>
                </w:p>
              </w:tc>
              <w:tc>
                <w:tcPr>
                  <w:tcW w:w="3340" w:type="dxa"/>
                </w:tcPr>
                <w:p w:rsidR="00796206" w:rsidRPr="00903EDC" w:rsidRDefault="00796206" w:rsidP="004F4ADC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lang w:val="ru-RU"/>
                    </w:rPr>
                  </w:pPr>
                  <w:r w:rsidRPr="00903EDC">
                    <w:rPr>
                      <w:rFonts w:ascii="Arial" w:hAnsi="Arial" w:cs="Arial"/>
                      <w:lang w:val="ru-RU"/>
                    </w:rPr>
                    <w:t>Осуществление материально-технического обеспечения деятельности администрации Подгоренского сельского поселения.</w:t>
                  </w:r>
                </w:p>
                <w:p w:rsidR="00796206" w:rsidRPr="00903EDC" w:rsidRDefault="00796206" w:rsidP="004F4ADC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lang w:val="ru-RU"/>
                    </w:rPr>
                  </w:pPr>
                  <w:r w:rsidRPr="00903EDC">
                    <w:rPr>
                      <w:rFonts w:ascii="Arial" w:hAnsi="Arial" w:cs="Arial"/>
                      <w:lang w:val="ru-RU"/>
                    </w:rPr>
                    <w:t xml:space="preserve">Проведение мероприятий по эффективности использования имущества, его сохранности, </w:t>
                  </w:r>
                  <w:r w:rsidRPr="00903EDC">
                    <w:rPr>
                      <w:rFonts w:ascii="Arial" w:hAnsi="Arial" w:cs="Arial"/>
                      <w:lang w:val="ru-RU"/>
                    </w:rPr>
                    <w:lastRenderedPageBreak/>
                    <w:t>обеспечение его качественного обслуживания и ремонта.</w:t>
                  </w:r>
                </w:p>
                <w:p w:rsidR="00796206" w:rsidRPr="00903EDC" w:rsidRDefault="00796206" w:rsidP="004F4ADC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bCs/>
                    </w:rPr>
                  </w:pPr>
                  <w:r w:rsidRPr="00903EDC">
                    <w:rPr>
                      <w:rFonts w:cs="Arial"/>
                    </w:rPr>
                    <w:t>Проведение анализа муниципальных правовых актов по вопросам организации местного самоуправления и муниципальной службы и поддержание их в актуальном состоянии. Разработка и внедрение мероприятий по оптимизации структуры администрации, внедрение современных методов и подходов к проведению процедуры аттестации муниципальных служащих, актуализация должностных обязанностей.</w:t>
                  </w:r>
                </w:p>
              </w:tc>
              <w:tc>
                <w:tcPr>
                  <w:tcW w:w="1329" w:type="dxa"/>
                </w:tcPr>
                <w:p w:rsidR="00796206" w:rsidRPr="00903EDC" w:rsidRDefault="00796206" w:rsidP="00001470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903EDC">
                    <w:rPr>
                      <w:rFonts w:cs="Arial"/>
                    </w:rPr>
                    <w:lastRenderedPageBreak/>
                    <w:t>2021-2027</w:t>
                  </w:r>
                </w:p>
              </w:tc>
              <w:tc>
                <w:tcPr>
                  <w:tcW w:w="2192" w:type="dxa"/>
                </w:tcPr>
                <w:p w:rsidR="00796206" w:rsidRPr="00903EDC" w:rsidRDefault="00796206" w:rsidP="00001470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903EDC">
                    <w:rPr>
                      <w:rFonts w:cs="Arial"/>
                      <w:lang w:eastAsia="en-US"/>
                    </w:rPr>
                    <w:t>Администрация Подгоренского сельского поселения</w:t>
                  </w:r>
                </w:p>
              </w:tc>
              <w:tc>
                <w:tcPr>
                  <w:tcW w:w="1843" w:type="dxa"/>
                </w:tcPr>
                <w:p w:rsidR="00796206" w:rsidRPr="00903EDC" w:rsidRDefault="00796206" w:rsidP="00001470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lang w:eastAsia="en-US"/>
                    </w:rPr>
                  </w:pPr>
                  <w:r w:rsidRPr="00903EDC">
                    <w:rPr>
                      <w:rFonts w:cs="Arial"/>
                    </w:rPr>
                    <w:t>Развитие муниципальной службы в органах местного самоуправления Подгоренского сельского поселения.</w:t>
                  </w:r>
                </w:p>
                <w:p w:rsidR="00796206" w:rsidRPr="00903EDC" w:rsidRDefault="00796206" w:rsidP="00001470">
                  <w:pPr>
                    <w:pStyle w:val="ConsPlusCell"/>
                    <w:widowControl w:val="0"/>
                    <w:jc w:val="center"/>
                    <w:rPr>
                      <w:rFonts w:ascii="Arial" w:hAnsi="Arial" w:cs="Arial"/>
                    </w:rPr>
                  </w:pPr>
                  <w:r w:rsidRPr="00903EDC">
                    <w:rPr>
                      <w:rFonts w:ascii="Arial" w:hAnsi="Arial" w:cs="Arial"/>
                    </w:rPr>
                    <w:lastRenderedPageBreak/>
                    <w:t>Повышение качества подготовки муниципальных нормативных правовых актов органов местного самоуправления Подгоренского сельского поселения;</w:t>
                  </w:r>
                </w:p>
                <w:p w:rsidR="00796206" w:rsidRPr="00903EDC" w:rsidRDefault="00796206" w:rsidP="00001470">
                  <w:pPr>
                    <w:pStyle w:val="ConsPlusCell"/>
                    <w:widowControl w:val="0"/>
                    <w:jc w:val="center"/>
                    <w:rPr>
                      <w:rFonts w:ascii="Arial" w:hAnsi="Arial" w:cs="Arial"/>
                    </w:rPr>
                  </w:pPr>
                  <w:r w:rsidRPr="00903EDC">
                    <w:rPr>
                      <w:rFonts w:ascii="Arial" w:hAnsi="Arial" w:cs="Arial"/>
                    </w:rPr>
                    <w:t>Повышение уровня информированности населения о деятельности органов местного самоуправления Подгоренского сельского поселения;</w:t>
                  </w:r>
                </w:p>
                <w:p w:rsidR="00796206" w:rsidRPr="00903EDC" w:rsidRDefault="00796206" w:rsidP="00001470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903EDC">
                    <w:rPr>
                      <w:rFonts w:cs="Arial"/>
                    </w:rPr>
                    <w:t>Укрепление материально-технического оснащения администраци</w:t>
                  </w:r>
                  <w:r w:rsidRPr="00903EDC">
                    <w:rPr>
                      <w:rFonts w:cs="Arial"/>
                    </w:rPr>
                    <w:lastRenderedPageBreak/>
                    <w:t>и Подгоренского сельского поселения.</w:t>
                  </w:r>
                </w:p>
              </w:tc>
            </w:tr>
            <w:tr w:rsidR="00796206" w:rsidRPr="00903EDC" w:rsidTr="000607F5">
              <w:trPr>
                <w:jc w:val="center"/>
              </w:trPr>
              <w:tc>
                <w:tcPr>
                  <w:tcW w:w="1873" w:type="dxa"/>
                </w:tcPr>
                <w:p w:rsidR="00796206" w:rsidRPr="00903EDC" w:rsidRDefault="00796206" w:rsidP="004F4ADC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903EDC">
                    <w:rPr>
                      <w:rFonts w:ascii="Arial" w:hAnsi="Arial" w:cs="Arial"/>
                    </w:rPr>
                    <w:lastRenderedPageBreak/>
                    <w:t>Основное мероприятие 1.2</w:t>
                  </w:r>
                </w:p>
              </w:tc>
              <w:tc>
                <w:tcPr>
                  <w:tcW w:w="3059" w:type="dxa"/>
                </w:tcPr>
                <w:p w:rsidR="00796206" w:rsidRPr="00903EDC" w:rsidRDefault="00796206" w:rsidP="004F4ADC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bCs/>
                    </w:rPr>
                  </w:pPr>
                  <w:r w:rsidRPr="00903EDC">
                    <w:rPr>
                      <w:rFonts w:cs="Arial"/>
                    </w:rPr>
                    <w:t>Обеспечение деятельности главы администрации Подгоренского сельского поселения</w:t>
                  </w:r>
                </w:p>
              </w:tc>
              <w:tc>
                <w:tcPr>
                  <w:tcW w:w="3340" w:type="dxa"/>
                </w:tcPr>
                <w:p w:rsidR="00796206" w:rsidRPr="00903EDC" w:rsidRDefault="00796206" w:rsidP="00001470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903EDC">
                    <w:rPr>
                      <w:rFonts w:cs="Arial"/>
                    </w:rPr>
                    <w:t>Создание условий для эффективного исполнения полномочий главы администрации Подгоренского сельского поселения. Организация полного организационного, правового, кадрового, информационного и финансового обеспечения.</w:t>
                  </w:r>
                </w:p>
              </w:tc>
              <w:tc>
                <w:tcPr>
                  <w:tcW w:w="1329" w:type="dxa"/>
                </w:tcPr>
                <w:p w:rsidR="00796206" w:rsidRPr="00903EDC" w:rsidRDefault="00796206" w:rsidP="00001470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903EDC">
                    <w:rPr>
                      <w:rFonts w:cs="Arial"/>
                    </w:rPr>
                    <w:t>2021-2027</w:t>
                  </w:r>
                </w:p>
              </w:tc>
              <w:tc>
                <w:tcPr>
                  <w:tcW w:w="2192" w:type="dxa"/>
                </w:tcPr>
                <w:p w:rsidR="00796206" w:rsidRPr="00903EDC" w:rsidRDefault="00796206" w:rsidP="00001470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903EDC">
                    <w:rPr>
                      <w:rFonts w:cs="Arial"/>
                      <w:lang w:eastAsia="en-US"/>
                    </w:rPr>
                    <w:t>Администрация Подгоренского сельского поселения</w:t>
                  </w:r>
                </w:p>
              </w:tc>
              <w:tc>
                <w:tcPr>
                  <w:tcW w:w="1843" w:type="dxa"/>
                </w:tcPr>
                <w:p w:rsidR="00796206" w:rsidRPr="00903EDC" w:rsidRDefault="00796206" w:rsidP="00001470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val="ru-RU"/>
                    </w:rPr>
                  </w:pPr>
                  <w:r w:rsidRPr="00903EDC">
                    <w:rPr>
                      <w:rFonts w:ascii="Arial" w:hAnsi="Arial" w:cs="Arial"/>
                      <w:lang w:val="ru-RU"/>
                    </w:rPr>
                    <w:t>Эффективное исполнение полномочий главы администрации Подгоренского сельского поселения.</w:t>
                  </w:r>
                </w:p>
              </w:tc>
            </w:tr>
            <w:tr w:rsidR="00796206" w:rsidRPr="00903EDC" w:rsidTr="000607F5">
              <w:trPr>
                <w:jc w:val="center"/>
              </w:trPr>
              <w:tc>
                <w:tcPr>
                  <w:tcW w:w="1873" w:type="dxa"/>
                </w:tcPr>
                <w:p w:rsidR="00796206" w:rsidRPr="00903EDC" w:rsidRDefault="00796206" w:rsidP="004F4ADC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903EDC">
                    <w:rPr>
                      <w:rFonts w:ascii="Arial" w:hAnsi="Arial" w:cs="Arial"/>
                    </w:rPr>
                    <w:t>Основное мероприятие 1.3</w:t>
                  </w:r>
                </w:p>
              </w:tc>
              <w:tc>
                <w:tcPr>
                  <w:tcW w:w="3059" w:type="dxa"/>
                </w:tcPr>
                <w:p w:rsidR="00796206" w:rsidRPr="00903EDC" w:rsidRDefault="00796206" w:rsidP="004F4ADC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bCs/>
                    </w:rPr>
                  </w:pPr>
                  <w:r w:rsidRPr="00903EDC">
                    <w:rPr>
                      <w:rFonts w:cs="Arial"/>
                    </w:rPr>
                    <w:t>Проведение выборов в Совет народных депутатов</w:t>
                  </w:r>
                </w:p>
              </w:tc>
              <w:tc>
                <w:tcPr>
                  <w:tcW w:w="3340" w:type="dxa"/>
                </w:tcPr>
                <w:p w:rsidR="00796206" w:rsidRPr="00903EDC" w:rsidRDefault="00796206" w:rsidP="00001470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903EDC">
                    <w:rPr>
                      <w:rFonts w:cs="Arial"/>
                    </w:rPr>
                    <w:t xml:space="preserve">Обеспечение содействия избирательным комиссиям </w:t>
                  </w:r>
                  <w:r w:rsidRPr="00903EDC">
                    <w:rPr>
                      <w:rFonts w:cs="Arial"/>
                      <w:bCs/>
                    </w:rPr>
                    <w:t>Подгоренского сельского поселения</w:t>
                  </w:r>
                </w:p>
              </w:tc>
              <w:tc>
                <w:tcPr>
                  <w:tcW w:w="1329" w:type="dxa"/>
                </w:tcPr>
                <w:p w:rsidR="00796206" w:rsidRPr="00903EDC" w:rsidRDefault="00796206" w:rsidP="00001470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903EDC">
                    <w:rPr>
                      <w:rFonts w:cs="Arial"/>
                    </w:rPr>
                    <w:t>2021-2027</w:t>
                  </w:r>
                </w:p>
              </w:tc>
              <w:tc>
                <w:tcPr>
                  <w:tcW w:w="2192" w:type="dxa"/>
                </w:tcPr>
                <w:p w:rsidR="00796206" w:rsidRPr="00903EDC" w:rsidRDefault="00796206" w:rsidP="00001470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903EDC">
                    <w:rPr>
                      <w:rFonts w:cs="Arial"/>
                      <w:lang w:eastAsia="en-US"/>
                    </w:rPr>
                    <w:t>Администрация Подгоренского сельского поселения</w:t>
                  </w:r>
                </w:p>
              </w:tc>
              <w:tc>
                <w:tcPr>
                  <w:tcW w:w="1843" w:type="dxa"/>
                </w:tcPr>
                <w:p w:rsidR="00796206" w:rsidRPr="00903EDC" w:rsidRDefault="00796206" w:rsidP="00001470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903EDC">
                    <w:rPr>
                      <w:rFonts w:cs="Arial"/>
                    </w:rPr>
                    <w:t>Выполнение расходных обязательств по обеспечению избирательной комиссии</w:t>
                  </w:r>
                </w:p>
              </w:tc>
            </w:tr>
            <w:tr w:rsidR="00796206" w:rsidRPr="00903EDC" w:rsidTr="000607F5">
              <w:trPr>
                <w:jc w:val="center"/>
              </w:trPr>
              <w:tc>
                <w:tcPr>
                  <w:tcW w:w="1873" w:type="dxa"/>
                </w:tcPr>
                <w:p w:rsidR="00796206" w:rsidRPr="00903EDC" w:rsidRDefault="00796206" w:rsidP="00B734EA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903EDC">
                    <w:rPr>
                      <w:rFonts w:ascii="Arial" w:hAnsi="Arial" w:cs="Arial"/>
                    </w:rPr>
                    <w:t>Основное мероприятие 1.4</w:t>
                  </w:r>
                </w:p>
              </w:tc>
              <w:tc>
                <w:tcPr>
                  <w:tcW w:w="3059" w:type="dxa"/>
                </w:tcPr>
                <w:p w:rsidR="00796206" w:rsidRPr="00903EDC" w:rsidRDefault="00796206" w:rsidP="004F4ADC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bCs/>
                    </w:rPr>
                  </w:pPr>
                  <w:r w:rsidRPr="00903EDC">
                    <w:rPr>
                      <w:rFonts w:cs="Arial"/>
                    </w:rPr>
                    <w:t>Выполнение других расходных обязательств</w:t>
                  </w:r>
                </w:p>
              </w:tc>
              <w:tc>
                <w:tcPr>
                  <w:tcW w:w="3340" w:type="dxa"/>
                </w:tcPr>
                <w:p w:rsidR="00796206" w:rsidRPr="00903EDC" w:rsidRDefault="00796206" w:rsidP="00001470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903EDC">
                    <w:rPr>
                      <w:rFonts w:cs="Arial"/>
                    </w:rPr>
                    <w:t>Освоение бюджетных средств Подгоренского сельского поселения.</w:t>
                  </w:r>
                </w:p>
              </w:tc>
              <w:tc>
                <w:tcPr>
                  <w:tcW w:w="1329" w:type="dxa"/>
                </w:tcPr>
                <w:p w:rsidR="00796206" w:rsidRPr="00903EDC" w:rsidRDefault="00796206" w:rsidP="00001470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903EDC">
                    <w:rPr>
                      <w:rFonts w:cs="Arial"/>
                    </w:rPr>
                    <w:t>2021-2027</w:t>
                  </w:r>
                </w:p>
              </w:tc>
              <w:tc>
                <w:tcPr>
                  <w:tcW w:w="2192" w:type="dxa"/>
                </w:tcPr>
                <w:p w:rsidR="00796206" w:rsidRPr="00903EDC" w:rsidRDefault="00796206" w:rsidP="00001470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903EDC">
                    <w:rPr>
                      <w:rFonts w:cs="Arial"/>
                      <w:lang w:eastAsia="en-US"/>
                    </w:rPr>
                    <w:t>Администрация Подгоренского сельского поселения</w:t>
                  </w:r>
                </w:p>
              </w:tc>
              <w:tc>
                <w:tcPr>
                  <w:tcW w:w="1843" w:type="dxa"/>
                </w:tcPr>
                <w:p w:rsidR="00796206" w:rsidRPr="00903EDC" w:rsidRDefault="00796206" w:rsidP="00001470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903EDC">
                    <w:rPr>
                      <w:rFonts w:cs="Arial"/>
                    </w:rPr>
                    <w:t>Выполнение расходных обязательств по закупке товаров, работ и услуг для государственных (муниципальных) нужд.</w:t>
                  </w:r>
                </w:p>
              </w:tc>
            </w:tr>
            <w:tr w:rsidR="00796206" w:rsidRPr="00903EDC" w:rsidTr="000607F5">
              <w:trPr>
                <w:jc w:val="center"/>
              </w:trPr>
              <w:tc>
                <w:tcPr>
                  <w:tcW w:w="13636" w:type="dxa"/>
                  <w:gridSpan w:val="6"/>
                </w:tcPr>
                <w:p w:rsidR="00796206" w:rsidRPr="00903EDC" w:rsidRDefault="00796206" w:rsidP="004F4ADC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bCs/>
                    </w:rPr>
                  </w:pPr>
                  <w:r w:rsidRPr="00903EDC">
                    <w:rPr>
                      <w:rFonts w:cs="Arial"/>
                      <w:bCs/>
                    </w:rPr>
                    <w:lastRenderedPageBreak/>
                    <w:t>Подпрограмма 2 «Осуществление мобилизационной и вневойсковой подготовки в Подгоренском сельском поселении</w:t>
                  </w:r>
                  <w:r w:rsidRPr="00903EDC">
                    <w:rPr>
                      <w:rFonts w:cs="Arial"/>
                    </w:rPr>
                    <w:t>»</w:t>
                  </w:r>
                </w:p>
              </w:tc>
            </w:tr>
            <w:tr w:rsidR="00796206" w:rsidRPr="00903EDC" w:rsidTr="000607F5">
              <w:trPr>
                <w:jc w:val="center"/>
              </w:trPr>
              <w:tc>
                <w:tcPr>
                  <w:tcW w:w="1873" w:type="dxa"/>
                </w:tcPr>
                <w:p w:rsidR="00796206" w:rsidRPr="00903EDC" w:rsidRDefault="00796206" w:rsidP="00B734EA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903EDC">
                    <w:rPr>
                      <w:rFonts w:ascii="Arial" w:hAnsi="Arial" w:cs="Arial"/>
                    </w:rPr>
                    <w:t>Основное мероприятие 2.1</w:t>
                  </w:r>
                </w:p>
              </w:tc>
              <w:tc>
                <w:tcPr>
                  <w:tcW w:w="3059" w:type="dxa"/>
                </w:tcPr>
                <w:p w:rsidR="00796206" w:rsidRPr="00903EDC" w:rsidRDefault="00796206" w:rsidP="004F4ADC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bCs/>
                    </w:rPr>
                  </w:pPr>
                  <w:r w:rsidRPr="00903EDC">
                    <w:rPr>
                      <w:rFonts w:cs="Arial"/>
                    </w:rPr>
                    <w:t>Обеспечение деятельности ВУР</w:t>
                  </w:r>
                </w:p>
              </w:tc>
              <w:tc>
                <w:tcPr>
                  <w:tcW w:w="3340" w:type="dxa"/>
                </w:tcPr>
                <w:p w:rsidR="00796206" w:rsidRPr="00903EDC" w:rsidRDefault="00796206" w:rsidP="004F4ADC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bCs/>
                    </w:rPr>
                  </w:pPr>
                  <w:r w:rsidRPr="00903EDC">
                    <w:rPr>
                      <w:rFonts w:cs="Arial"/>
                    </w:rPr>
                    <w:t>Организация полного организационного, правового, кадрового, информационного и финансового обеспечения ВУР</w:t>
                  </w:r>
                </w:p>
              </w:tc>
              <w:tc>
                <w:tcPr>
                  <w:tcW w:w="1329" w:type="dxa"/>
                </w:tcPr>
                <w:p w:rsidR="00796206" w:rsidRPr="00903EDC" w:rsidRDefault="00796206" w:rsidP="00001470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903EDC">
                    <w:rPr>
                      <w:rFonts w:cs="Arial"/>
                    </w:rPr>
                    <w:t>2021-2027</w:t>
                  </w:r>
                </w:p>
              </w:tc>
              <w:tc>
                <w:tcPr>
                  <w:tcW w:w="2192" w:type="dxa"/>
                </w:tcPr>
                <w:p w:rsidR="00796206" w:rsidRPr="00903EDC" w:rsidRDefault="00796206" w:rsidP="00001470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903EDC">
                    <w:rPr>
                      <w:rFonts w:cs="Arial"/>
                      <w:lang w:eastAsia="en-US"/>
                    </w:rPr>
                    <w:t>Администрация Подгоренского сельского поселения</w:t>
                  </w:r>
                </w:p>
              </w:tc>
              <w:tc>
                <w:tcPr>
                  <w:tcW w:w="1843" w:type="dxa"/>
                </w:tcPr>
                <w:p w:rsidR="00796206" w:rsidRPr="00903EDC" w:rsidRDefault="00796206" w:rsidP="00001470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val="ru-RU"/>
                    </w:rPr>
                  </w:pPr>
                  <w:r w:rsidRPr="00903EDC">
                    <w:rPr>
                      <w:rFonts w:ascii="Arial" w:hAnsi="Arial" w:cs="Arial"/>
                      <w:lang w:val="ru-RU"/>
                    </w:rPr>
                    <w:t>Повышение уровня мобилизационной и вневойсковой подготовки.</w:t>
                  </w:r>
                </w:p>
                <w:p w:rsidR="00796206" w:rsidRPr="00903EDC" w:rsidRDefault="00796206" w:rsidP="00001470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</w:tr>
            <w:tr w:rsidR="00796206" w:rsidRPr="00903EDC" w:rsidTr="000607F5">
              <w:trPr>
                <w:jc w:val="center"/>
              </w:trPr>
              <w:tc>
                <w:tcPr>
                  <w:tcW w:w="13636" w:type="dxa"/>
                  <w:gridSpan w:val="6"/>
                </w:tcPr>
                <w:p w:rsidR="00796206" w:rsidRPr="00903EDC" w:rsidRDefault="00796206" w:rsidP="004F4ADC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bCs/>
                    </w:rPr>
                  </w:pPr>
                  <w:r w:rsidRPr="00903EDC">
                    <w:rPr>
                      <w:rFonts w:cs="Arial"/>
                      <w:bCs/>
                    </w:rPr>
                    <w:t>Подпрограмма 3. «Социальная поддержка граждан»</w:t>
                  </w:r>
                </w:p>
              </w:tc>
            </w:tr>
            <w:tr w:rsidR="00796206" w:rsidRPr="00903EDC" w:rsidTr="000607F5">
              <w:trPr>
                <w:jc w:val="center"/>
              </w:trPr>
              <w:tc>
                <w:tcPr>
                  <w:tcW w:w="1873" w:type="dxa"/>
                </w:tcPr>
                <w:p w:rsidR="00796206" w:rsidRPr="00903EDC" w:rsidRDefault="00796206" w:rsidP="00B734EA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903EDC">
                    <w:rPr>
                      <w:rFonts w:ascii="Arial" w:hAnsi="Arial" w:cs="Arial"/>
                    </w:rPr>
                    <w:t>Основное мероприятие 3.1</w:t>
                  </w:r>
                </w:p>
              </w:tc>
              <w:tc>
                <w:tcPr>
                  <w:tcW w:w="3059" w:type="dxa"/>
                </w:tcPr>
                <w:p w:rsidR="00796206" w:rsidRPr="00903EDC" w:rsidRDefault="00796206" w:rsidP="004F4ADC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bCs/>
                    </w:rPr>
                  </w:pPr>
                  <w:r w:rsidRPr="00903EDC">
                    <w:rPr>
                      <w:rFonts w:cs="Arial"/>
                    </w:rPr>
                    <w:t>Обеспечение доплаты к пенсиям муниципальных служащих</w:t>
                  </w:r>
                </w:p>
              </w:tc>
              <w:tc>
                <w:tcPr>
                  <w:tcW w:w="3340" w:type="dxa"/>
                </w:tcPr>
                <w:p w:rsidR="00796206" w:rsidRPr="00903EDC" w:rsidRDefault="00796206" w:rsidP="00894BB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bCs/>
                    </w:rPr>
                  </w:pPr>
                  <w:r w:rsidRPr="00903EDC">
                    <w:rPr>
                      <w:rFonts w:cs="Arial"/>
                      <w:spacing w:val="-5"/>
                    </w:rPr>
                    <w:t>Выплата пенсии за выслугу лет лицам, замещавшим муниципальные должности и должности муниципальной службы в органах местного самоуправления Подгоренского</w:t>
                  </w:r>
                  <w:r w:rsidRPr="00903EDC">
                    <w:rPr>
                      <w:rFonts w:cs="Arial"/>
                    </w:rPr>
                    <w:t xml:space="preserve"> сельского поселения</w:t>
                  </w:r>
                  <w:r w:rsidRPr="00903EDC">
                    <w:rPr>
                      <w:rFonts w:cs="Arial"/>
                      <w:spacing w:val="-5"/>
                    </w:rPr>
                    <w:t xml:space="preserve"> и выплата единовременного денежного поощрения муниципальным служащим Подгоренского</w:t>
                  </w:r>
                  <w:r w:rsidRPr="00903EDC">
                    <w:rPr>
                      <w:rFonts w:cs="Arial"/>
                    </w:rPr>
                    <w:t xml:space="preserve"> сельского поселения в связи с выходом на пенсию</w:t>
                  </w:r>
                </w:p>
              </w:tc>
              <w:tc>
                <w:tcPr>
                  <w:tcW w:w="1329" w:type="dxa"/>
                </w:tcPr>
                <w:p w:rsidR="00796206" w:rsidRPr="00903EDC" w:rsidRDefault="00796206" w:rsidP="00001470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903EDC">
                    <w:rPr>
                      <w:rFonts w:cs="Arial"/>
                    </w:rPr>
                    <w:t>2021-2027</w:t>
                  </w:r>
                </w:p>
              </w:tc>
              <w:tc>
                <w:tcPr>
                  <w:tcW w:w="2192" w:type="dxa"/>
                </w:tcPr>
                <w:p w:rsidR="00796206" w:rsidRPr="00903EDC" w:rsidRDefault="00796206" w:rsidP="00001470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903EDC">
                    <w:rPr>
                      <w:rFonts w:cs="Arial"/>
                      <w:lang w:eastAsia="en-US"/>
                    </w:rPr>
                    <w:t>Администрация Подгоренского сельского поселения</w:t>
                  </w:r>
                </w:p>
              </w:tc>
              <w:tc>
                <w:tcPr>
                  <w:tcW w:w="1843" w:type="dxa"/>
                </w:tcPr>
                <w:p w:rsidR="00796206" w:rsidRPr="00903EDC" w:rsidRDefault="00796206" w:rsidP="00001470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903EDC">
                    <w:rPr>
                      <w:rFonts w:cs="Arial"/>
                    </w:rPr>
                    <w:t>Улучшение качества жизни отдельных категорий граждан Подгоренского сельского поселения.</w:t>
                  </w:r>
                </w:p>
              </w:tc>
            </w:tr>
          </w:tbl>
          <w:p w:rsidR="00796206" w:rsidRPr="00903EDC" w:rsidRDefault="00796206" w:rsidP="001C6566">
            <w:pPr>
              <w:ind w:firstLine="0"/>
              <w:jc w:val="left"/>
              <w:rPr>
                <w:rFonts w:cs="Arial"/>
                <w:bCs/>
              </w:rPr>
            </w:pPr>
          </w:p>
          <w:p w:rsidR="00796206" w:rsidRPr="00903EDC" w:rsidRDefault="00796206" w:rsidP="009A39AA">
            <w:pPr>
              <w:pStyle w:val="ConsPlusNormal"/>
              <w:ind w:left="9023" w:right="1123" w:firstLine="0"/>
              <w:jc w:val="both"/>
              <w:rPr>
                <w:sz w:val="24"/>
                <w:szCs w:val="24"/>
              </w:rPr>
            </w:pPr>
          </w:p>
          <w:p w:rsidR="00796206" w:rsidRPr="00903EDC" w:rsidRDefault="00796206" w:rsidP="009A39AA">
            <w:pPr>
              <w:pStyle w:val="ConsPlusNormal"/>
              <w:ind w:left="9023" w:right="1123" w:firstLine="0"/>
              <w:jc w:val="both"/>
              <w:rPr>
                <w:sz w:val="24"/>
                <w:szCs w:val="24"/>
              </w:rPr>
            </w:pPr>
          </w:p>
          <w:p w:rsidR="00796206" w:rsidRPr="00903EDC" w:rsidRDefault="00796206" w:rsidP="009A39AA">
            <w:pPr>
              <w:pStyle w:val="ConsPlusNormal"/>
              <w:ind w:left="9023" w:right="1123" w:firstLine="0"/>
              <w:jc w:val="both"/>
              <w:rPr>
                <w:sz w:val="24"/>
                <w:szCs w:val="24"/>
              </w:rPr>
            </w:pPr>
          </w:p>
          <w:p w:rsidR="00796206" w:rsidRPr="00903EDC" w:rsidRDefault="00796206" w:rsidP="009A39AA">
            <w:pPr>
              <w:pStyle w:val="ConsPlusNormal"/>
              <w:ind w:left="9023" w:right="1123" w:firstLine="0"/>
              <w:jc w:val="both"/>
              <w:rPr>
                <w:sz w:val="24"/>
                <w:szCs w:val="24"/>
              </w:rPr>
            </w:pPr>
          </w:p>
          <w:p w:rsidR="00796206" w:rsidRPr="00903EDC" w:rsidRDefault="00796206" w:rsidP="009A39AA">
            <w:pPr>
              <w:pStyle w:val="ConsPlusNormal"/>
              <w:ind w:left="9023" w:right="1123" w:firstLine="0"/>
              <w:jc w:val="both"/>
              <w:rPr>
                <w:sz w:val="24"/>
                <w:szCs w:val="24"/>
              </w:rPr>
            </w:pPr>
          </w:p>
          <w:p w:rsidR="00796206" w:rsidRPr="00903EDC" w:rsidRDefault="00796206" w:rsidP="009A39AA">
            <w:pPr>
              <w:pStyle w:val="ConsPlusNormal"/>
              <w:ind w:left="9023" w:right="1123" w:firstLine="0"/>
              <w:jc w:val="both"/>
              <w:rPr>
                <w:sz w:val="24"/>
                <w:szCs w:val="24"/>
              </w:rPr>
            </w:pPr>
          </w:p>
          <w:p w:rsidR="00796206" w:rsidRPr="00903EDC" w:rsidRDefault="00796206" w:rsidP="009A39AA">
            <w:pPr>
              <w:pStyle w:val="ConsPlusNormal"/>
              <w:ind w:left="9023" w:right="1123" w:firstLine="0"/>
              <w:jc w:val="both"/>
              <w:rPr>
                <w:sz w:val="24"/>
                <w:szCs w:val="24"/>
              </w:rPr>
            </w:pPr>
          </w:p>
          <w:p w:rsidR="00796206" w:rsidRPr="00903EDC" w:rsidRDefault="00796206" w:rsidP="009A39AA">
            <w:pPr>
              <w:pStyle w:val="ConsPlusNormal"/>
              <w:ind w:left="9023" w:right="1123" w:firstLine="0"/>
              <w:jc w:val="both"/>
              <w:rPr>
                <w:sz w:val="24"/>
                <w:szCs w:val="24"/>
              </w:rPr>
            </w:pPr>
          </w:p>
          <w:p w:rsidR="00903EDC" w:rsidRDefault="00903EDC" w:rsidP="009A39AA">
            <w:pPr>
              <w:pStyle w:val="ConsPlusNormal"/>
              <w:ind w:left="9023" w:right="1123" w:firstLine="0"/>
              <w:jc w:val="both"/>
              <w:rPr>
                <w:sz w:val="24"/>
                <w:szCs w:val="24"/>
              </w:rPr>
            </w:pPr>
          </w:p>
          <w:p w:rsidR="00796206" w:rsidRPr="00903EDC" w:rsidRDefault="00796206" w:rsidP="009A39AA">
            <w:pPr>
              <w:pStyle w:val="ConsPlusNormal"/>
              <w:ind w:left="9023" w:right="1123" w:firstLine="0"/>
              <w:jc w:val="both"/>
              <w:rPr>
                <w:sz w:val="24"/>
                <w:szCs w:val="24"/>
              </w:rPr>
            </w:pPr>
            <w:r w:rsidRPr="00903EDC">
              <w:rPr>
                <w:sz w:val="24"/>
                <w:szCs w:val="24"/>
              </w:rPr>
              <w:lastRenderedPageBreak/>
              <w:t xml:space="preserve">Приложение 4 </w:t>
            </w:r>
          </w:p>
          <w:p w:rsidR="00796206" w:rsidRPr="00903EDC" w:rsidRDefault="00796206" w:rsidP="009A39AA">
            <w:pPr>
              <w:ind w:left="9023" w:firstLine="0"/>
              <w:rPr>
                <w:rFonts w:cs="Arial"/>
                <w:bCs/>
              </w:rPr>
            </w:pPr>
            <w:r w:rsidRPr="00903EDC">
              <w:rPr>
                <w:rFonts w:cs="Arial"/>
              </w:rPr>
              <w:t>к муниципальной программе Подгоренского сельского поселения Россошанского муниципального района «</w:t>
            </w:r>
            <w:r w:rsidRPr="00903EDC">
              <w:rPr>
                <w:rFonts w:cs="Arial"/>
                <w:bCs/>
              </w:rPr>
              <w:t>Муниципальное у</w:t>
            </w:r>
            <w:r w:rsidRPr="00903EDC">
              <w:rPr>
                <w:rFonts w:cs="Arial"/>
              </w:rPr>
              <w:t xml:space="preserve">правление и гражданское общество </w:t>
            </w:r>
            <w:r w:rsidRPr="00903EDC">
              <w:rPr>
                <w:rFonts w:cs="Arial"/>
                <w:bCs/>
              </w:rPr>
              <w:t>Подгоренского сельского поселения</w:t>
            </w:r>
            <w:r w:rsidRPr="00903EDC">
              <w:rPr>
                <w:rFonts w:cs="Arial"/>
              </w:rPr>
              <w:t>»</w:t>
            </w:r>
          </w:p>
          <w:p w:rsidR="00796206" w:rsidRPr="00903EDC" w:rsidRDefault="00796206" w:rsidP="001C6566">
            <w:pPr>
              <w:ind w:firstLine="0"/>
              <w:jc w:val="right"/>
              <w:rPr>
                <w:rFonts w:cs="Arial"/>
                <w:bCs/>
              </w:rPr>
            </w:pPr>
          </w:p>
          <w:p w:rsidR="00796206" w:rsidRPr="00903EDC" w:rsidRDefault="00796206" w:rsidP="001C6566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 xml:space="preserve">Расходы бюджета на реализацию муниципальной программы Подгоренского сельского поселения </w:t>
            </w:r>
          </w:p>
          <w:p w:rsidR="00796206" w:rsidRPr="00903EDC" w:rsidRDefault="00796206" w:rsidP="00EF5EBE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 xml:space="preserve">Россошанского муниципального района </w:t>
            </w:r>
            <w:r w:rsidRPr="00903EDC">
              <w:rPr>
                <w:rFonts w:cs="Arial"/>
                <w:bCs/>
              </w:rPr>
              <w:t>«Муниципальное у</w:t>
            </w:r>
            <w:r w:rsidRPr="00903EDC">
              <w:rPr>
                <w:rFonts w:cs="Arial"/>
              </w:rPr>
              <w:t xml:space="preserve">правление и гражданское общество </w:t>
            </w:r>
          </w:p>
          <w:p w:rsidR="00796206" w:rsidRPr="00903EDC" w:rsidRDefault="00796206" w:rsidP="001700C0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 xml:space="preserve">Подгоренского сельского поселения»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206" w:rsidRPr="00903EDC" w:rsidRDefault="00796206" w:rsidP="001C6566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96206" w:rsidRPr="00903EDC" w:rsidTr="004B505D">
        <w:trPr>
          <w:trHeight w:val="58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06" w:rsidRPr="00903EDC" w:rsidRDefault="00796206" w:rsidP="00CC6CCD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lastRenderedPageBreak/>
              <w:t>Статус</w:t>
            </w:r>
          </w:p>
          <w:p w:rsidR="00796206" w:rsidRPr="00903EDC" w:rsidRDefault="00796206" w:rsidP="00CC6CCD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796206" w:rsidRPr="00903EDC" w:rsidRDefault="00796206" w:rsidP="00CC6CCD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796206" w:rsidRPr="00903EDC" w:rsidRDefault="00796206" w:rsidP="00CC6CCD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796206" w:rsidRPr="00903EDC" w:rsidRDefault="00796206" w:rsidP="00CC6CCD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796206" w:rsidRPr="00903EDC" w:rsidRDefault="00796206" w:rsidP="00CC6CCD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796206" w:rsidRPr="00903EDC" w:rsidRDefault="00796206" w:rsidP="00CC6CCD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796206" w:rsidRPr="00903EDC" w:rsidRDefault="00796206" w:rsidP="00CC6CCD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796206" w:rsidRPr="00903EDC" w:rsidRDefault="00796206" w:rsidP="00CC6CCD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796206" w:rsidRPr="00903EDC" w:rsidRDefault="00796206" w:rsidP="00CC6CCD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796206" w:rsidRPr="00903EDC" w:rsidRDefault="00796206" w:rsidP="00CC6CCD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796206" w:rsidRPr="00903EDC" w:rsidRDefault="00796206" w:rsidP="00CC6CCD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796206" w:rsidRPr="00903EDC" w:rsidRDefault="00796206" w:rsidP="00CC6CCD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796206" w:rsidRPr="00903EDC" w:rsidRDefault="00796206" w:rsidP="00CC6CCD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796206" w:rsidRPr="00903EDC" w:rsidRDefault="00796206" w:rsidP="00CC6CCD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796206" w:rsidRPr="00903EDC" w:rsidRDefault="00796206" w:rsidP="00CC6CCD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796206" w:rsidRPr="00903EDC" w:rsidRDefault="00796206" w:rsidP="00CC6CCD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796206" w:rsidRPr="00903EDC" w:rsidRDefault="00796206" w:rsidP="00CC6CCD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796206" w:rsidRPr="00903EDC" w:rsidRDefault="00796206" w:rsidP="00CC6CCD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796206" w:rsidRPr="00903EDC" w:rsidRDefault="00796206" w:rsidP="00CC6CCD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1700C0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Наименование муниципальной программы, основного мероприятия</w:t>
            </w:r>
          </w:p>
          <w:p w:rsidR="00796206" w:rsidRPr="00903EDC" w:rsidRDefault="00796206" w:rsidP="001700C0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796206" w:rsidRPr="00903EDC" w:rsidRDefault="00796206" w:rsidP="001700C0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796206" w:rsidRPr="00903EDC" w:rsidRDefault="00796206" w:rsidP="001700C0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796206" w:rsidRPr="00903EDC" w:rsidRDefault="00796206" w:rsidP="001700C0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796206" w:rsidRPr="00903EDC" w:rsidRDefault="00796206" w:rsidP="001700C0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796206" w:rsidRPr="00903EDC" w:rsidRDefault="00796206" w:rsidP="001700C0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796206" w:rsidRPr="00903EDC" w:rsidRDefault="00796206" w:rsidP="001700C0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796206" w:rsidRPr="00903EDC" w:rsidRDefault="00796206" w:rsidP="001700C0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796206" w:rsidRPr="00903EDC" w:rsidRDefault="00796206" w:rsidP="001700C0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796206" w:rsidRPr="00903EDC" w:rsidRDefault="00796206" w:rsidP="001700C0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796206" w:rsidRPr="00903EDC" w:rsidRDefault="00796206" w:rsidP="001700C0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206" w:rsidRPr="00903EDC" w:rsidRDefault="00796206" w:rsidP="00CC6CCD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Наименование ответственного исполнителя, исполнителя - главного распорядителя средств бюджета поселения (далее - ГРБС)</w:t>
            </w:r>
          </w:p>
          <w:p w:rsidR="00796206" w:rsidRPr="00903EDC" w:rsidRDefault="00796206" w:rsidP="00CC6CCD">
            <w:pPr>
              <w:ind w:firstLine="0"/>
              <w:jc w:val="center"/>
              <w:rPr>
                <w:rFonts w:cs="Arial"/>
              </w:rPr>
            </w:pPr>
          </w:p>
          <w:p w:rsidR="00796206" w:rsidRPr="00903EDC" w:rsidRDefault="00796206" w:rsidP="00CC6CCD">
            <w:pPr>
              <w:ind w:firstLine="0"/>
              <w:jc w:val="center"/>
              <w:rPr>
                <w:rFonts w:cs="Arial"/>
              </w:rPr>
            </w:pPr>
          </w:p>
          <w:p w:rsidR="00796206" w:rsidRPr="00903EDC" w:rsidRDefault="00796206" w:rsidP="00CC6CCD">
            <w:pPr>
              <w:ind w:firstLine="0"/>
              <w:jc w:val="center"/>
              <w:rPr>
                <w:rFonts w:cs="Arial"/>
              </w:rPr>
            </w:pPr>
          </w:p>
          <w:p w:rsidR="00796206" w:rsidRPr="00903EDC" w:rsidRDefault="00796206" w:rsidP="00CC6CCD">
            <w:pPr>
              <w:ind w:firstLine="0"/>
              <w:jc w:val="center"/>
              <w:rPr>
                <w:rFonts w:cs="Arial"/>
              </w:rPr>
            </w:pPr>
          </w:p>
          <w:p w:rsidR="00796206" w:rsidRPr="00903EDC" w:rsidRDefault="00796206" w:rsidP="00CC6CC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001470">
            <w:pPr>
              <w:ind w:hanging="5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Всего</w:t>
            </w:r>
          </w:p>
          <w:p w:rsidR="00796206" w:rsidRPr="00903EDC" w:rsidRDefault="00796206" w:rsidP="00001470">
            <w:pPr>
              <w:ind w:hanging="5"/>
              <w:jc w:val="center"/>
              <w:rPr>
                <w:rFonts w:cs="Arial"/>
              </w:rPr>
            </w:pPr>
          </w:p>
          <w:p w:rsidR="00796206" w:rsidRPr="00903EDC" w:rsidRDefault="00796206" w:rsidP="00001470">
            <w:pPr>
              <w:ind w:hanging="5"/>
              <w:jc w:val="center"/>
              <w:rPr>
                <w:rFonts w:cs="Arial"/>
              </w:rPr>
            </w:pPr>
          </w:p>
          <w:p w:rsidR="00796206" w:rsidRPr="00903EDC" w:rsidRDefault="00796206" w:rsidP="00001470">
            <w:pPr>
              <w:ind w:hanging="5"/>
              <w:jc w:val="center"/>
              <w:rPr>
                <w:rFonts w:cs="Arial"/>
              </w:rPr>
            </w:pPr>
          </w:p>
          <w:p w:rsidR="00796206" w:rsidRPr="00903EDC" w:rsidRDefault="00796206" w:rsidP="00001470">
            <w:pPr>
              <w:ind w:hanging="5"/>
              <w:jc w:val="center"/>
              <w:rPr>
                <w:rFonts w:cs="Arial"/>
              </w:rPr>
            </w:pPr>
          </w:p>
          <w:p w:rsidR="00796206" w:rsidRPr="00903EDC" w:rsidRDefault="00796206" w:rsidP="00001470">
            <w:pPr>
              <w:ind w:hanging="5"/>
              <w:jc w:val="center"/>
              <w:rPr>
                <w:rFonts w:cs="Arial"/>
              </w:rPr>
            </w:pPr>
          </w:p>
          <w:p w:rsidR="00796206" w:rsidRPr="00903EDC" w:rsidRDefault="00796206" w:rsidP="00001470">
            <w:pPr>
              <w:ind w:hanging="5"/>
              <w:jc w:val="center"/>
              <w:rPr>
                <w:rFonts w:cs="Arial"/>
              </w:rPr>
            </w:pPr>
          </w:p>
          <w:p w:rsidR="00796206" w:rsidRPr="00903EDC" w:rsidRDefault="00796206" w:rsidP="00001470">
            <w:pPr>
              <w:ind w:hanging="5"/>
              <w:jc w:val="center"/>
              <w:rPr>
                <w:rFonts w:cs="Arial"/>
              </w:rPr>
            </w:pPr>
          </w:p>
          <w:p w:rsidR="00796206" w:rsidRPr="00903EDC" w:rsidRDefault="00796206" w:rsidP="00001470">
            <w:pPr>
              <w:ind w:hanging="5"/>
              <w:jc w:val="center"/>
              <w:rPr>
                <w:rFonts w:cs="Arial"/>
              </w:rPr>
            </w:pPr>
          </w:p>
          <w:p w:rsidR="00796206" w:rsidRPr="00903EDC" w:rsidRDefault="00796206" w:rsidP="00001470">
            <w:pPr>
              <w:ind w:hanging="5"/>
              <w:jc w:val="center"/>
              <w:rPr>
                <w:rFonts w:cs="Arial"/>
              </w:rPr>
            </w:pPr>
          </w:p>
          <w:p w:rsidR="00796206" w:rsidRPr="00903EDC" w:rsidRDefault="00796206" w:rsidP="00001470">
            <w:pPr>
              <w:ind w:hanging="5"/>
              <w:jc w:val="center"/>
              <w:rPr>
                <w:rFonts w:cs="Arial"/>
              </w:rPr>
            </w:pPr>
          </w:p>
          <w:p w:rsidR="00796206" w:rsidRPr="00903EDC" w:rsidRDefault="00796206" w:rsidP="00001470">
            <w:pPr>
              <w:ind w:hanging="5"/>
              <w:jc w:val="center"/>
              <w:rPr>
                <w:rFonts w:cs="Arial"/>
              </w:rPr>
            </w:pPr>
          </w:p>
          <w:p w:rsidR="00796206" w:rsidRPr="00903EDC" w:rsidRDefault="00796206" w:rsidP="00001470">
            <w:pPr>
              <w:ind w:hanging="5"/>
              <w:jc w:val="center"/>
              <w:rPr>
                <w:rFonts w:cs="Arial"/>
              </w:rPr>
            </w:pPr>
          </w:p>
          <w:p w:rsidR="00796206" w:rsidRPr="00903EDC" w:rsidRDefault="00796206" w:rsidP="00001470">
            <w:pPr>
              <w:ind w:hanging="5"/>
              <w:jc w:val="center"/>
              <w:rPr>
                <w:rFonts w:cs="Arial"/>
              </w:rPr>
            </w:pPr>
          </w:p>
          <w:p w:rsidR="00796206" w:rsidRPr="00903EDC" w:rsidRDefault="00796206" w:rsidP="00001470">
            <w:pPr>
              <w:ind w:hanging="5"/>
              <w:jc w:val="center"/>
              <w:rPr>
                <w:rFonts w:cs="Arial"/>
              </w:rPr>
            </w:pPr>
          </w:p>
          <w:p w:rsidR="00796206" w:rsidRPr="00903EDC" w:rsidRDefault="00796206" w:rsidP="00001470">
            <w:pPr>
              <w:ind w:hanging="5"/>
              <w:jc w:val="center"/>
              <w:rPr>
                <w:rFonts w:cs="Arial"/>
              </w:rPr>
            </w:pPr>
          </w:p>
          <w:p w:rsidR="00796206" w:rsidRPr="00903EDC" w:rsidRDefault="00796206" w:rsidP="00001470">
            <w:pPr>
              <w:ind w:hanging="5"/>
              <w:jc w:val="center"/>
              <w:rPr>
                <w:rFonts w:cs="Arial"/>
              </w:rPr>
            </w:pPr>
          </w:p>
          <w:p w:rsidR="00796206" w:rsidRPr="00903EDC" w:rsidRDefault="00796206" w:rsidP="00001470">
            <w:pPr>
              <w:ind w:hanging="5"/>
              <w:jc w:val="center"/>
              <w:rPr>
                <w:rFonts w:cs="Arial"/>
              </w:rPr>
            </w:pPr>
          </w:p>
          <w:p w:rsidR="00796206" w:rsidRPr="00903EDC" w:rsidRDefault="00796206" w:rsidP="00001470">
            <w:pPr>
              <w:ind w:hanging="5"/>
              <w:jc w:val="center"/>
              <w:rPr>
                <w:rFonts w:cs="Arial"/>
              </w:rPr>
            </w:pPr>
          </w:p>
          <w:p w:rsidR="00796206" w:rsidRPr="00903EDC" w:rsidRDefault="00796206" w:rsidP="00001470">
            <w:pPr>
              <w:ind w:hanging="5"/>
              <w:jc w:val="center"/>
              <w:rPr>
                <w:rFonts w:cs="Arial"/>
              </w:rPr>
            </w:pPr>
          </w:p>
          <w:p w:rsidR="00796206" w:rsidRPr="00903EDC" w:rsidRDefault="00796206" w:rsidP="00001470">
            <w:pPr>
              <w:ind w:hanging="5"/>
              <w:jc w:val="center"/>
              <w:rPr>
                <w:rFonts w:cs="Arial"/>
              </w:rPr>
            </w:pPr>
          </w:p>
        </w:tc>
        <w:tc>
          <w:tcPr>
            <w:tcW w:w="111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06" w:rsidRPr="00903EDC" w:rsidRDefault="00796206" w:rsidP="00CC6CCD">
            <w:pPr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Расходы бюджета, тыс. руб.</w:t>
            </w:r>
          </w:p>
        </w:tc>
      </w:tr>
      <w:tr w:rsidR="00796206" w:rsidRPr="00903EDC" w:rsidTr="004B505D">
        <w:trPr>
          <w:trHeight w:val="144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06" w:rsidRPr="00903EDC" w:rsidRDefault="00796206" w:rsidP="00CC6CCD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CC6CCD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206" w:rsidRPr="00903EDC" w:rsidRDefault="00796206" w:rsidP="00CC6CC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CC6CCD">
            <w:pPr>
              <w:jc w:val="center"/>
              <w:rPr>
                <w:rFonts w:cs="Arial"/>
              </w:rPr>
            </w:pPr>
          </w:p>
        </w:tc>
        <w:tc>
          <w:tcPr>
            <w:tcW w:w="111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06" w:rsidRPr="00903EDC" w:rsidRDefault="00796206" w:rsidP="00CC6CCD">
            <w:pPr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в том числе по годам реализации муниципальной программы</w:t>
            </w:r>
          </w:p>
        </w:tc>
      </w:tr>
      <w:tr w:rsidR="00796206" w:rsidRPr="00903EDC" w:rsidTr="004B505D">
        <w:trPr>
          <w:trHeight w:val="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6" w:rsidRPr="00903EDC" w:rsidRDefault="00796206" w:rsidP="00CC6CCD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6" w:rsidRPr="00903EDC" w:rsidRDefault="00796206" w:rsidP="00CC6CCD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6" w:rsidRPr="00903EDC" w:rsidRDefault="00796206" w:rsidP="00CC6CC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CC6CC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1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06" w:rsidRPr="00903EDC" w:rsidRDefault="00796206" w:rsidP="001700C0">
            <w:pPr>
              <w:pStyle w:val="af1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0607F5" w:rsidRPr="00903EDC" w:rsidTr="004B505D">
        <w:trPr>
          <w:trHeight w:val="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F5" w:rsidRPr="00903EDC" w:rsidRDefault="000607F5" w:rsidP="00CC6CCD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F5" w:rsidRPr="00903EDC" w:rsidRDefault="000607F5" w:rsidP="00CC6CCD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F5" w:rsidRPr="00903EDC" w:rsidRDefault="000607F5" w:rsidP="00CC6CC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F5" w:rsidRPr="00903EDC" w:rsidRDefault="000607F5" w:rsidP="00CC6CC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7F5" w:rsidRPr="00903EDC" w:rsidRDefault="000607F5" w:rsidP="004B505D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всего (бюджетные ассигнования, предусмотренные решением СНД о бюджете</w:t>
            </w:r>
          </w:p>
          <w:p w:rsidR="000607F5" w:rsidRPr="00903EDC" w:rsidRDefault="000607F5" w:rsidP="004B505D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Подгоренского сельского поселения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7F5" w:rsidRPr="00903EDC" w:rsidRDefault="000607F5" w:rsidP="00CC6CCD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в том числе по источникам: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7F5" w:rsidRPr="00903EDC" w:rsidRDefault="000607F5" w:rsidP="00576F41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2021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7F5" w:rsidRPr="00903EDC" w:rsidRDefault="000607F5" w:rsidP="00CC6CCD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7F5" w:rsidRPr="00903EDC" w:rsidRDefault="000607F5" w:rsidP="00CC6CCD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2023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7F5" w:rsidRPr="00903EDC" w:rsidRDefault="000607F5" w:rsidP="00CC6CCD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7F5" w:rsidRPr="00903EDC" w:rsidRDefault="000607F5" w:rsidP="00CC6CCD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7F5" w:rsidRPr="00903EDC" w:rsidRDefault="000607F5" w:rsidP="00CC6CCD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2026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7F5" w:rsidRPr="00903EDC" w:rsidRDefault="000607F5" w:rsidP="000607F5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2027</w:t>
            </w:r>
          </w:p>
        </w:tc>
      </w:tr>
      <w:tr w:rsidR="000607F5" w:rsidRPr="00903EDC" w:rsidTr="004B505D">
        <w:trPr>
          <w:trHeight w:val="211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F5" w:rsidRPr="00903EDC" w:rsidRDefault="000607F5" w:rsidP="001C656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F5" w:rsidRPr="00903EDC" w:rsidRDefault="000607F5" w:rsidP="001C656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F5" w:rsidRPr="00903EDC" w:rsidRDefault="000607F5" w:rsidP="001C6566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F5" w:rsidRPr="00903EDC" w:rsidRDefault="000607F5" w:rsidP="001C6566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7F5" w:rsidRPr="00903EDC" w:rsidRDefault="000607F5" w:rsidP="001C656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7F5" w:rsidRPr="00903EDC" w:rsidRDefault="000607F5" w:rsidP="00CC6CCD">
            <w:pPr>
              <w:pStyle w:val="af1"/>
              <w:jc w:val="center"/>
              <w:rPr>
                <w:rFonts w:ascii="Arial" w:hAnsi="Arial" w:cs="Arial"/>
              </w:rPr>
            </w:pPr>
            <w:r w:rsidRPr="00903EDC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7F5" w:rsidRPr="00903EDC" w:rsidRDefault="000607F5" w:rsidP="00CC6CCD">
            <w:pPr>
              <w:pStyle w:val="af1"/>
              <w:jc w:val="center"/>
              <w:rPr>
                <w:rFonts w:ascii="Arial" w:hAnsi="Arial" w:cs="Arial"/>
              </w:rPr>
            </w:pPr>
            <w:r w:rsidRPr="00903EDC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7F5" w:rsidRPr="00903EDC" w:rsidRDefault="000607F5" w:rsidP="00CC6CCD">
            <w:pPr>
              <w:pStyle w:val="af1"/>
              <w:ind w:right="-108"/>
              <w:jc w:val="center"/>
              <w:rPr>
                <w:rFonts w:ascii="Arial" w:hAnsi="Arial" w:cs="Arial"/>
              </w:rPr>
            </w:pPr>
            <w:r w:rsidRPr="00903EDC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03EDC" w:rsidRDefault="000607F5" w:rsidP="001C656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7F5" w:rsidRPr="00903EDC" w:rsidRDefault="000607F5" w:rsidP="001C656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7F5" w:rsidRPr="00903EDC" w:rsidRDefault="000607F5" w:rsidP="001C656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7F5" w:rsidRPr="00903EDC" w:rsidRDefault="000607F5" w:rsidP="001C656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7F5" w:rsidRPr="00903EDC" w:rsidRDefault="000607F5" w:rsidP="001C656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7F5" w:rsidRPr="00903EDC" w:rsidRDefault="000607F5" w:rsidP="001C656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5" w:rsidRPr="00903EDC" w:rsidRDefault="000607F5" w:rsidP="001C6566">
            <w:pPr>
              <w:ind w:firstLine="0"/>
              <w:jc w:val="center"/>
              <w:rPr>
                <w:rFonts w:cs="Arial"/>
              </w:rPr>
            </w:pPr>
          </w:p>
        </w:tc>
      </w:tr>
      <w:tr w:rsidR="00796206" w:rsidRPr="00903EDC" w:rsidTr="004B505D">
        <w:trPr>
          <w:trHeight w:val="1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06" w:rsidRPr="00903EDC" w:rsidRDefault="00796206" w:rsidP="00CC6CCD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06" w:rsidRPr="00903EDC" w:rsidRDefault="00796206" w:rsidP="00CC6CCD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06" w:rsidRPr="00903EDC" w:rsidRDefault="00796206" w:rsidP="00CC6CCD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06" w:rsidRPr="00903EDC" w:rsidRDefault="00796206" w:rsidP="00CC6CCD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06" w:rsidRPr="00903EDC" w:rsidRDefault="00796206" w:rsidP="00CC6CCD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CC6CCD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CC6CCD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CC6CCD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06" w:rsidRPr="00903EDC" w:rsidRDefault="00796206" w:rsidP="00CC6CCD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06" w:rsidRPr="00903EDC" w:rsidRDefault="00796206" w:rsidP="00CC6CCD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CC6CCD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06" w:rsidRPr="00903EDC" w:rsidRDefault="00796206" w:rsidP="00CC6CCD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CC6CCD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CC6CCD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06" w:rsidRPr="00903EDC" w:rsidRDefault="00EF7B71" w:rsidP="00CC6CCD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15</w:t>
            </w:r>
          </w:p>
        </w:tc>
      </w:tr>
      <w:tr w:rsidR="00EF7B71" w:rsidRPr="00903EDC" w:rsidTr="004B505D">
        <w:trPr>
          <w:trHeight w:val="345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71" w:rsidRPr="00903EDC" w:rsidRDefault="00EF7B71" w:rsidP="00CC6CCD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Муниципальная программа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71" w:rsidRPr="00903EDC" w:rsidRDefault="00EF7B71" w:rsidP="00001470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«</w:t>
            </w:r>
            <w:r w:rsidRPr="00903EDC">
              <w:rPr>
                <w:rFonts w:cs="Arial"/>
                <w:bCs/>
              </w:rPr>
              <w:t>Муниципальное у</w:t>
            </w:r>
            <w:r w:rsidRPr="00903EDC">
              <w:rPr>
                <w:rFonts w:cs="Arial"/>
              </w:rPr>
              <w:t xml:space="preserve">правление и гражданское общество </w:t>
            </w:r>
            <w:r w:rsidRPr="00903EDC">
              <w:rPr>
                <w:rFonts w:cs="Arial"/>
                <w:bCs/>
              </w:rPr>
              <w:t>Подгоренского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7B71" w:rsidRPr="00903EDC" w:rsidRDefault="00EF7B71" w:rsidP="00CC6CCD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B71" w:rsidRPr="00903EDC" w:rsidRDefault="00EF7B71" w:rsidP="00903EDC">
            <w:pPr>
              <w:ind w:right="-108"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33399,7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B71" w:rsidRPr="00903EDC" w:rsidRDefault="00EF7B71" w:rsidP="00903EDC">
            <w:pPr>
              <w:ind w:right="-108"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33399,7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1" w:rsidRPr="00903EDC" w:rsidRDefault="00EF7B71" w:rsidP="00903EDC">
            <w:pPr>
              <w:ind w:right="-108" w:hanging="108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2410,6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1" w:rsidRPr="00903EDC" w:rsidRDefault="00EF7B71" w:rsidP="00903EDC">
            <w:pPr>
              <w:ind w:right="-108" w:hanging="108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6451,2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1" w:rsidRPr="00903EDC" w:rsidRDefault="00EF7B71" w:rsidP="00903EDC">
            <w:pPr>
              <w:ind w:right="-108" w:firstLine="21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24537,9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71" w:rsidRPr="00903EDC" w:rsidRDefault="00EF7B71" w:rsidP="00903EDC">
            <w:pPr>
              <w:ind w:right="-108" w:firstLine="21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3708,1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B71" w:rsidRPr="00903EDC" w:rsidRDefault="00EF7B71" w:rsidP="00903EDC">
            <w:pPr>
              <w:ind w:firstLine="25"/>
              <w:jc w:val="center"/>
              <w:rPr>
                <w:rFonts w:cs="Arial"/>
              </w:rPr>
            </w:pPr>
            <w:r w:rsidRPr="00903EDC">
              <w:rPr>
                <w:rFonts w:cs="Arial"/>
                <w:color w:val="000000"/>
              </w:rPr>
              <w:t>4044,3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1" w:rsidRPr="00903EDC" w:rsidRDefault="00EF7B71" w:rsidP="00903EDC">
            <w:pPr>
              <w:ind w:right="-67" w:firstLine="0"/>
              <w:jc w:val="center"/>
              <w:rPr>
                <w:rFonts w:cs="Arial"/>
              </w:rPr>
            </w:pPr>
            <w:r w:rsidRPr="00903EDC">
              <w:rPr>
                <w:rFonts w:cs="Arial"/>
                <w:color w:val="000000"/>
              </w:rPr>
              <w:t>4017,2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B71" w:rsidRPr="00903EDC" w:rsidRDefault="00EF7B71" w:rsidP="00903EDC">
            <w:pPr>
              <w:ind w:right="-67" w:firstLine="0"/>
              <w:jc w:val="center"/>
              <w:rPr>
                <w:rFonts w:cs="Arial"/>
              </w:rPr>
            </w:pPr>
            <w:r w:rsidRPr="00903EDC">
              <w:rPr>
                <w:rFonts w:cs="Arial"/>
                <w:color w:val="000000"/>
              </w:rPr>
              <w:t>4690,7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1" w:rsidRPr="00903EDC" w:rsidRDefault="00EF7B71" w:rsidP="00903EDC">
            <w:pPr>
              <w:ind w:right="-67" w:firstLine="0"/>
              <w:jc w:val="center"/>
              <w:rPr>
                <w:rFonts w:cs="Arial"/>
              </w:rPr>
            </w:pPr>
            <w:r w:rsidRPr="00903EDC">
              <w:rPr>
                <w:rFonts w:cs="Arial"/>
                <w:color w:val="000000"/>
              </w:rPr>
              <w:t>6189,8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1" w:rsidRPr="00903EDC" w:rsidRDefault="00EF7B71" w:rsidP="00903EDC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  <w:color w:val="000000"/>
              </w:rPr>
              <w:t>5311,8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71" w:rsidRPr="00903EDC" w:rsidRDefault="00EF7B71" w:rsidP="00903EDC">
            <w:pPr>
              <w:ind w:right="-108" w:firstLine="21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5410,9</w:t>
            </w:r>
          </w:p>
        </w:tc>
      </w:tr>
      <w:tr w:rsidR="00EF7B71" w:rsidRPr="00903EDC" w:rsidTr="004B505D">
        <w:trPr>
          <w:trHeight w:val="23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1" w:rsidRPr="00903EDC" w:rsidRDefault="00EF7B71" w:rsidP="00CC6CC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1" w:rsidRPr="00903EDC" w:rsidRDefault="00EF7B71" w:rsidP="00CC6CCD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7B71" w:rsidRPr="00903EDC" w:rsidRDefault="00EF7B71" w:rsidP="00CC6CCD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в том числе по ГРБС: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B71" w:rsidRPr="00903EDC" w:rsidRDefault="00EF7B71" w:rsidP="00903EDC">
            <w:pPr>
              <w:ind w:right="-108"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33399,7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B71" w:rsidRPr="00903EDC" w:rsidRDefault="00EF7B71" w:rsidP="00903EDC">
            <w:pPr>
              <w:ind w:right="-108"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33399,7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1" w:rsidRPr="00903EDC" w:rsidRDefault="00EF7B71" w:rsidP="00903EDC">
            <w:pPr>
              <w:ind w:right="-108" w:hanging="108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2410,6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1" w:rsidRPr="00903EDC" w:rsidRDefault="00EF7B71" w:rsidP="00903EDC">
            <w:pPr>
              <w:ind w:right="-108" w:hanging="108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6451,2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1" w:rsidRPr="00903EDC" w:rsidRDefault="00EF7B71" w:rsidP="00903EDC">
            <w:pPr>
              <w:ind w:right="-108" w:firstLine="21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24537,9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71" w:rsidRPr="00903EDC" w:rsidRDefault="00EF7B71" w:rsidP="00903EDC">
            <w:pPr>
              <w:ind w:right="-108" w:firstLine="21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3708,1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B71" w:rsidRPr="00903EDC" w:rsidRDefault="00EF7B71" w:rsidP="00903EDC">
            <w:pPr>
              <w:ind w:firstLine="25"/>
              <w:jc w:val="center"/>
              <w:rPr>
                <w:rFonts w:cs="Arial"/>
              </w:rPr>
            </w:pPr>
            <w:r w:rsidRPr="00903EDC">
              <w:rPr>
                <w:rFonts w:cs="Arial"/>
                <w:color w:val="000000"/>
              </w:rPr>
              <w:t>4044,3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1" w:rsidRPr="00903EDC" w:rsidRDefault="00EF7B71" w:rsidP="00903EDC">
            <w:pPr>
              <w:ind w:right="-67" w:firstLine="0"/>
              <w:jc w:val="center"/>
              <w:rPr>
                <w:rFonts w:cs="Arial"/>
              </w:rPr>
            </w:pPr>
            <w:r w:rsidRPr="00903EDC">
              <w:rPr>
                <w:rFonts w:cs="Arial"/>
                <w:color w:val="000000"/>
              </w:rPr>
              <w:t>4017,2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B71" w:rsidRPr="00903EDC" w:rsidRDefault="00EF7B71" w:rsidP="00903EDC">
            <w:pPr>
              <w:ind w:right="-67" w:firstLine="0"/>
              <w:jc w:val="center"/>
              <w:rPr>
                <w:rFonts w:cs="Arial"/>
              </w:rPr>
            </w:pPr>
            <w:r w:rsidRPr="00903EDC">
              <w:rPr>
                <w:rFonts w:cs="Arial"/>
                <w:color w:val="000000"/>
              </w:rPr>
              <w:t>4690,7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1" w:rsidRPr="00903EDC" w:rsidRDefault="00EF7B71" w:rsidP="00903EDC">
            <w:pPr>
              <w:ind w:right="-67" w:firstLine="0"/>
              <w:jc w:val="center"/>
              <w:rPr>
                <w:rFonts w:cs="Arial"/>
              </w:rPr>
            </w:pPr>
            <w:r w:rsidRPr="00903EDC">
              <w:rPr>
                <w:rFonts w:cs="Arial"/>
                <w:color w:val="000000"/>
              </w:rPr>
              <w:t>6189,8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1" w:rsidRPr="00903EDC" w:rsidRDefault="00EF7B71" w:rsidP="00903EDC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  <w:color w:val="000000"/>
              </w:rPr>
              <w:t>5311,8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71" w:rsidRPr="00903EDC" w:rsidRDefault="00EF7B71" w:rsidP="00903EDC">
            <w:pPr>
              <w:ind w:right="-108" w:firstLine="21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5410,9</w:t>
            </w:r>
          </w:p>
        </w:tc>
      </w:tr>
      <w:tr w:rsidR="00EF7B71" w:rsidRPr="00903EDC" w:rsidTr="004B505D">
        <w:trPr>
          <w:trHeight w:val="687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1" w:rsidRPr="00903EDC" w:rsidRDefault="00EF7B71" w:rsidP="00CC6CC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1" w:rsidRPr="00903EDC" w:rsidRDefault="00EF7B71" w:rsidP="00CC6CCD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71" w:rsidRPr="00903EDC" w:rsidRDefault="00EF7B71" w:rsidP="00894BB2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Администрация Подгоренского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B71" w:rsidRPr="00903EDC" w:rsidRDefault="00EF7B71" w:rsidP="00903EDC">
            <w:pPr>
              <w:ind w:right="-108"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33399,7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B71" w:rsidRPr="00903EDC" w:rsidRDefault="00EF7B71" w:rsidP="00903EDC">
            <w:pPr>
              <w:ind w:right="-108"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33399,7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1" w:rsidRPr="00903EDC" w:rsidRDefault="00EF7B71" w:rsidP="00903EDC">
            <w:pPr>
              <w:ind w:right="-108" w:hanging="108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2410,6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1" w:rsidRPr="00903EDC" w:rsidRDefault="00EF7B71" w:rsidP="00903EDC">
            <w:pPr>
              <w:ind w:right="-108" w:hanging="108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6451,2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1" w:rsidRPr="00903EDC" w:rsidRDefault="00EF7B71" w:rsidP="00903EDC">
            <w:pPr>
              <w:ind w:right="-108" w:firstLine="21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24537,9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71" w:rsidRPr="00903EDC" w:rsidRDefault="00EF7B71" w:rsidP="00903EDC">
            <w:pPr>
              <w:ind w:right="-108" w:firstLine="21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3708,1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B71" w:rsidRPr="00903EDC" w:rsidRDefault="00EF7B71" w:rsidP="00903EDC">
            <w:pPr>
              <w:ind w:firstLine="25"/>
              <w:jc w:val="center"/>
              <w:rPr>
                <w:rFonts w:cs="Arial"/>
              </w:rPr>
            </w:pPr>
            <w:r w:rsidRPr="00903EDC">
              <w:rPr>
                <w:rFonts w:cs="Arial"/>
                <w:color w:val="000000"/>
              </w:rPr>
              <w:t>4044,3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1" w:rsidRPr="00903EDC" w:rsidRDefault="00EF7B71" w:rsidP="00903EDC">
            <w:pPr>
              <w:ind w:right="-67" w:firstLine="0"/>
              <w:jc w:val="center"/>
              <w:rPr>
                <w:rFonts w:cs="Arial"/>
              </w:rPr>
            </w:pPr>
            <w:r w:rsidRPr="00903EDC">
              <w:rPr>
                <w:rFonts w:cs="Arial"/>
                <w:color w:val="000000"/>
              </w:rPr>
              <w:t>4017,2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B71" w:rsidRPr="00903EDC" w:rsidRDefault="00EF7B71" w:rsidP="00903EDC">
            <w:pPr>
              <w:ind w:right="-67" w:firstLine="0"/>
              <w:jc w:val="center"/>
              <w:rPr>
                <w:rFonts w:cs="Arial"/>
              </w:rPr>
            </w:pPr>
            <w:r w:rsidRPr="00903EDC">
              <w:rPr>
                <w:rFonts w:cs="Arial"/>
                <w:color w:val="000000"/>
              </w:rPr>
              <w:t>4690,7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1" w:rsidRPr="00903EDC" w:rsidRDefault="00EF7B71" w:rsidP="00903EDC">
            <w:pPr>
              <w:ind w:right="-67" w:firstLine="0"/>
              <w:jc w:val="center"/>
              <w:rPr>
                <w:rFonts w:cs="Arial"/>
              </w:rPr>
            </w:pPr>
            <w:r w:rsidRPr="00903EDC">
              <w:rPr>
                <w:rFonts w:cs="Arial"/>
                <w:color w:val="000000"/>
              </w:rPr>
              <w:t>6189,8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1" w:rsidRPr="00903EDC" w:rsidRDefault="00EF7B71" w:rsidP="00903EDC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  <w:color w:val="000000"/>
              </w:rPr>
              <w:t>5311,8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71" w:rsidRPr="00903EDC" w:rsidRDefault="00EF7B71" w:rsidP="00903EDC">
            <w:pPr>
              <w:ind w:right="-108" w:firstLine="21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  <w:color w:val="000000"/>
              </w:rPr>
              <w:t>5410,9</w:t>
            </w:r>
          </w:p>
        </w:tc>
      </w:tr>
      <w:tr w:rsidR="00796206" w:rsidRPr="00903EDC" w:rsidTr="004B505D">
        <w:trPr>
          <w:trHeight w:val="28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6" w:rsidRPr="00903EDC" w:rsidRDefault="00796206" w:rsidP="00CC6CCD">
            <w:pPr>
              <w:ind w:right="-130" w:hanging="40"/>
              <w:rPr>
                <w:rFonts w:cs="Arial"/>
              </w:rPr>
            </w:pPr>
            <w:r w:rsidRPr="00903EDC">
              <w:rPr>
                <w:rFonts w:cs="Arial"/>
              </w:rPr>
              <w:t>Подпрограмма 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6" w:rsidRPr="00903EDC" w:rsidRDefault="00796206" w:rsidP="00001470">
            <w:pPr>
              <w:ind w:firstLine="0"/>
              <w:jc w:val="center"/>
              <w:rPr>
                <w:rFonts w:cs="Arial"/>
                <w:color w:val="000000"/>
              </w:rPr>
            </w:pPr>
            <w:r w:rsidRPr="00903EDC">
              <w:rPr>
                <w:rFonts w:cs="Arial"/>
              </w:rPr>
              <w:t>«</w:t>
            </w:r>
            <w:r w:rsidRPr="00903EDC">
              <w:rPr>
                <w:rFonts w:cs="Arial"/>
                <w:spacing w:val="-10"/>
              </w:rPr>
              <w:t>Обеспечение реализации муниципальной программы</w:t>
            </w:r>
            <w:r w:rsidRPr="00903EDC">
              <w:rPr>
                <w:rFonts w:cs="Arial"/>
                <w:color w:val="000000"/>
              </w:rPr>
              <w:t>»</w:t>
            </w:r>
          </w:p>
          <w:p w:rsidR="00796206" w:rsidRPr="00903EDC" w:rsidRDefault="00796206" w:rsidP="00CC6CC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6" w:rsidRPr="00903EDC" w:rsidRDefault="00796206" w:rsidP="00CC6CCD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EF7B71" w:rsidP="00720293">
            <w:pPr>
              <w:ind w:hanging="58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28682,3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EF7B71" w:rsidP="00F86D72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28682,3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720293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720293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6451,2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EF7B71" w:rsidP="00974670">
            <w:pPr>
              <w:ind w:left="17" w:right="-108" w:firstLine="21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22231,1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6" w:rsidRPr="00903EDC" w:rsidRDefault="00796206" w:rsidP="009C78A2">
            <w:pPr>
              <w:ind w:left="17" w:right="-108" w:firstLine="21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3206,6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974670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  <w:bCs/>
              </w:rPr>
              <w:t>3513,5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974670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  <w:bCs/>
              </w:rPr>
              <w:t>3419,1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974670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  <w:bCs/>
              </w:rPr>
              <w:t>4011,5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974670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  <w:bCs/>
              </w:rPr>
              <w:t>5434,2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974670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  <w:bCs/>
              </w:rPr>
              <w:t>4518,4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06" w:rsidRPr="00903EDC" w:rsidRDefault="00796206" w:rsidP="00974670">
            <w:pPr>
              <w:ind w:right="-108" w:firstLine="21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4602,0</w:t>
            </w:r>
          </w:p>
        </w:tc>
      </w:tr>
      <w:tr w:rsidR="00EF7B71" w:rsidRPr="00903EDC" w:rsidTr="004B505D">
        <w:trPr>
          <w:trHeight w:val="39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71" w:rsidRPr="00903EDC" w:rsidRDefault="00EF7B71" w:rsidP="00CC6CCD">
            <w:pPr>
              <w:ind w:right="-130" w:firstLine="0"/>
              <w:rPr>
                <w:rFonts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71" w:rsidRPr="00903EDC" w:rsidRDefault="00EF7B71" w:rsidP="00CC6CCD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71" w:rsidRPr="00903EDC" w:rsidRDefault="00EF7B71" w:rsidP="00CC6CCD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в том числе по ГРБС: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1" w:rsidRPr="00903EDC" w:rsidRDefault="00EF7B71" w:rsidP="00903EDC">
            <w:pPr>
              <w:ind w:hanging="58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28682,3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1" w:rsidRPr="00903EDC" w:rsidRDefault="00EF7B71" w:rsidP="00903EDC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28682,3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1" w:rsidRPr="00903EDC" w:rsidRDefault="00EF7B71" w:rsidP="00903EDC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1" w:rsidRPr="00903EDC" w:rsidRDefault="00EF7B71" w:rsidP="00903EDC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6451,2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1" w:rsidRPr="00903EDC" w:rsidRDefault="00EF7B71" w:rsidP="00903EDC">
            <w:pPr>
              <w:ind w:left="17" w:right="-108" w:firstLine="21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22231,1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71" w:rsidRPr="00903EDC" w:rsidRDefault="00EF7B71" w:rsidP="00903EDC">
            <w:pPr>
              <w:ind w:left="17" w:right="-108" w:firstLine="21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3206,6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1" w:rsidRPr="00903EDC" w:rsidRDefault="00EF7B71" w:rsidP="00903EDC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  <w:bCs/>
              </w:rPr>
              <w:t>3513,5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1" w:rsidRPr="00903EDC" w:rsidRDefault="00EF7B71" w:rsidP="00903EDC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  <w:bCs/>
              </w:rPr>
              <w:t>3419,1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1" w:rsidRPr="00903EDC" w:rsidRDefault="00EF7B71" w:rsidP="00903EDC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  <w:bCs/>
              </w:rPr>
              <w:t>4011,5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1" w:rsidRPr="00903EDC" w:rsidRDefault="00EF7B71" w:rsidP="00903EDC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  <w:bCs/>
              </w:rPr>
              <w:t>5434,2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1" w:rsidRPr="00903EDC" w:rsidRDefault="00EF7B71" w:rsidP="00903EDC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  <w:bCs/>
              </w:rPr>
              <w:t>4518,4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1" w:rsidRPr="00903EDC" w:rsidRDefault="00EF7B71" w:rsidP="00903EDC">
            <w:pPr>
              <w:ind w:right="-108" w:firstLine="21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4602,0</w:t>
            </w:r>
          </w:p>
        </w:tc>
      </w:tr>
      <w:tr w:rsidR="00EF7B71" w:rsidRPr="00903EDC" w:rsidTr="004B505D">
        <w:trPr>
          <w:trHeight w:val="793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71" w:rsidRPr="00903EDC" w:rsidRDefault="00EF7B71" w:rsidP="00CC6CCD">
            <w:pPr>
              <w:ind w:right="-130" w:firstLine="0"/>
              <w:rPr>
                <w:rFonts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71" w:rsidRPr="00903EDC" w:rsidRDefault="00EF7B71" w:rsidP="00CC6CCD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71" w:rsidRPr="00903EDC" w:rsidRDefault="00EF7B71" w:rsidP="00CC6CCD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Администрация Подгоренского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1" w:rsidRPr="00903EDC" w:rsidRDefault="00EF7B71" w:rsidP="00903EDC">
            <w:pPr>
              <w:ind w:hanging="58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28682,3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1" w:rsidRPr="00903EDC" w:rsidRDefault="00EF7B71" w:rsidP="00903EDC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28682,3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1" w:rsidRPr="00903EDC" w:rsidRDefault="00EF7B71" w:rsidP="00903EDC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1" w:rsidRPr="00903EDC" w:rsidRDefault="00EF7B71" w:rsidP="00903EDC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6451,2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1" w:rsidRPr="00903EDC" w:rsidRDefault="00EF7B71" w:rsidP="00903EDC">
            <w:pPr>
              <w:ind w:left="17" w:right="-108" w:firstLine="21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22231,1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71" w:rsidRPr="00903EDC" w:rsidRDefault="00EF7B71" w:rsidP="00903EDC">
            <w:pPr>
              <w:ind w:left="17" w:right="-108" w:firstLine="21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3206,6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1" w:rsidRPr="00903EDC" w:rsidRDefault="00EF7B71" w:rsidP="00903EDC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  <w:bCs/>
              </w:rPr>
              <w:t>3513,5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1" w:rsidRPr="00903EDC" w:rsidRDefault="00EF7B71" w:rsidP="00903EDC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  <w:bCs/>
              </w:rPr>
              <w:t>3419,1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1" w:rsidRPr="00903EDC" w:rsidRDefault="00EF7B71" w:rsidP="00903EDC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  <w:bCs/>
              </w:rPr>
              <w:t>4011,5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1" w:rsidRPr="00903EDC" w:rsidRDefault="00EF7B71" w:rsidP="00903EDC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  <w:bCs/>
              </w:rPr>
              <w:t>5434,2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1" w:rsidRPr="00903EDC" w:rsidRDefault="00EF7B71" w:rsidP="00903EDC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  <w:bCs/>
              </w:rPr>
              <w:t>4518,4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1" w:rsidRPr="00903EDC" w:rsidRDefault="00EF7B71" w:rsidP="00903EDC">
            <w:pPr>
              <w:ind w:right="-108" w:firstLine="21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4602,0</w:t>
            </w:r>
          </w:p>
        </w:tc>
      </w:tr>
      <w:tr w:rsidR="00796206" w:rsidRPr="00903EDC" w:rsidTr="004B505D">
        <w:trPr>
          <w:trHeight w:val="375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6" w:rsidRPr="00903EDC" w:rsidRDefault="00796206" w:rsidP="00CC6CCD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Основное меропр</w:t>
            </w:r>
            <w:r w:rsidRPr="00903EDC">
              <w:rPr>
                <w:rFonts w:cs="Arial"/>
              </w:rPr>
              <w:lastRenderedPageBreak/>
              <w:t xml:space="preserve">иятие 1.1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6" w:rsidRPr="00903EDC" w:rsidRDefault="00796206" w:rsidP="00894BB2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lastRenderedPageBreak/>
              <w:t xml:space="preserve">Обеспечение функций органов местного </w:t>
            </w:r>
            <w:r w:rsidRPr="00903EDC">
              <w:rPr>
                <w:rFonts w:cs="Arial"/>
              </w:rPr>
              <w:lastRenderedPageBreak/>
              <w:t>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6" w:rsidRPr="00903EDC" w:rsidRDefault="00796206" w:rsidP="00CC6CCD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06" w:rsidRPr="00903EDC" w:rsidRDefault="00F5200E" w:rsidP="0019184A">
            <w:pPr>
              <w:ind w:right="-108" w:hanging="104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20185,3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06" w:rsidRPr="00903EDC" w:rsidRDefault="00F5200E" w:rsidP="00974670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20185,3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19184A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19184A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153,5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F5200E" w:rsidP="00974670">
            <w:pPr>
              <w:ind w:right="-108" w:firstLine="21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20031,8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6" w:rsidRPr="00903EDC" w:rsidRDefault="00796206" w:rsidP="009C78A2">
            <w:pPr>
              <w:ind w:right="-108" w:firstLine="21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2275,6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06" w:rsidRPr="00903EDC" w:rsidRDefault="00796206" w:rsidP="00974670">
            <w:pPr>
              <w:ind w:left="29"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  <w:bCs/>
              </w:rPr>
              <w:t>2673,8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974670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  <w:bCs/>
              </w:rPr>
              <w:t>2385,1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06" w:rsidRPr="00903EDC" w:rsidRDefault="00F5200E" w:rsidP="00974670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  <w:bCs/>
              </w:rPr>
              <w:t>2804,3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F5200E" w:rsidP="00974670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  <w:bCs/>
              </w:rPr>
              <w:t>3300,0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F5200E" w:rsidP="00974670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  <w:bCs/>
              </w:rPr>
              <w:t>3341,1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06" w:rsidRPr="00903EDC" w:rsidRDefault="00F5200E" w:rsidP="00974670">
            <w:pPr>
              <w:ind w:right="-108" w:firstLine="21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3405,2</w:t>
            </w:r>
          </w:p>
        </w:tc>
      </w:tr>
      <w:tr w:rsidR="00F5200E" w:rsidRPr="00903EDC" w:rsidTr="004B505D">
        <w:trPr>
          <w:trHeight w:val="189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0E" w:rsidRPr="00903EDC" w:rsidRDefault="00F5200E" w:rsidP="00CC6CC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0E" w:rsidRPr="00903EDC" w:rsidRDefault="00F5200E" w:rsidP="00894BB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200E" w:rsidRPr="00903EDC" w:rsidRDefault="00F5200E" w:rsidP="00CC6CCD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в том числе по ГРБС: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00E" w:rsidRPr="00903EDC" w:rsidRDefault="00F5200E" w:rsidP="00F5200E">
            <w:pPr>
              <w:ind w:right="-108" w:hanging="104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20185,3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00E" w:rsidRPr="00903EDC" w:rsidRDefault="00F5200E" w:rsidP="00F5200E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20185,3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0E" w:rsidRPr="00903EDC" w:rsidRDefault="00F5200E" w:rsidP="00F5200E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0E" w:rsidRPr="00903EDC" w:rsidRDefault="00F5200E" w:rsidP="00F5200E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153,5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0E" w:rsidRPr="00903EDC" w:rsidRDefault="00F5200E" w:rsidP="00F5200E">
            <w:pPr>
              <w:ind w:right="-108" w:firstLine="21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20031,8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0E" w:rsidRPr="00903EDC" w:rsidRDefault="00F5200E" w:rsidP="00F5200E">
            <w:pPr>
              <w:ind w:right="-108" w:firstLine="21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2275,6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00E" w:rsidRPr="00903EDC" w:rsidRDefault="00F5200E" w:rsidP="00F5200E">
            <w:pPr>
              <w:ind w:left="29"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  <w:bCs/>
              </w:rPr>
              <w:t>2673,8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0E" w:rsidRPr="00903EDC" w:rsidRDefault="00F5200E" w:rsidP="00F5200E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  <w:bCs/>
              </w:rPr>
              <w:t>2385,1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00E" w:rsidRPr="00903EDC" w:rsidRDefault="00F5200E" w:rsidP="00F5200E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  <w:bCs/>
              </w:rPr>
              <w:t>2804,3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0E" w:rsidRPr="00903EDC" w:rsidRDefault="00F5200E" w:rsidP="00F5200E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  <w:bCs/>
              </w:rPr>
              <w:t>3300,0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0E" w:rsidRPr="00903EDC" w:rsidRDefault="00F5200E" w:rsidP="00F5200E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  <w:bCs/>
              </w:rPr>
              <w:t>3341,1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0E" w:rsidRPr="00903EDC" w:rsidRDefault="00F5200E" w:rsidP="00F5200E">
            <w:pPr>
              <w:ind w:right="-108" w:firstLine="21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3405,2</w:t>
            </w:r>
          </w:p>
        </w:tc>
      </w:tr>
      <w:tr w:rsidR="00F5200E" w:rsidRPr="00903EDC" w:rsidTr="004B505D">
        <w:trPr>
          <w:trHeight w:val="64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0E" w:rsidRPr="00903EDC" w:rsidRDefault="00F5200E" w:rsidP="00CC6CC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0E" w:rsidRPr="00903EDC" w:rsidRDefault="00F5200E" w:rsidP="00894BB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00E" w:rsidRPr="00903EDC" w:rsidRDefault="00F5200E" w:rsidP="00CC6CCD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Администрация Подгоренского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00E" w:rsidRPr="00903EDC" w:rsidRDefault="00F5200E" w:rsidP="00F5200E">
            <w:pPr>
              <w:ind w:right="-108" w:hanging="104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20185,3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00E" w:rsidRPr="00903EDC" w:rsidRDefault="00F5200E" w:rsidP="00F5200E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20185,3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0E" w:rsidRPr="00903EDC" w:rsidRDefault="00F5200E" w:rsidP="00F5200E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0E" w:rsidRPr="00903EDC" w:rsidRDefault="00F5200E" w:rsidP="00F5200E">
            <w:pPr>
              <w:ind w:firstLine="0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153,5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0E" w:rsidRPr="00903EDC" w:rsidRDefault="00F5200E" w:rsidP="00F5200E">
            <w:pPr>
              <w:ind w:right="-108" w:firstLine="21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20031,8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0E" w:rsidRPr="00903EDC" w:rsidRDefault="00F5200E" w:rsidP="00F5200E">
            <w:pPr>
              <w:ind w:right="-108" w:firstLine="21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2275,6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00E" w:rsidRPr="00903EDC" w:rsidRDefault="00F5200E" w:rsidP="00F5200E">
            <w:pPr>
              <w:ind w:left="29"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  <w:bCs/>
              </w:rPr>
              <w:t>2673,8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0E" w:rsidRPr="00903EDC" w:rsidRDefault="00F5200E" w:rsidP="00F5200E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  <w:bCs/>
              </w:rPr>
              <w:t>2385,1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00E" w:rsidRPr="00903EDC" w:rsidRDefault="00F5200E" w:rsidP="00F5200E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  <w:bCs/>
              </w:rPr>
              <w:t>2804,3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0E" w:rsidRPr="00903EDC" w:rsidRDefault="00F5200E" w:rsidP="00F5200E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  <w:bCs/>
              </w:rPr>
              <w:t>3300,0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0E" w:rsidRPr="00903EDC" w:rsidRDefault="00F5200E" w:rsidP="00F5200E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  <w:bCs/>
              </w:rPr>
              <w:t>3341,1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0E" w:rsidRPr="00903EDC" w:rsidRDefault="00F5200E" w:rsidP="00F5200E">
            <w:pPr>
              <w:ind w:right="-108" w:firstLine="21"/>
              <w:jc w:val="center"/>
              <w:rPr>
                <w:rFonts w:cs="Arial"/>
                <w:bCs/>
              </w:rPr>
            </w:pPr>
            <w:r w:rsidRPr="00903EDC">
              <w:rPr>
                <w:rFonts w:cs="Arial"/>
                <w:bCs/>
              </w:rPr>
              <w:t>3405,2</w:t>
            </w:r>
          </w:p>
        </w:tc>
      </w:tr>
      <w:tr w:rsidR="00796206" w:rsidRPr="00903EDC" w:rsidTr="004B505D">
        <w:trPr>
          <w:trHeight w:val="375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6" w:rsidRPr="00903EDC" w:rsidRDefault="00796206" w:rsidP="00CC6CCD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lastRenderedPageBreak/>
              <w:t xml:space="preserve">Основное мероприятие 1.2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6" w:rsidRPr="00903EDC" w:rsidRDefault="00796206" w:rsidP="00894BB2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Обеспечение деятельности главы Подгоренского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6" w:rsidRPr="00903EDC" w:rsidRDefault="00796206" w:rsidP="00CC6CCD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06" w:rsidRPr="00903EDC" w:rsidRDefault="00F5200E" w:rsidP="00720293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7459,3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06" w:rsidRPr="00903EDC" w:rsidRDefault="00F5200E" w:rsidP="00974670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7459,3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72029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F5200E" w:rsidP="00720293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5154,2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F5200E" w:rsidP="00974670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2008,1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6" w:rsidRPr="00903EDC" w:rsidRDefault="00796206" w:rsidP="009C78A2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931,0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06" w:rsidRPr="00903EDC" w:rsidRDefault="00796206" w:rsidP="00974670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824,7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974670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1010,9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06" w:rsidRPr="00903EDC" w:rsidRDefault="00F5200E" w:rsidP="00974670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1184,6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F5200E" w:rsidP="00974670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1134,0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F5200E" w:rsidP="00974670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1177,3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06" w:rsidRPr="00903EDC" w:rsidRDefault="00F5200E" w:rsidP="00974670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1196,8</w:t>
            </w:r>
          </w:p>
        </w:tc>
      </w:tr>
      <w:tr w:rsidR="00F5200E" w:rsidRPr="00903EDC" w:rsidTr="004B505D">
        <w:trPr>
          <w:trHeight w:val="283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0E" w:rsidRPr="00903EDC" w:rsidRDefault="00F5200E" w:rsidP="00CC6CC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0E" w:rsidRPr="00903EDC" w:rsidRDefault="00F5200E" w:rsidP="00894BB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200E" w:rsidRPr="00903EDC" w:rsidRDefault="00F5200E" w:rsidP="00CC6CCD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в том числе по ГРБС: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00E" w:rsidRPr="00903EDC" w:rsidRDefault="00F5200E" w:rsidP="00F5200E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7459,3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00E" w:rsidRPr="00903EDC" w:rsidRDefault="00F5200E" w:rsidP="00F5200E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7459,3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0E" w:rsidRPr="00903EDC" w:rsidRDefault="00F5200E" w:rsidP="00F5200E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0E" w:rsidRPr="00903EDC" w:rsidRDefault="00F5200E" w:rsidP="00F5200E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5154,2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0E" w:rsidRPr="00903EDC" w:rsidRDefault="00F5200E" w:rsidP="00F5200E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2008,1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0E" w:rsidRPr="00903EDC" w:rsidRDefault="00F5200E" w:rsidP="00F5200E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931,0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00E" w:rsidRPr="00903EDC" w:rsidRDefault="00F5200E" w:rsidP="00F5200E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824,7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0E" w:rsidRPr="00903EDC" w:rsidRDefault="00F5200E" w:rsidP="00F5200E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1010,9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00E" w:rsidRPr="00903EDC" w:rsidRDefault="00F5200E" w:rsidP="00F5200E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1184,6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0E" w:rsidRPr="00903EDC" w:rsidRDefault="00F5200E" w:rsidP="00F5200E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1134,0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0E" w:rsidRPr="00903EDC" w:rsidRDefault="00F5200E" w:rsidP="00F5200E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1177,3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0E" w:rsidRPr="00903EDC" w:rsidRDefault="00F5200E" w:rsidP="00F5200E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1196,8</w:t>
            </w:r>
          </w:p>
        </w:tc>
      </w:tr>
      <w:tr w:rsidR="00F5200E" w:rsidRPr="00903EDC" w:rsidTr="004B505D">
        <w:trPr>
          <w:trHeight w:val="567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0E" w:rsidRPr="00903EDC" w:rsidRDefault="00F5200E" w:rsidP="00CC6CC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0E" w:rsidRPr="00903EDC" w:rsidRDefault="00F5200E" w:rsidP="00894BB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00E" w:rsidRPr="00903EDC" w:rsidRDefault="00F5200E" w:rsidP="00CC6CCD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Администрация Подгоренского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00E" w:rsidRPr="00903EDC" w:rsidRDefault="00F5200E" w:rsidP="00F5200E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7459,3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00E" w:rsidRPr="00903EDC" w:rsidRDefault="00F5200E" w:rsidP="00F5200E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7459,3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0E" w:rsidRPr="00903EDC" w:rsidRDefault="00F5200E" w:rsidP="00F5200E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0E" w:rsidRPr="00903EDC" w:rsidRDefault="00F5200E" w:rsidP="00F5200E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5154,2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0E" w:rsidRPr="00903EDC" w:rsidRDefault="00F5200E" w:rsidP="00F5200E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2008,1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0E" w:rsidRPr="00903EDC" w:rsidRDefault="00F5200E" w:rsidP="00F5200E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931,0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00E" w:rsidRPr="00903EDC" w:rsidRDefault="00F5200E" w:rsidP="00F5200E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824,7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0E" w:rsidRPr="00903EDC" w:rsidRDefault="00F5200E" w:rsidP="00F5200E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1010,9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00E" w:rsidRPr="00903EDC" w:rsidRDefault="00F5200E" w:rsidP="00F5200E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1184,6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0E" w:rsidRPr="00903EDC" w:rsidRDefault="00F5200E" w:rsidP="00F5200E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1134,0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0E" w:rsidRPr="00903EDC" w:rsidRDefault="00F5200E" w:rsidP="00F5200E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1177,3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0E" w:rsidRPr="00903EDC" w:rsidRDefault="00F5200E" w:rsidP="00F5200E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1196,8</w:t>
            </w:r>
          </w:p>
        </w:tc>
      </w:tr>
      <w:tr w:rsidR="00796206" w:rsidRPr="00903EDC" w:rsidTr="004B505D">
        <w:trPr>
          <w:trHeight w:val="348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06" w:rsidRPr="00903EDC" w:rsidRDefault="00796206" w:rsidP="00CC6CCD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Основное мероприятие 1.3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06" w:rsidRPr="00903EDC" w:rsidRDefault="00796206" w:rsidP="00894BB2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Обеспечение проведения выборов в Совет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6" w:rsidRPr="00903EDC" w:rsidRDefault="00796206" w:rsidP="00CC6CCD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206" w:rsidRPr="00903EDC" w:rsidRDefault="00796206" w:rsidP="00EF5EBE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206" w:rsidRPr="00903EDC" w:rsidRDefault="00796206" w:rsidP="00974670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6" w:rsidRPr="00903EDC" w:rsidRDefault="00796206" w:rsidP="00EC3A04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6" w:rsidRPr="00903EDC" w:rsidRDefault="00796206" w:rsidP="00EC3A04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974670">
            <w:pPr>
              <w:ind w:right="-108" w:firstLine="21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6" w:rsidRPr="00903EDC" w:rsidRDefault="00796206" w:rsidP="009C78A2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06" w:rsidRPr="00903EDC" w:rsidRDefault="00796206" w:rsidP="00974670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974670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06" w:rsidRPr="00903EDC" w:rsidRDefault="00796206" w:rsidP="00974670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974670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974670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06" w:rsidRPr="00903EDC" w:rsidRDefault="00B24D6A" w:rsidP="00974670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0</w:t>
            </w:r>
          </w:p>
        </w:tc>
      </w:tr>
      <w:tr w:rsidR="00796206" w:rsidRPr="00903EDC" w:rsidTr="004B505D">
        <w:trPr>
          <w:trHeight w:val="333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06" w:rsidRPr="00903EDC" w:rsidRDefault="00796206" w:rsidP="00CC6CC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06" w:rsidRPr="00903EDC" w:rsidRDefault="00796206" w:rsidP="00CC6CCD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6" w:rsidRPr="00903EDC" w:rsidRDefault="00796206" w:rsidP="00CC6CCD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 xml:space="preserve">в том числе по ГРБС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206" w:rsidRPr="00903EDC" w:rsidRDefault="00796206" w:rsidP="00EF5EBE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206" w:rsidRPr="00903EDC" w:rsidRDefault="00796206" w:rsidP="00974670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6" w:rsidRPr="00903EDC" w:rsidRDefault="00796206" w:rsidP="00EC3A0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6" w:rsidRPr="00903EDC" w:rsidRDefault="00796206" w:rsidP="00EC3A0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974670">
            <w:pPr>
              <w:ind w:right="-108" w:firstLine="21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6" w:rsidRPr="00903EDC" w:rsidRDefault="00796206" w:rsidP="009C78A2">
            <w:pPr>
              <w:ind w:right="-108" w:firstLine="21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06" w:rsidRPr="00903EDC" w:rsidRDefault="00796206" w:rsidP="00974670">
            <w:pPr>
              <w:ind w:right="-108" w:firstLine="21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974670">
            <w:pPr>
              <w:ind w:right="-108" w:firstLine="21"/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06" w:rsidRPr="00903EDC" w:rsidRDefault="00796206" w:rsidP="00974670">
            <w:pPr>
              <w:ind w:right="-108" w:firstLine="21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974670">
            <w:pPr>
              <w:ind w:right="-108" w:firstLine="21"/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974670">
            <w:pPr>
              <w:ind w:right="-108" w:firstLine="21"/>
              <w:jc w:val="center"/>
              <w:rPr>
                <w:rFonts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06" w:rsidRPr="00903EDC" w:rsidRDefault="00796206" w:rsidP="00974670">
            <w:pPr>
              <w:ind w:right="-108" w:firstLine="21"/>
              <w:jc w:val="center"/>
              <w:rPr>
                <w:rFonts w:cs="Arial"/>
              </w:rPr>
            </w:pPr>
          </w:p>
        </w:tc>
      </w:tr>
      <w:tr w:rsidR="00796206" w:rsidRPr="00903EDC" w:rsidTr="004B505D">
        <w:trPr>
          <w:trHeight w:val="84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06" w:rsidRPr="00903EDC" w:rsidRDefault="00796206" w:rsidP="00CC6CC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06" w:rsidRPr="00903EDC" w:rsidRDefault="00796206" w:rsidP="00CC6CCD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6" w:rsidRPr="00903EDC" w:rsidRDefault="00796206" w:rsidP="00CC6CCD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Администрация Подгоренского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206" w:rsidRPr="00903EDC" w:rsidRDefault="00796206" w:rsidP="00EF5EBE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206" w:rsidRPr="00903EDC" w:rsidRDefault="00796206" w:rsidP="00974670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6" w:rsidRPr="00903EDC" w:rsidRDefault="00796206" w:rsidP="00EC3A04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6" w:rsidRPr="00903EDC" w:rsidRDefault="00796206" w:rsidP="00EC3A04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974670">
            <w:pPr>
              <w:ind w:right="-108" w:firstLine="21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6" w:rsidRPr="00903EDC" w:rsidRDefault="00796206" w:rsidP="009C78A2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0</w:t>
            </w:r>
          </w:p>
          <w:p w:rsidR="00796206" w:rsidRPr="00903EDC" w:rsidRDefault="00796206" w:rsidP="009C78A2">
            <w:pPr>
              <w:ind w:right="-108" w:firstLine="21"/>
              <w:jc w:val="center"/>
              <w:rPr>
                <w:rFonts w:cs="Arial"/>
              </w:rPr>
            </w:pPr>
          </w:p>
          <w:p w:rsidR="00796206" w:rsidRPr="00903EDC" w:rsidRDefault="00796206" w:rsidP="009C78A2">
            <w:pPr>
              <w:ind w:right="-108" w:firstLine="21"/>
              <w:jc w:val="center"/>
              <w:rPr>
                <w:rFonts w:cs="Arial"/>
              </w:rPr>
            </w:pPr>
          </w:p>
          <w:p w:rsidR="00796206" w:rsidRPr="00903EDC" w:rsidRDefault="00796206" w:rsidP="009C78A2">
            <w:pPr>
              <w:ind w:right="-108" w:firstLine="21"/>
              <w:jc w:val="center"/>
              <w:rPr>
                <w:rFonts w:cs="Arial"/>
              </w:rPr>
            </w:pPr>
          </w:p>
          <w:p w:rsidR="00796206" w:rsidRPr="00903EDC" w:rsidRDefault="00796206" w:rsidP="009C78A2">
            <w:pPr>
              <w:ind w:right="-108" w:firstLine="21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06" w:rsidRPr="00903EDC" w:rsidRDefault="00796206" w:rsidP="00974670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0</w:t>
            </w:r>
          </w:p>
          <w:p w:rsidR="00796206" w:rsidRPr="00903EDC" w:rsidRDefault="00796206" w:rsidP="00974670">
            <w:pPr>
              <w:ind w:right="-108" w:firstLine="21"/>
              <w:jc w:val="center"/>
              <w:rPr>
                <w:rFonts w:cs="Arial"/>
              </w:rPr>
            </w:pPr>
          </w:p>
          <w:p w:rsidR="00796206" w:rsidRPr="00903EDC" w:rsidRDefault="00796206" w:rsidP="00974670">
            <w:pPr>
              <w:ind w:right="-108" w:firstLine="21"/>
              <w:jc w:val="center"/>
              <w:rPr>
                <w:rFonts w:cs="Arial"/>
              </w:rPr>
            </w:pPr>
          </w:p>
          <w:p w:rsidR="00796206" w:rsidRPr="00903EDC" w:rsidRDefault="00796206" w:rsidP="00974670">
            <w:pPr>
              <w:ind w:right="-108" w:firstLine="21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974670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0</w:t>
            </w:r>
          </w:p>
          <w:p w:rsidR="00796206" w:rsidRPr="00903EDC" w:rsidRDefault="00796206" w:rsidP="00974670">
            <w:pPr>
              <w:ind w:right="-108" w:firstLine="21"/>
              <w:jc w:val="center"/>
              <w:rPr>
                <w:rFonts w:cs="Arial"/>
              </w:rPr>
            </w:pPr>
          </w:p>
          <w:p w:rsidR="00796206" w:rsidRPr="00903EDC" w:rsidRDefault="00796206" w:rsidP="00974670">
            <w:pPr>
              <w:ind w:right="-108" w:firstLine="21"/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06" w:rsidRPr="00903EDC" w:rsidRDefault="00796206" w:rsidP="00974670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0</w:t>
            </w:r>
          </w:p>
          <w:p w:rsidR="00796206" w:rsidRPr="00903EDC" w:rsidRDefault="00796206" w:rsidP="00974670">
            <w:pPr>
              <w:ind w:right="-108" w:firstLine="21"/>
              <w:jc w:val="center"/>
              <w:rPr>
                <w:rFonts w:cs="Arial"/>
              </w:rPr>
            </w:pPr>
          </w:p>
          <w:p w:rsidR="00796206" w:rsidRPr="00903EDC" w:rsidRDefault="00796206" w:rsidP="00974670">
            <w:pPr>
              <w:ind w:right="-108" w:firstLine="21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974670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0</w:t>
            </w:r>
          </w:p>
          <w:p w:rsidR="00796206" w:rsidRPr="00903EDC" w:rsidRDefault="00796206" w:rsidP="00974670">
            <w:pPr>
              <w:ind w:right="-108" w:firstLine="21"/>
              <w:jc w:val="center"/>
              <w:rPr>
                <w:rFonts w:cs="Arial"/>
              </w:rPr>
            </w:pPr>
          </w:p>
          <w:p w:rsidR="00796206" w:rsidRPr="00903EDC" w:rsidRDefault="00796206" w:rsidP="00974670">
            <w:pPr>
              <w:ind w:right="-108" w:firstLine="21"/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974670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0</w:t>
            </w:r>
          </w:p>
          <w:p w:rsidR="00796206" w:rsidRPr="00903EDC" w:rsidRDefault="00796206" w:rsidP="00974670">
            <w:pPr>
              <w:ind w:right="-108" w:firstLine="21"/>
              <w:jc w:val="center"/>
              <w:rPr>
                <w:rFonts w:cs="Arial"/>
              </w:rPr>
            </w:pPr>
          </w:p>
          <w:p w:rsidR="00796206" w:rsidRPr="00903EDC" w:rsidRDefault="00796206" w:rsidP="00974670">
            <w:pPr>
              <w:ind w:right="-108" w:firstLine="21"/>
              <w:jc w:val="center"/>
              <w:rPr>
                <w:rFonts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06" w:rsidRPr="00903EDC" w:rsidRDefault="00B24D6A" w:rsidP="00974670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0</w:t>
            </w:r>
          </w:p>
        </w:tc>
      </w:tr>
      <w:tr w:rsidR="00796206" w:rsidRPr="00903EDC" w:rsidTr="004B505D">
        <w:trPr>
          <w:trHeight w:val="168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06" w:rsidRPr="00903EDC" w:rsidRDefault="00796206" w:rsidP="00CC6CCD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Основное мер</w:t>
            </w:r>
            <w:r w:rsidRPr="00903EDC">
              <w:rPr>
                <w:rFonts w:cs="Arial"/>
              </w:rPr>
              <w:lastRenderedPageBreak/>
              <w:t>оприятие 1.4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06" w:rsidRPr="00903EDC" w:rsidRDefault="00796206" w:rsidP="00CC6CCD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lastRenderedPageBreak/>
              <w:t>Выполнение других расходн</w:t>
            </w:r>
            <w:r w:rsidRPr="00903EDC">
              <w:rPr>
                <w:rFonts w:cs="Arial"/>
              </w:rPr>
              <w:lastRenderedPageBreak/>
              <w:t>ых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06" w:rsidRPr="00903EDC" w:rsidRDefault="00796206" w:rsidP="00CC6CCD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06" w:rsidRPr="00903EDC" w:rsidRDefault="00F5200E" w:rsidP="00B24D6A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1271,8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06" w:rsidRPr="00903EDC" w:rsidRDefault="00F5200E" w:rsidP="00B24D6A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1271,8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B24D6A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B24D6A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1075,0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F5200E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196,8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6" w:rsidRPr="00903EDC" w:rsidRDefault="00796206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06" w:rsidRPr="00903EDC" w:rsidRDefault="00796206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06" w:rsidRPr="00903EDC" w:rsidRDefault="00F5200E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06" w:rsidRPr="00903EDC" w:rsidRDefault="00796206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6" w:rsidRPr="00903EDC" w:rsidRDefault="00B24D6A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0</w:t>
            </w:r>
          </w:p>
        </w:tc>
      </w:tr>
      <w:tr w:rsidR="00B24D6A" w:rsidRPr="00903EDC" w:rsidTr="004B505D">
        <w:trPr>
          <w:trHeight w:val="28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6A" w:rsidRPr="00903EDC" w:rsidRDefault="00B24D6A" w:rsidP="00CC6CC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6A" w:rsidRPr="00903EDC" w:rsidRDefault="00B24D6A" w:rsidP="00CC6CCD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6A" w:rsidRPr="00903EDC" w:rsidRDefault="00B24D6A" w:rsidP="00CC6CCD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 xml:space="preserve">в том числе по ГРБС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6A" w:rsidRPr="00903EDC" w:rsidRDefault="00B24D6A" w:rsidP="00B24D6A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1271,8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6A" w:rsidRPr="00903EDC" w:rsidRDefault="00B24D6A" w:rsidP="00B24D6A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1271,8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6A" w:rsidRPr="00903EDC" w:rsidRDefault="00B24D6A" w:rsidP="00B24D6A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6A" w:rsidRPr="00903EDC" w:rsidRDefault="00B24D6A" w:rsidP="00B24D6A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1075,0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6A" w:rsidRPr="00903EDC" w:rsidRDefault="00B24D6A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196,8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6A" w:rsidRPr="00903EDC" w:rsidRDefault="00B24D6A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6A" w:rsidRPr="00903EDC" w:rsidRDefault="00B24D6A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6A" w:rsidRPr="00903EDC" w:rsidRDefault="00B24D6A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6A" w:rsidRPr="00903EDC" w:rsidRDefault="00B24D6A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6A" w:rsidRPr="00903EDC" w:rsidRDefault="00B24D6A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6A" w:rsidRPr="00903EDC" w:rsidRDefault="00B24D6A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6A" w:rsidRPr="00903EDC" w:rsidRDefault="00B24D6A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0</w:t>
            </w:r>
          </w:p>
        </w:tc>
      </w:tr>
      <w:tr w:rsidR="00B24D6A" w:rsidRPr="00903EDC" w:rsidTr="004B505D">
        <w:trPr>
          <w:trHeight w:val="516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6A" w:rsidRPr="00903EDC" w:rsidRDefault="00B24D6A" w:rsidP="00CC6CC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6A" w:rsidRPr="00903EDC" w:rsidRDefault="00B24D6A" w:rsidP="00CC6CCD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6A" w:rsidRPr="00903EDC" w:rsidRDefault="00B24D6A" w:rsidP="00CC6CCD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Администрация Подгоренского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6A" w:rsidRPr="00903EDC" w:rsidRDefault="00B24D6A" w:rsidP="00B24D6A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1271,8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6A" w:rsidRPr="00903EDC" w:rsidRDefault="00B24D6A" w:rsidP="00B24D6A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1271,8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6A" w:rsidRPr="00903EDC" w:rsidRDefault="00B24D6A" w:rsidP="00B24D6A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6A" w:rsidRPr="00903EDC" w:rsidRDefault="00B24D6A" w:rsidP="00B24D6A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1075,0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6A" w:rsidRPr="00903EDC" w:rsidRDefault="00B24D6A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196,8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6A" w:rsidRPr="00903EDC" w:rsidRDefault="00B24D6A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6A" w:rsidRPr="00903EDC" w:rsidRDefault="00B24D6A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6A" w:rsidRPr="00903EDC" w:rsidRDefault="00B24D6A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6A" w:rsidRPr="00903EDC" w:rsidRDefault="00B24D6A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6A" w:rsidRPr="00903EDC" w:rsidRDefault="00B24D6A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6A" w:rsidRPr="00903EDC" w:rsidRDefault="00B24D6A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6A" w:rsidRPr="00903EDC" w:rsidRDefault="00B24D6A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0</w:t>
            </w:r>
          </w:p>
        </w:tc>
      </w:tr>
      <w:tr w:rsidR="00EF7B71" w:rsidRPr="00903EDC" w:rsidTr="004B505D">
        <w:trPr>
          <w:trHeight w:val="28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1" w:rsidRPr="00903EDC" w:rsidRDefault="00EF7B71" w:rsidP="00001470">
            <w:pPr>
              <w:ind w:hanging="54"/>
              <w:rPr>
                <w:rFonts w:cs="Arial"/>
              </w:rPr>
            </w:pPr>
            <w:r w:rsidRPr="00903EDC">
              <w:rPr>
                <w:rFonts w:cs="Arial"/>
              </w:rPr>
              <w:lastRenderedPageBreak/>
              <w:t>Подпрограмма 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1" w:rsidRPr="00903EDC" w:rsidRDefault="00EF7B71" w:rsidP="00CC6CCD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  <w:bCs/>
              </w:rPr>
              <w:t>«Осуществление мобилизационной и вневойсковой подготовки в Подгоренском сельском поселении»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1" w:rsidRPr="00903EDC" w:rsidRDefault="00EF7B71" w:rsidP="00CC6CCD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71" w:rsidRPr="00903EDC" w:rsidRDefault="00EF7B71" w:rsidP="00903EDC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2410,6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71" w:rsidRPr="00903EDC" w:rsidRDefault="00EF7B71" w:rsidP="00903EDC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2410,6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71" w:rsidRPr="00903EDC" w:rsidRDefault="00EF7B71" w:rsidP="00903EDC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2410,6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71" w:rsidRPr="00903EDC" w:rsidRDefault="00EF7B71" w:rsidP="00903ED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71" w:rsidRPr="00903EDC" w:rsidRDefault="00EF7B71" w:rsidP="00903EDC">
            <w:pPr>
              <w:ind w:right="-108" w:firstLine="21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71" w:rsidRPr="00903EDC" w:rsidRDefault="00EF7B71" w:rsidP="00903EDC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71" w:rsidRPr="00903EDC" w:rsidRDefault="00EF7B71" w:rsidP="00903EDC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247,6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71" w:rsidRPr="00903EDC" w:rsidRDefault="00EF7B71" w:rsidP="00903EDC">
            <w:pPr>
              <w:ind w:left="-893" w:right="-108" w:firstLine="709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283,2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71" w:rsidRPr="00903EDC" w:rsidRDefault="00EF7B71" w:rsidP="00903EDC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340,5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71" w:rsidRPr="00903EDC" w:rsidRDefault="00EF7B71" w:rsidP="00903EDC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407,6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71" w:rsidRPr="00903EDC" w:rsidRDefault="00EF7B71" w:rsidP="00903EDC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444,8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71" w:rsidRPr="00903EDC" w:rsidRDefault="00EF7B71" w:rsidP="00903EDC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460,4</w:t>
            </w:r>
          </w:p>
        </w:tc>
      </w:tr>
      <w:tr w:rsidR="00EF7B71" w:rsidRPr="00903EDC" w:rsidTr="004B505D">
        <w:trPr>
          <w:trHeight w:val="33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1" w:rsidRPr="00903EDC" w:rsidRDefault="00EF7B71" w:rsidP="00CC6CCD">
            <w:pPr>
              <w:ind w:right="-130" w:firstLine="0"/>
              <w:rPr>
                <w:rFonts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1" w:rsidRPr="00903EDC" w:rsidRDefault="00EF7B71" w:rsidP="00CC6CC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1" w:rsidRPr="00903EDC" w:rsidRDefault="00EF7B71" w:rsidP="00CC6CCD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 xml:space="preserve">в том числе по ГРБС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71" w:rsidRPr="00903EDC" w:rsidRDefault="00EF7B71" w:rsidP="00EF7B71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2410,6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71" w:rsidRPr="00903EDC" w:rsidRDefault="00EF7B71" w:rsidP="00EF7B71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2410,6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71" w:rsidRPr="00903EDC" w:rsidRDefault="00EF7B71" w:rsidP="00EF7B71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2410,6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71" w:rsidRPr="00903EDC" w:rsidRDefault="00EF7B71" w:rsidP="00B24D6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71" w:rsidRPr="00903EDC" w:rsidRDefault="00EF7B71" w:rsidP="00B24D6A">
            <w:pPr>
              <w:ind w:right="-108" w:firstLine="21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71" w:rsidRPr="00903EDC" w:rsidRDefault="00EF7B71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71" w:rsidRPr="00903EDC" w:rsidRDefault="00EF7B71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247,6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71" w:rsidRPr="00903EDC" w:rsidRDefault="00EF7B71" w:rsidP="00B24D6A">
            <w:pPr>
              <w:ind w:left="-893" w:right="-108" w:firstLine="709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283,2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71" w:rsidRPr="00903EDC" w:rsidRDefault="00EF7B71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340,5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71" w:rsidRPr="00903EDC" w:rsidRDefault="00EF7B71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407,6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71" w:rsidRPr="00903EDC" w:rsidRDefault="00EF7B71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444,8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71" w:rsidRPr="00903EDC" w:rsidRDefault="00EF7B71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460,4</w:t>
            </w:r>
          </w:p>
        </w:tc>
      </w:tr>
      <w:tr w:rsidR="00EF7B71" w:rsidRPr="00903EDC" w:rsidTr="004B505D">
        <w:trPr>
          <w:trHeight w:val="284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1" w:rsidRPr="00903EDC" w:rsidRDefault="00EF7B71" w:rsidP="00CC6CCD">
            <w:pPr>
              <w:ind w:right="-130" w:firstLine="0"/>
              <w:rPr>
                <w:rFonts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1" w:rsidRPr="00903EDC" w:rsidRDefault="00EF7B71" w:rsidP="00CC6CCD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1" w:rsidRPr="00903EDC" w:rsidRDefault="00EF7B71" w:rsidP="00CC6CCD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Администрация Подгоренского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71" w:rsidRPr="00903EDC" w:rsidRDefault="00EF7B71" w:rsidP="00903EDC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2410,6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71" w:rsidRPr="00903EDC" w:rsidRDefault="00EF7B71" w:rsidP="00903EDC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2410,6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71" w:rsidRPr="00903EDC" w:rsidRDefault="00EF7B71" w:rsidP="00903EDC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2410,6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71" w:rsidRPr="00903EDC" w:rsidRDefault="00EF7B71" w:rsidP="00903ED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71" w:rsidRPr="00903EDC" w:rsidRDefault="00EF7B71" w:rsidP="00903EDC">
            <w:pPr>
              <w:ind w:right="-108" w:firstLine="21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71" w:rsidRPr="00903EDC" w:rsidRDefault="00EF7B71" w:rsidP="00903EDC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71" w:rsidRPr="00903EDC" w:rsidRDefault="00EF7B71" w:rsidP="00903EDC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247,6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71" w:rsidRPr="00903EDC" w:rsidRDefault="00EF7B71" w:rsidP="00903EDC">
            <w:pPr>
              <w:ind w:left="-893" w:right="-108" w:firstLine="709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283,2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71" w:rsidRPr="00903EDC" w:rsidRDefault="00EF7B71" w:rsidP="00903EDC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340,5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71" w:rsidRPr="00903EDC" w:rsidRDefault="00EF7B71" w:rsidP="00903EDC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407,6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71" w:rsidRPr="00903EDC" w:rsidRDefault="00EF7B71" w:rsidP="00903EDC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444,8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71" w:rsidRPr="00903EDC" w:rsidRDefault="00EF7B71" w:rsidP="00903EDC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460,4</w:t>
            </w:r>
          </w:p>
        </w:tc>
      </w:tr>
      <w:tr w:rsidR="00EF7B71" w:rsidRPr="00903EDC" w:rsidTr="004B505D">
        <w:trPr>
          <w:trHeight w:val="375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71" w:rsidRPr="00903EDC" w:rsidRDefault="00EF7B71" w:rsidP="00CC6CCD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 xml:space="preserve">Основное мероприятие 2.1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71" w:rsidRPr="00903EDC" w:rsidRDefault="00EF7B71" w:rsidP="00CC6CCD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Обеспечение деятельности ВУР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71" w:rsidRPr="00903EDC" w:rsidRDefault="00EF7B71" w:rsidP="00CC6CCD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B71" w:rsidRPr="00903EDC" w:rsidRDefault="00EF7B71" w:rsidP="00903EDC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2410,6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B71" w:rsidRPr="00903EDC" w:rsidRDefault="00EF7B71" w:rsidP="00903EDC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2410,6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1" w:rsidRPr="00903EDC" w:rsidRDefault="00EF7B71" w:rsidP="00903EDC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2410,6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1" w:rsidRPr="00903EDC" w:rsidRDefault="00EF7B71" w:rsidP="00903ED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1" w:rsidRPr="00903EDC" w:rsidRDefault="00EF7B71" w:rsidP="00903EDC">
            <w:pPr>
              <w:ind w:right="-108" w:firstLine="21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71" w:rsidRPr="00903EDC" w:rsidRDefault="00EF7B71" w:rsidP="00903EDC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B71" w:rsidRPr="00903EDC" w:rsidRDefault="00EF7B71" w:rsidP="00903EDC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247,6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1" w:rsidRPr="00903EDC" w:rsidRDefault="00EF7B71" w:rsidP="00903EDC">
            <w:pPr>
              <w:ind w:left="-893" w:right="-108" w:firstLine="709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283,2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B71" w:rsidRPr="00903EDC" w:rsidRDefault="00EF7B71" w:rsidP="00903EDC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340,5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1" w:rsidRPr="00903EDC" w:rsidRDefault="00EF7B71" w:rsidP="00903EDC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407,6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1" w:rsidRPr="00903EDC" w:rsidRDefault="00EF7B71" w:rsidP="00903EDC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444,8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71" w:rsidRPr="00903EDC" w:rsidRDefault="00EF7B71" w:rsidP="00903EDC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460,4</w:t>
            </w:r>
          </w:p>
        </w:tc>
      </w:tr>
      <w:tr w:rsidR="00EF7B71" w:rsidRPr="00903EDC" w:rsidTr="004B505D">
        <w:trPr>
          <w:trHeight w:val="221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1" w:rsidRPr="00903EDC" w:rsidRDefault="00EF7B71" w:rsidP="00CC6CCD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1" w:rsidRPr="00903EDC" w:rsidRDefault="00EF7B71" w:rsidP="00CC6CCD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7B71" w:rsidRPr="00903EDC" w:rsidRDefault="00EF7B71" w:rsidP="00CC6CCD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в том числе по ГРБС: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B71" w:rsidRPr="00903EDC" w:rsidRDefault="00EF7B71" w:rsidP="00903EDC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2410,6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B71" w:rsidRPr="00903EDC" w:rsidRDefault="00EF7B71" w:rsidP="00903EDC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2410,6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1" w:rsidRPr="00903EDC" w:rsidRDefault="00EF7B71" w:rsidP="00903EDC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2410,6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1" w:rsidRPr="00903EDC" w:rsidRDefault="00EF7B71" w:rsidP="00903ED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1" w:rsidRPr="00903EDC" w:rsidRDefault="00EF7B71" w:rsidP="00903EDC">
            <w:pPr>
              <w:ind w:right="-108" w:firstLine="21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71" w:rsidRPr="00903EDC" w:rsidRDefault="00EF7B71" w:rsidP="00903EDC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B71" w:rsidRPr="00903EDC" w:rsidRDefault="00EF7B71" w:rsidP="00903EDC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247,6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1" w:rsidRPr="00903EDC" w:rsidRDefault="00EF7B71" w:rsidP="00903EDC">
            <w:pPr>
              <w:ind w:left="-893" w:right="-108" w:firstLine="709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283,2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B71" w:rsidRPr="00903EDC" w:rsidRDefault="00EF7B71" w:rsidP="00903EDC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340,5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1" w:rsidRPr="00903EDC" w:rsidRDefault="00EF7B71" w:rsidP="00903EDC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407,6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1" w:rsidRPr="00903EDC" w:rsidRDefault="00EF7B71" w:rsidP="00903EDC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444,8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71" w:rsidRPr="00903EDC" w:rsidRDefault="00EF7B71" w:rsidP="00903EDC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460,4</w:t>
            </w:r>
          </w:p>
        </w:tc>
      </w:tr>
      <w:tr w:rsidR="00EF7B71" w:rsidRPr="00903EDC" w:rsidTr="004B505D">
        <w:trPr>
          <w:trHeight w:val="85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71" w:rsidRPr="00903EDC" w:rsidRDefault="00EF7B71" w:rsidP="001C6566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71" w:rsidRPr="00903EDC" w:rsidRDefault="00EF7B71" w:rsidP="001C6566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71" w:rsidRPr="00903EDC" w:rsidRDefault="00EF7B71" w:rsidP="001C6566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Администрация Подгоренского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B71" w:rsidRPr="00903EDC" w:rsidRDefault="00EF7B71" w:rsidP="00903EDC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2410,6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B71" w:rsidRPr="00903EDC" w:rsidRDefault="00EF7B71" w:rsidP="00903EDC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2410,6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1" w:rsidRPr="00903EDC" w:rsidRDefault="00EF7B71" w:rsidP="00903EDC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2410,6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1" w:rsidRPr="00903EDC" w:rsidRDefault="00EF7B71" w:rsidP="00903ED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1" w:rsidRPr="00903EDC" w:rsidRDefault="00EF7B71" w:rsidP="00903EDC">
            <w:pPr>
              <w:ind w:right="-108" w:firstLine="21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71" w:rsidRPr="00903EDC" w:rsidRDefault="00EF7B71" w:rsidP="00903EDC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B71" w:rsidRPr="00903EDC" w:rsidRDefault="00EF7B71" w:rsidP="00903EDC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247,6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1" w:rsidRPr="00903EDC" w:rsidRDefault="00EF7B71" w:rsidP="00903EDC">
            <w:pPr>
              <w:ind w:left="-893" w:right="-108" w:firstLine="709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283,2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B71" w:rsidRPr="00903EDC" w:rsidRDefault="00EF7B71" w:rsidP="00903EDC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340,5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1" w:rsidRPr="00903EDC" w:rsidRDefault="00EF7B71" w:rsidP="00903EDC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407,6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1" w:rsidRPr="00903EDC" w:rsidRDefault="00EF7B71" w:rsidP="00903EDC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444,8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71" w:rsidRPr="00903EDC" w:rsidRDefault="00EF7B71" w:rsidP="00903EDC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460,4</w:t>
            </w:r>
          </w:p>
        </w:tc>
      </w:tr>
      <w:tr w:rsidR="00796206" w:rsidRPr="00903EDC" w:rsidTr="004B505D">
        <w:trPr>
          <w:trHeight w:val="26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6" w:rsidRPr="00903EDC" w:rsidRDefault="00796206" w:rsidP="001C6566">
            <w:pPr>
              <w:ind w:right="-105" w:hanging="54"/>
              <w:rPr>
                <w:rFonts w:cs="Arial"/>
              </w:rPr>
            </w:pPr>
            <w:r w:rsidRPr="00903EDC">
              <w:rPr>
                <w:rFonts w:cs="Arial"/>
              </w:rPr>
              <w:t>Подпрограмма 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6" w:rsidRPr="00903EDC" w:rsidRDefault="00796206" w:rsidP="001C6566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  <w:bCs/>
              </w:rPr>
              <w:t>«Социальная поддержка граждан»</w:t>
            </w:r>
          </w:p>
          <w:p w:rsidR="00796206" w:rsidRPr="00903EDC" w:rsidRDefault="00796206" w:rsidP="001C656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06" w:rsidRPr="00903EDC" w:rsidRDefault="00796206" w:rsidP="001C6566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6" w:rsidRPr="00903EDC" w:rsidRDefault="00B24D6A" w:rsidP="0019184A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2306,7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6" w:rsidRPr="00903EDC" w:rsidRDefault="00B24D6A" w:rsidP="00974670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2306,7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6" w:rsidRPr="00903EDC" w:rsidRDefault="00796206" w:rsidP="001C656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6" w:rsidRPr="00903EDC" w:rsidRDefault="00796206" w:rsidP="001C656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6" w:rsidRPr="00903EDC" w:rsidRDefault="00B24D6A" w:rsidP="00974670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2306,7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6" w:rsidRPr="00903EDC" w:rsidRDefault="00796206" w:rsidP="009C78A2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6" w:rsidRPr="00903EDC" w:rsidRDefault="00796206" w:rsidP="00974670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283,2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6" w:rsidRPr="00903EDC" w:rsidRDefault="00796206" w:rsidP="00974670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314,8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6" w:rsidRPr="00903EDC" w:rsidRDefault="00796206" w:rsidP="00974670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338,7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6" w:rsidRPr="00903EDC" w:rsidRDefault="00B24D6A" w:rsidP="00974670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365,0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06" w:rsidRPr="00903EDC" w:rsidRDefault="00B24D6A" w:rsidP="00974670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365,0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06" w:rsidRPr="00903EDC" w:rsidRDefault="00B24D6A" w:rsidP="00974670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365,0</w:t>
            </w:r>
          </w:p>
        </w:tc>
      </w:tr>
      <w:tr w:rsidR="00B24D6A" w:rsidRPr="00903EDC" w:rsidTr="004B505D">
        <w:trPr>
          <w:trHeight w:val="21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6A" w:rsidRPr="00903EDC" w:rsidRDefault="00B24D6A" w:rsidP="001C6566">
            <w:pPr>
              <w:ind w:firstLine="35"/>
              <w:rPr>
                <w:rFonts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6A" w:rsidRPr="00903EDC" w:rsidRDefault="00B24D6A" w:rsidP="001C65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D6A" w:rsidRPr="00903EDC" w:rsidRDefault="00B24D6A" w:rsidP="001C6566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в том числе по ГРБС: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6A" w:rsidRPr="00903EDC" w:rsidRDefault="00B24D6A" w:rsidP="00B24D6A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2306,7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6A" w:rsidRPr="00903EDC" w:rsidRDefault="00B24D6A" w:rsidP="00B24D6A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2306,7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6A" w:rsidRPr="00903EDC" w:rsidRDefault="00B24D6A" w:rsidP="00B24D6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6A" w:rsidRPr="00903EDC" w:rsidRDefault="00B24D6A" w:rsidP="00B24D6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6A" w:rsidRPr="00903EDC" w:rsidRDefault="00B24D6A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2306,7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6A" w:rsidRPr="00903EDC" w:rsidRDefault="00B24D6A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6A" w:rsidRPr="00903EDC" w:rsidRDefault="00B24D6A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283,2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6A" w:rsidRPr="00903EDC" w:rsidRDefault="00B24D6A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314,8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6A" w:rsidRPr="00903EDC" w:rsidRDefault="00B24D6A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338,7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6A" w:rsidRPr="00903EDC" w:rsidRDefault="00B24D6A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365,0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6A" w:rsidRPr="00903EDC" w:rsidRDefault="00B24D6A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365,0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6A" w:rsidRPr="00903EDC" w:rsidRDefault="00B24D6A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365,0</w:t>
            </w:r>
          </w:p>
        </w:tc>
      </w:tr>
      <w:tr w:rsidR="00B24D6A" w:rsidRPr="00903EDC" w:rsidTr="004B505D">
        <w:trPr>
          <w:trHeight w:val="42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6A" w:rsidRPr="00903EDC" w:rsidRDefault="00B24D6A" w:rsidP="001C6566">
            <w:pPr>
              <w:ind w:firstLine="35"/>
              <w:rPr>
                <w:rFonts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6A" w:rsidRPr="00903EDC" w:rsidRDefault="00B24D6A" w:rsidP="001C65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6A" w:rsidRPr="00903EDC" w:rsidRDefault="00B24D6A" w:rsidP="001C6566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Администрация Подгоренского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6A" w:rsidRPr="00903EDC" w:rsidRDefault="00B24D6A" w:rsidP="00B24D6A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2306,7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6A" w:rsidRPr="00903EDC" w:rsidRDefault="00B24D6A" w:rsidP="00B24D6A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2306,7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6A" w:rsidRPr="00903EDC" w:rsidRDefault="00B24D6A" w:rsidP="00B24D6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6A" w:rsidRPr="00903EDC" w:rsidRDefault="00B24D6A" w:rsidP="00B24D6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6A" w:rsidRPr="00903EDC" w:rsidRDefault="00B24D6A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2306,7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6A" w:rsidRPr="00903EDC" w:rsidRDefault="00B24D6A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6A" w:rsidRPr="00903EDC" w:rsidRDefault="00B24D6A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283,2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6A" w:rsidRPr="00903EDC" w:rsidRDefault="00B24D6A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314,8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6A" w:rsidRPr="00903EDC" w:rsidRDefault="00B24D6A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338,7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6A" w:rsidRPr="00903EDC" w:rsidRDefault="00B24D6A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365,0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6A" w:rsidRPr="00903EDC" w:rsidRDefault="00B24D6A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365,0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6A" w:rsidRPr="00903EDC" w:rsidRDefault="00B24D6A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365,0</w:t>
            </w:r>
          </w:p>
        </w:tc>
      </w:tr>
      <w:tr w:rsidR="00B24D6A" w:rsidRPr="00903EDC" w:rsidTr="004B505D">
        <w:trPr>
          <w:trHeight w:val="18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6A" w:rsidRPr="00903EDC" w:rsidRDefault="00B24D6A" w:rsidP="001C6566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Основное мероприятие 3.1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6A" w:rsidRPr="00903EDC" w:rsidRDefault="00B24D6A" w:rsidP="001C6566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Обеспечение доплаты к пенсиям муниципальных служащих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6A" w:rsidRPr="00903EDC" w:rsidRDefault="00B24D6A" w:rsidP="001C6566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6A" w:rsidRPr="00903EDC" w:rsidRDefault="00B24D6A" w:rsidP="00B24D6A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2306,7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6A" w:rsidRPr="00903EDC" w:rsidRDefault="00B24D6A" w:rsidP="00B24D6A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2306,7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6A" w:rsidRPr="00903EDC" w:rsidRDefault="00B24D6A" w:rsidP="00B24D6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6A" w:rsidRPr="00903EDC" w:rsidRDefault="00B24D6A" w:rsidP="00B24D6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6A" w:rsidRPr="00903EDC" w:rsidRDefault="00B24D6A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2306,7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6A" w:rsidRPr="00903EDC" w:rsidRDefault="00B24D6A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6A" w:rsidRPr="00903EDC" w:rsidRDefault="00B24D6A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283,2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6A" w:rsidRPr="00903EDC" w:rsidRDefault="00B24D6A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314,8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6A" w:rsidRPr="00903EDC" w:rsidRDefault="00B24D6A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338,7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6A" w:rsidRPr="00903EDC" w:rsidRDefault="00B24D6A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365,0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6A" w:rsidRPr="00903EDC" w:rsidRDefault="00B24D6A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365,0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6A" w:rsidRPr="00903EDC" w:rsidRDefault="00B24D6A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365,0</w:t>
            </w:r>
          </w:p>
        </w:tc>
      </w:tr>
      <w:tr w:rsidR="00B24D6A" w:rsidRPr="00903EDC" w:rsidTr="004B505D">
        <w:trPr>
          <w:trHeight w:val="20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6A" w:rsidRPr="00903EDC" w:rsidRDefault="00B24D6A" w:rsidP="001C6566">
            <w:pPr>
              <w:rPr>
                <w:rFonts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6A" w:rsidRPr="00903EDC" w:rsidRDefault="00B24D6A" w:rsidP="001C6566">
            <w:pPr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D6A" w:rsidRPr="00903EDC" w:rsidRDefault="00B24D6A" w:rsidP="001C6566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в том числе по ГРБС: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6A" w:rsidRPr="00903EDC" w:rsidRDefault="00B24D6A" w:rsidP="00B24D6A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2306,7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6A" w:rsidRPr="00903EDC" w:rsidRDefault="00B24D6A" w:rsidP="00B24D6A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2306,7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6A" w:rsidRPr="00903EDC" w:rsidRDefault="00B24D6A" w:rsidP="00B24D6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6A" w:rsidRPr="00903EDC" w:rsidRDefault="00B24D6A" w:rsidP="00B24D6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6A" w:rsidRPr="00903EDC" w:rsidRDefault="00B24D6A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2306,7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6A" w:rsidRPr="00903EDC" w:rsidRDefault="00B24D6A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6A" w:rsidRPr="00903EDC" w:rsidRDefault="00B24D6A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283,2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6A" w:rsidRPr="00903EDC" w:rsidRDefault="00B24D6A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314,8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6A" w:rsidRPr="00903EDC" w:rsidRDefault="00B24D6A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338,7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6A" w:rsidRPr="00903EDC" w:rsidRDefault="00B24D6A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365,0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6A" w:rsidRPr="00903EDC" w:rsidRDefault="00B24D6A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365,0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6A" w:rsidRPr="00903EDC" w:rsidRDefault="00B24D6A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365,0</w:t>
            </w:r>
          </w:p>
        </w:tc>
      </w:tr>
      <w:tr w:rsidR="00B24D6A" w:rsidRPr="00903EDC" w:rsidTr="004B505D">
        <w:trPr>
          <w:trHeight w:val="689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6A" w:rsidRPr="00903EDC" w:rsidRDefault="00B24D6A" w:rsidP="001C6566">
            <w:pPr>
              <w:rPr>
                <w:rFonts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6A" w:rsidRPr="00903EDC" w:rsidRDefault="00B24D6A" w:rsidP="001C6566">
            <w:pPr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D6A" w:rsidRPr="00903EDC" w:rsidRDefault="00B24D6A" w:rsidP="001C6566">
            <w:pPr>
              <w:ind w:firstLine="0"/>
              <w:rPr>
                <w:rFonts w:cs="Arial"/>
              </w:rPr>
            </w:pPr>
            <w:r w:rsidRPr="00903EDC">
              <w:rPr>
                <w:rFonts w:cs="Arial"/>
              </w:rPr>
              <w:t>Администрация Подгоренского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6A" w:rsidRPr="00903EDC" w:rsidRDefault="00B24D6A" w:rsidP="00B24D6A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2306,7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6A" w:rsidRPr="00903EDC" w:rsidRDefault="00B24D6A" w:rsidP="00B24D6A">
            <w:pPr>
              <w:ind w:firstLine="0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2306,7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6A" w:rsidRPr="00903EDC" w:rsidRDefault="00B24D6A" w:rsidP="00B24D6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6A" w:rsidRPr="00903EDC" w:rsidRDefault="00B24D6A" w:rsidP="00B24D6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6A" w:rsidRPr="00903EDC" w:rsidRDefault="00B24D6A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2306,7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6A" w:rsidRPr="00903EDC" w:rsidRDefault="00B24D6A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6A" w:rsidRPr="00903EDC" w:rsidRDefault="00B24D6A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283,2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6A" w:rsidRPr="00903EDC" w:rsidRDefault="00B24D6A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314,8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6A" w:rsidRPr="00903EDC" w:rsidRDefault="00B24D6A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338,7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6A" w:rsidRPr="00903EDC" w:rsidRDefault="00B24D6A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365,0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6A" w:rsidRPr="00903EDC" w:rsidRDefault="00B24D6A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365,0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6A" w:rsidRPr="00903EDC" w:rsidRDefault="00B24D6A" w:rsidP="00B24D6A">
            <w:pPr>
              <w:ind w:right="-108" w:firstLine="21"/>
              <w:jc w:val="center"/>
              <w:rPr>
                <w:rFonts w:cs="Arial"/>
              </w:rPr>
            </w:pPr>
            <w:r w:rsidRPr="00903EDC">
              <w:rPr>
                <w:rFonts w:cs="Arial"/>
              </w:rPr>
              <w:t>365,0</w:t>
            </w:r>
          </w:p>
        </w:tc>
      </w:tr>
    </w:tbl>
    <w:p w:rsidR="00065A7C" w:rsidRPr="00903EDC" w:rsidRDefault="00065A7C" w:rsidP="001C6566">
      <w:pPr>
        <w:tabs>
          <w:tab w:val="left" w:pos="9585"/>
        </w:tabs>
        <w:ind w:firstLine="709"/>
        <w:rPr>
          <w:rFonts w:cs="Arial"/>
        </w:rPr>
      </w:pPr>
    </w:p>
    <w:p w:rsidR="00C20DC9" w:rsidRPr="00903EDC" w:rsidRDefault="00C20DC9" w:rsidP="001C6566">
      <w:pPr>
        <w:tabs>
          <w:tab w:val="left" w:pos="9585"/>
        </w:tabs>
        <w:ind w:firstLine="709"/>
        <w:rPr>
          <w:rFonts w:cs="Arial"/>
        </w:rPr>
      </w:pPr>
    </w:p>
    <w:sectPr w:rsidR="00C20DC9" w:rsidRPr="00903EDC" w:rsidSect="007F3010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E11" w:rsidRDefault="00554E11">
      <w:r>
        <w:separator/>
      </w:r>
    </w:p>
  </w:endnote>
  <w:endnote w:type="continuationSeparator" w:id="0">
    <w:p w:rsidR="00554E11" w:rsidRDefault="0055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E11" w:rsidRDefault="00554E11">
      <w:r>
        <w:separator/>
      </w:r>
    </w:p>
  </w:footnote>
  <w:footnote w:type="continuationSeparator" w:id="0">
    <w:p w:rsidR="00554E11" w:rsidRDefault="00554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160"/>
    <w:multiLevelType w:val="hybridMultilevel"/>
    <w:tmpl w:val="E766D1C8"/>
    <w:lvl w:ilvl="0" w:tplc="58E0089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" w15:restartNumberingAfterBreak="0">
    <w:nsid w:val="079A4BB3"/>
    <w:multiLevelType w:val="multilevel"/>
    <w:tmpl w:val="E65293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FE1075"/>
    <w:multiLevelType w:val="hybridMultilevel"/>
    <w:tmpl w:val="CAAE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F12DA"/>
    <w:multiLevelType w:val="hybridMultilevel"/>
    <w:tmpl w:val="DB4A2F3A"/>
    <w:lvl w:ilvl="0" w:tplc="D31C5E3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 w15:restartNumberingAfterBreak="0">
    <w:nsid w:val="1BA37EA1"/>
    <w:multiLevelType w:val="hybridMultilevel"/>
    <w:tmpl w:val="6B3E8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80475"/>
    <w:multiLevelType w:val="hybridMultilevel"/>
    <w:tmpl w:val="572CA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C545E5D"/>
    <w:multiLevelType w:val="hybridMultilevel"/>
    <w:tmpl w:val="FB50C70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31037D3F"/>
    <w:multiLevelType w:val="hybridMultilevel"/>
    <w:tmpl w:val="104A494C"/>
    <w:lvl w:ilvl="0" w:tplc="BF64D0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4210984"/>
    <w:multiLevelType w:val="hybridMultilevel"/>
    <w:tmpl w:val="748E07A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574574F"/>
    <w:multiLevelType w:val="hybridMultilevel"/>
    <w:tmpl w:val="17F8F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85BB5"/>
    <w:multiLevelType w:val="hybridMultilevel"/>
    <w:tmpl w:val="B2EC7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46702"/>
    <w:multiLevelType w:val="hybridMultilevel"/>
    <w:tmpl w:val="BA12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D663C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B6986"/>
    <w:multiLevelType w:val="hybridMultilevel"/>
    <w:tmpl w:val="9DF8E064"/>
    <w:lvl w:ilvl="0" w:tplc="F404E3F4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529255B"/>
    <w:multiLevelType w:val="hybridMultilevel"/>
    <w:tmpl w:val="B09843CC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4" w15:restartNumberingAfterBreak="0">
    <w:nsid w:val="65CB634C"/>
    <w:multiLevelType w:val="hybridMultilevel"/>
    <w:tmpl w:val="668EF3E0"/>
    <w:lvl w:ilvl="0" w:tplc="3D8C97C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6AD4AFD"/>
    <w:multiLevelType w:val="hybridMultilevel"/>
    <w:tmpl w:val="32E6051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71993FF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737643CF"/>
    <w:multiLevelType w:val="hybridMultilevel"/>
    <w:tmpl w:val="FF96E22E"/>
    <w:lvl w:ilvl="0" w:tplc="9716C84E">
      <w:start w:val="7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73DE691B"/>
    <w:multiLevelType w:val="hybridMultilevel"/>
    <w:tmpl w:val="7390C594"/>
    <w:lvl w:ilvl="0" w:tplc="BA4ED5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CE53C68"/>
    <w:multiLevelType w:val="hybridMultilevel"/>
    <w:tmpl w:val="FF38CE32"/>
    <w:lvl w:ilvl="0" w:tplc="D47AD37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DC12D8F"/>
    <w:multiLevelType w:val="hybridMultilevel"/>
    <w:tmpl w:val="EECA7C2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9"/>
  </w:num>
  <w:num w:numId="2">
    <w:abstractNumId w:val="12"/>
  </w:num>
  <w:num w:numId="3">
    <w:abstractNumId w:val="20"/>
  </w:num>
  <w:num w:numId="4">
    <w:abstractNumId w:val="7"/>
  </w:num>
  <w:num w:numId="5">
    <w:abstractNumId w:val="6"/>
  </w:num>
  <w:num w:numId="6">
    <w:abstractNumId w:val="15"/>
  </w:num>
  <w:num w:numId="7">
    <w:abstractNumId w:val="3"/>
  </w:num>
  <w:num w:numId="8">
    <w:abstractNumId w:val="4"/>
  </w:num>
  <w:num w:numId="9">
    <w:abstractNumId w:val="9"/>
  </w:num>
  <w:num w:numId="10">
    <w:abstractNumId w:val="21"/>
  </w:num>
  <w:num w:numId="11">
    <w:abstractNumId w:val="8"/>
  </w:num>
  <w:num w:numId="12">
    <w:abstractNumId w:val="22"/>
  </w:num>
  <w:num w:numId="13">
    <w:abstractNumId w:val="16"/>
  </w:num>
  <w:num w:numId="14">
    <w:abstractNumId w:val="11"/>
  </w:num>
  <w:num w:numId="15">
    <w:abstractNumId w:val="17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"/>
  </w:num>
  <w:num w:numId="20">
    <w:abstractNumId w:val="14"/>
  </w:num>
  <w:num w:numId="21">
    <w:abstractNumId w:val="10"/>
  </w:num>
  <w:num w:numId="22">
    <w:abstractNumId w:val="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F6"/>
    <w:rsid w:val="00000162"/>
    <w:rsid w:val="00000E37"/>
    <w:rsid w:val="00001324"/>
    <w:rsid w:val="00001470"/>
    <w:rsid w:val="000026C0"/>
    <w:rsid w:val="0000545D"/>
    <w:rsid w:val="00005759"/>
    <w:rsid w:val="00012EE3"/>
    <w:rsid w:val="00013DFC"/>
    <w:rsid w:val="000142D2"/>
    <w:rsid w:val="000212A3"/>
    <w:rsid w:val="00026EA5"/>
    <w:rsid w:val="00030EF2"/>
    <w:rsid w:val="00032AFB"/>
    <w:rsid w:val="00032D61"/>
    <w:rsid w:val="0003452C"/>
    <w:rsid w:val="00034FB9"/>
    <w:rsid w:val="0003603E"/>
    <w:rsid w:val="00037805"/>
    <w:rsid w:val="00041859"/>
    <w:rsid w:val="0004345B"/>
    <w:rsid w:val="0004506A"/>
    <w:rsid w:val="00051329"/>
    <w:rsid w:val="00055CA6"/>
    <w:rsid w:val="000607F5"/>
    <w:rsid w:val="0006149E"/>
    <w:rsid w:val="0006315F"/>
    <w:rsid w:val="00063574"/>
    <w:rsid w:val="00065A7C"/>
    <w:rsid w:val="00071D50"/>
    <w:rsid w:val="0007244E"/>
    <w:rsid w:val="000727E2"/>
    <w:rsid w:val="00076A9B"/>
    <w:rsid w:val="00082679"/>
    <w:rsid w:val="00082A7E"/>
    <w:rsid w:val="00083507"/>
    <w:rsid w:val="00084C36"/>
    <w:rsid w:val="00085281"/>
    <w:rsid w:val="0008604B"/>
    <w:rsid w:val="00087AB2"/>
    <w:rsid w:val="00091033"/>
    <w:rsid w:val="00092919"/>
    <w:rsid w:val="0009320A"/>
    <w:rsid w:val="00096CA6"/>
    <w:rsid w:val="000A03DA"/>
    <w:rsid w:val="000A0737"/>
    <w:rsid w:val="000A0E9F"/>
    <w:rsid w:val="000B0254"/>
    <w:rsid w:val="000B1037"/>
    <w:rsid w:val="000B152A"/>
    <w:rsid w:val="000B75C9"/>
    <w:rsid w:val="000B792C"/>
    <w:rsid w:val="000C0E3B"/>
    <w:rsid w:val="000C213F"/>
    <w:rsid w:val="000C3AB3"/>
    <w:rsid w:val="000C5B08"/>
    <w:rsid w:val="000C6997"/>
    <w:rsid w:val="000C75C9"/>
    <w:rsid w:val="000D2389"/>
    <w:rsid w:val="000D2AA9"/>
    <w:rsid w:val="000D471A"/>
    <w:rsid w:val="000D7992"/>
    <w:rsid w:val="000E11F4"/>
    <w:rsid w:val="000E1AE2"/>
    <w:rsid w:val="000E3429"/>
    <w:rsid w:val="000E386B"/>
    <w:rsid w:val="000F0144"/>
    <w:rsid w:val="000F0481"/>
    <w:rsid w:val="000F6780"/>
    <w:rsid w:val="00101B04"/>
    <w:rsid w:val="00102F44"/>
    <w:rsid w:val="001038DD"/>
    <w:rsid w:val="00110878"/>
    <w:rsid w:val="00110E63"/>
    <w:rsid w:val="0011443B"/>
    <w:rsid w:val="00116B45"/>
    <w:rsid w:val="001222D0"/>
    <w:rsid w:val="00122EA9"/>
    <w:rsid w:val="00123497"/>
    <w:rsid w:val="00130311"/>
    <w:rsid w:val="001316A5"/>
    <w:rsid w:val="00133921"/>
    <w:rsid w:val="00134282"/>
    <w:rsid w:val="00134301"/>
    <w:rsid w:val="00141B22"/>
    <w:rsid w:val="001428F7"/>
    <w:rsid w:val="00145758"/>
    <w:rsid w:val="00147BBD"/>
    <w:rsid w:val="0015202A"/>
    <w:rsid w:val="0015206A"/>
    <w:rsid w:val="00152805"/>
    <w:rsid w:val="0015496F"/>
    <w:rsid w:val="0016261A"/>
    <w:rsid w:val="001639DB"/>
    <w:rsid w:val="00163C5B"/>
    <w:rsid w:val="001647E2"/>
    <w:rsid w:val="00165675"/>
    <w:rsid w:val="001700C0"/>
    <w:rsid w:val="001701C1"/>
    <w:rsid w:val="0017312F"/>
    <w:rsid w:val="001731CB"/>
    <w:rsid w:val="001735BA"/>
    <w:rsid w:val="0017374A"/>
    <w:rsid w:val="00176D01"/>
    <w:rsid w:val="0018032C"/>
    <w:rsid w:val="00180C36"/>
    <w:rsid w:val="00184180"/>
    <w:rsid w:val="0018737D"/>
    <w:rsid w:val="00187BE0"/>
    <w:rsid w:val="0019184A"/>
    <w:rsid w:val="00192699"/>
    <w:rsid w:val="001A1200"/>
    <w:rsid w:val="001A29DB"/>
    <w:rsid w:val="001A378D"/>
    <w:rsid w:val="001A38B1"/>
    <w:rsid w:val="001B6DA8"/>
    <w:rsid w:val="001C4CB4"/>
    <w:rsid w:val="001C5646"/>
    <w:rsid w:val="001C6566"/>
    <w:rsid w:val="001C6717"/>
    <w:rsid w:val="001C716F"/>
    <w:rsid w:val="001D4B74"/>
    <w:rsid w:val="001D564B"/>
    <w:rsid w:val="001D70B3"/>
    <w:rsid w:val="001D7DDC"/>
    <w:rsid w:val="001E4D45"/>
    <w:rsid w:val="001E55C9"/>
    <w:rsid w:val="001E612B"/>
    <w:rsid w:val="001E6FA8"/>
    <w:rsid w:val="001E7E4F"/>
    <w:rsid w:val="001F0695"/>
    <w:rsid w:val="001F45CE"/>
    <w:rsid w:val="001F6717"/>
    <w:rsid w:val="001F6F64"/>
    <w:rsid w:val="001F780A"/>
    <w:rsid w:val="001F7E88"/>
    <w:rsid w:val="00205344"/>
    <w:rsid w:val="00205C4A"/>
    <w:rsid w:val="00206807"/>
    <w:rsid w:val="0020756A"/>
    <w:rsid w:val="00211841"/>
    <w:rsid w:val="00216BDA"/>
    <w:rsid w:val="00224BBF"/>
    <w:rsid w:val="002307FF"/>
    <w:rsid w:val="00230939"/>
    <w:rsid w:val="00233827"/>
    <w:rsid w:val="002404F2"/>
    <w:rsid w:val="00241B47"/>
    <w:rsid w:val="002425D0"/>
    <w:rsid w:val="002434D9"/>
    <w:rsid w:val="0024501E"/>
    <w:rsid w:val="002479CB"/>
    <w:rsid w:val="002502A4"/>
    <w:rsid w:val="0025472E"/>
    <w:rsid w:val="00255173"/>
    <w:rsid w:val="00257B0A"/>
    <w:rsid w:val="00257D62"/>
    <w:rsid w:val="00261196"/>
    <w:rsid w:val="0026402B"/>
    <w:rsid w:val="00266A91"/>
    <w:rsid w:val="00271E72"/>
    <w:rsid w:val="00276583"/>
    <w:rsid w:val="00281952"/>
    <w:rsid w:val="00282667"/>
    <w:rsid w:val="00285E36"/>
    <w:rsid w:val="002922EE"/>
    <w:rsid w:val="002A2BBD"/>
    <w:rsid w:val="002A4F5B"/>
    <w:rsid w:val="002A5A7B"/>
    <w:rsid w:val="002B1DB4"/>
    <w:rsid w:val="002B37A2"/>
    <w:rsid w:val="002C0996"/>
    <w:rsid w:val="002C10C4"/>
    <w:rsid w:val="002C6497"/>
    <w:rsid w:val="002D10C3"/>
    <w:rsid w:val="002D12EF"/>
    <w:rsid w:val="002D36D8"/>
    <w:rsid w:val="002D4C7C"/>
    <w:rsid w:val="002E1910"/>
    <w:rsid w:val="002E6DF8"/>
    <w:rsid w:val="002F0174"/>
    <w:rsid w:val="002F1564"/>
    <w:rsid w:val="00307C7C"/>
    <w:rsid w:val="00310CCD"/>
    <w:rsid w:val="003124BE"/>
    <w:rsid w:val="00313DF2"/>
    <w:rsid w:val="00314666"/>
    <w:rsid w:val="00314B35"/>
    <w:rsid w:val="003168FD"/>
    <w:rsid w:val="00316E80"/>
    <w:rsid w:val="0033009F"/>
    <w:rsid w:val="0033203C"/>
    <w:rsid w:val="00341267"/>
    <w:rsid w:val="003414ED"/>
    <w:rsid w:val="00341A08"/>
    <w:rsid w:val="003421A9"/>
    <w:rsid w:val="003459EB"/>
    <w:rsid w:val="00347ADD"/>
    <w:rsid w:val="0035398A"/>
    <w:rsid w:val="00356CEB"/>
    <w:rsid w:val="00356E81"/>
    <w:rsid w:val="00370B53"/>
    <w:rsid w:val="00376AA6"/>
    <w:rsid w:val="00380BAB"/>
    <w:rsid w:val="003825D0"/>
    <w:rsid w:val="003857B9"/>
    <w:rsid w:val="00386239"/>
    <w:rsid w:val="00387D93"/>
    <w:rsid w:val="00387EFA"/>
    <w:rsid w:val="003905E3"/>
    <w:rsid w:val="00396E10"/>
    <w:rsid w:val="003977DC"/>
    <w:rsid w:val="003A0D81"/>
    <w:rsid w:val="003A2ED2"/>
    <w:rsid w:val="003B29DA"/>
    <w:rsid w:val="003B78CE"/>
    <w:rsid w:val="003C37C6"/>
    <w:rsid w:val="003C6A15"/>
    <w:rsid w:val="003D0013"/>
    <w:rsid w:val="003D3275"/>
    <w:rsid w:val="003D35AA"/>
    <w:rsid w:val="003D54F7"/>
    <w:rsid w:val="003D5533"/>
    <w:rsid w:val="003E389B"/>
    <w:rsid w:val="003E3E0E"/>
    <w:rsid w:val="003E4FC4"/>
    <w:rsid w:val="003E5F83"/>
    <w:rsid w:val="003F363B"/>
    <w:rsid w:val="003F5204"/>
    <w:rsid w:val="00400AE6"/>
    <w:rsid w:val="0040266E"/>
    <w:rsid w:val="004041D5"/>
    <w:rsid w:val="00404A5B"/>
    <w:rsid w:val="004055F0"/>
    <w:rsid w:val="00407B5B"/>
    <w:rsid w:val="0041712B"/>
    <w:rsid w:val="00417D7E"/>
    <w:rsid w:val="00422A3F"/>
    <w:rsid w:val="00422B8F"/>
    <w:rsid w:val="00426027"/>
    <w:rsid w:val="004333F8"/>
    <w:rsid w:val="00433C24"/>
    <w:rsid w:val="004347A2"/>
    <w:rsid w:val="00435D19"/>
    <w:rsid w:val="00442DF0"/>
    <w:rsid w:val="00443189"/>
    <w:rsid w:val="00443AE4"/>
    <w:rsid w:val="00447EC5"/>
    <w:rsid w:val="00453923"/>
    <w:rsid w:val="004539C1"/>
    <w:rsid w:val="00453D42"/>
    <w:rsid w:val="00455E1A"/>
    <w:rsid w:val="0045619D"/>
    <w:rsid w:val="004575C8"/>
    <w:rsid w:val="00457DA7"/>
    <w:rsid w:val="00460088"/>
    <w:rsid w:val="004610D3"/>
    <w:rsid w:val="004615ED"/>
    <w:rsid w:val="004626A4"/>
    <w:rsid w:val="0046659E"/>
    <w:rsid w:val="00467A36"/>
    <w:rsid w:val="00471637"/>
    <w:rsid w:val="00477E50"/>
    <w:rsid w:val="0048061D"/>
    <w:rsid w:val="0048548F"/>
    <w:rsid w:val="0048591A"/>
    <w:rsid w:val="00487303"/>
    <w:rsid w:val="00492D31"/>
    <w:rsid w:val="00495515"/>
    <w:rsid w:val="00495794"/>
    <w:rsid w:val="00495B89"/>
    <w:rsid w:val="004979D5"/>
    <w:rsid w:val="004A1297"/>
    <w:rsid w:val="004A2345"/>
    <w:rsid w:val="004A3F68"/>
    <w:rsid w:val="004A6163"/>
    <w:rsid w:val="004A7D74"/>
    <w:rsid w:val="004B017E"/>
    <w:rsid w:val="004B0CC7"/>
    <w:rsid w:val="004B26E6"/>
    <w:rsid w:val="004B505D"/>
    <w:rsid w:val="004C0F07"/>
    <w:rsid w:val="004C4E5B"/>
    <w:rsid w:val="004D2002"/>
    <w:rsid w:val="004D3EF7"/>
    <w:rsid w:val="004E01F2"/>
    <w:rsid w:val="004E0C04"/>
    <w:rsid w:val="004E283D"/>
    <w:rsid w:val="004E3535"/>
    <w:rsid w:val="004E4878"/>
    <w:rsid w:val="004E4C86"/>
    <w:rsid w:val="004E77E9"/>
    <w:rsid w:val="004F4ADC"/>
    <w:rsid w:val="00501CF5"/>
    <w:rsid w:val="005075EC"/>
    <w:rsid w:val="00510B91"/>
    <w:rsid w:val="00510C31"/>
    <w:rsid w:val="005112AF"/>
    <w:rsid w:val="00512A61"/>
    <w:rsid w:val="00513C6C"/>
    <w:rsid w:val="0051661B"/>
    <w:rsid w:val="005166AA"/>
    <w:rsid w:val="005171AF"/>
    <w:rsid w:val="005209E0"/>
    <w:rsid w:val="00521A5E"/>
    <w:rsid w:val="00525A7A"/>
    <w:rsid w:val="00527803"/>
    <w:rsid w:val="005305EF"/>
    <w:rsid w:val="00530991"/>
    <w:rsid w:val="00531AB8"/>
    <w:rsid w:val="00535F89"/>
    <w:rsid w:val="00536E9B"/>
    <w:rsid w:val="005409ED"/>
    <w:rsid w:val="0054184E"/>
    <w:rsid w:val="00541AB4"/>
    <w:rsid w:val="00541DFB"/>
    <w:rsid w:val="005421A3"/>
    <w:rsid w:val="00553B78"/>
    <w:rsid w:val="00554E11"/>
    <w:rsid w:val="005569A4"/>
    <w:rsid w:val="00557259"/>
    <w:rsid w:val="0056175F"/>
    <w:rsid w:val="00561B03"/>
    <w:rsid w:val="005632B4"/>
    <w:rsid w:val="00563984"/>
    <w:rsid w:val="00565E75"/>
    <w:rsid w:val="00566F2C"/>
    <w:rsid w:val="00576F41"/>
    <w:rsid w:val="0057774E"/>
    <w:rsid w:val="00581023"/>
    <w:rsid w:val="00581C84"/>
    <w:rsid w:val="00581E57"/>
    <w:rsid w:val="00582707"/>
    <w:rsid w:val="00587AC7"/>
    <w:rsid w:val="0059039C"/>
    <w:rsid w:val="00591BBF"/>
    <w:rsid w:val="00591E65"/>
    <w:rsid w:val="00592617"/>
    <w:rsid w:val="00595E6E"/>
    <w:rsid w:val="005B02FB"/>
    <w:rsid w:val="005B1F81"/>
    <w:rsid w:val="005B36F0"/>
    <w:rsid w:val="005B55DF"/>
    <w:rsid w:val="005C5933"/>
    <w:rsid w:val="005C5C90"/>
    <w:rsid w:val="005C6353"/>
    <w:rsid w:val="005C7085"/>
    <w:rsid w:val="005D207B"/>
    <w:rsid w:val="005D2900"/>
    <w:rsid w:val="005D36D9"/>
    <w:rsid w:val="005D438E"/>
    <w:rsid w:val="005D48F0"/>
    <w:rsid w:val="005D4CD3"/>
    <w:rsid w:val="005D4D34"/>
    <w:rsid w:val="005D62BB"/>
    <w:rsid w:val="005D68C9"/>
    <w:rsid w:val="005E3411"/>
    <w:rsid w:val="005F3690"/>
    <w:rsid w:val="005F4884"/>
    <w:rsid w:val="00602DB4"/>
    <w:rsid w:val="00602E11"/>
    <w:rsid w:val="00603D14"/>
    <w:rsid w:val="006047CA"/>
    <w:rsid w:val="00605B78"/>
    <w:rsid w:val="00606E2A"/>
    <w:rsid w:val="00607F2F"/>
    <w:rsid w:val="0061646A"/>
    <w:rsid w:val="00620BF4"/>
    <w:rsid w:val="00620CC6"/>
    <w:rsid w:val="006221CC"/>
    <w:rsid w:val="006225D1"/>
    <w:rsid w:val="0062757D"/>
    <w:rsid w:val="00631DC9"/>
    <w:rsid w:val="00633382"/>
    <w:rsid w:val="0063535B"/>
    <w:rsid w:val="006355F9"/>
    <w:rsid w:val="00635B96"/>
    <w:rsid w:val="00640533"/>
    <w:rsid w:val="00641733"/>
    <w:rsid w:val="00641ED3"/>
    <w:rsid w:val="00643634"/>
    <w:rsid w:val="00647787"/>
    <w:rsid w:val="00654D22"/>
    <w:rsid w:val="00663F3E"/>
    <w:rsid w:val="0066572E"/>
    <w:rsid w:val="00670372"/>
    <w:rsid w:val="006703DF"/>
    <w:rsid w:val="00680C2E"/>
    <w:rsid w:val="00681B30"/>
    <w:rsid w:val="00682017"/>
    <w:rsid w:val="00682779"/>
    <w:rsid w:val="00684ADA"/>
    <w:rsid w:val="00686FD1"/>
    <w:rsid w:val="00691F98"/>
    <w:rsid w:val="0069278A"/>
    <w:rsid w:val="0069335A"/>
    <w:rsid w:val="006940BB"/>
    <w:rsid w:val="00694201"/>
    <w:rsid w:val="006955C7"/>
    <w:rsid w:val="006A3320"/>
    <w:rsid w:val="006B1108"/>
    <w:rsid w:val="006B1970"/>
    <w:rsid w:val="006B52AB"/>
    <w:rsid w:val="006B7CC4"/>
    <w:rsid w:val="006C3B4F"/>
    <w:rsid w:val="006C57C0"/>
    <w:rsid w:val="006C589C"/>
    <w:rsid w:val="006D2B64"/>
    <w:rsid w:val="006D3BC7"/>
    <w:rsid w:val="006E1655"/>
    <w:rsid w:val="006E27C2"/>
    <w:rsid w:val="006E2DE0"/>
    <w:rsid w:val="006E45AA"/>
    <w:rsid w:val="006E6FF6"/>
    <w:rsid w:val="006F0265"/>
    <w:rsid w:val="006F4446"/>
    <w:rsid w:val="00704DB6"/>
    <w:rsid w:val="007063A2"/>
    <w:rsid w:val="00706FF2"/>
    <w:rsid w:val="007142E7"/>
    <w:rsid w:val="007151EE"/>
    <w:rsid w:val="00715F24"/>
    <w:rsid w:val="00720293"/>
    <w:rsid w:val="0072036C"/>
    <w:rsid w:val="00723148"/>
    <w:rsid w:val="007273DA"/>
    <w:rsid w:val="0073164F"/>
    <w:rsid w:val="0073523B"/>
    <w:rsid w:val="00736CD2"/>
    <w:rsid w:val="00740997"/>
    <w:rsid w:val="0074310E"/>
    <w:rsid w:val="00744308"/>
    <w:rsid w:val="00745EB4"/>
    <w:rsid w:val="007502D1"/>
    <w:rsid w:val="007508C7"/>
    <w:rsid w:val="00752E33"/>
    <w:rsid w:val="00753ACA"/>
    <w:rsid w:val="007540D9"/>
    <w:rsid w:val="0075553F"/>
    <w:rsid w:val="00756E42"/>
    <w:rsid w:val="00761505"/>
    <w:rsid w:val="007670C8"/>
    <w:rsid w:val="00770E9E"/>
    <w:rsid w:val="007807C9"/>
    <w:rsid w:val="00781ECA"/>
    <w:rsid w:val="00781F56"/>
    <w:rsid w:val="00785BEE"/>
    <w:rsid w:val="00794180"/>
    <w:rsid w:val="00796206"/>
    <w:rsid w:val="007976C7"/>
    <w:rsid w:val="007A0600"/>
    <w:rsid w:val="007A10A2"/>
    <w:rsid w:val="007A218E"/>
    <w:rsid w:val="007A2B00"/>
    <w:rsid w:val="007A50AC"/>
    <w:rsid w:val="007A5CD1"/>
    <w:rsid w:val="007B0690"/>
    <w:rsid w:val="007B15B4"/>
    <w:rsid w:val="007B18A6"/>
    <w:rsid w:val="007B1F4B"/>
    <w:rsid w:val="007B409A"/>
    <w:rsid w:val="007B73B4"/>
    <w:rsid w:val="007C19B2"/>
    <w:rsid w:val="007C1C68"/>
    <w:rsid w:val="007C20DC"/>
    <w:rsid w:val="007C38FE"/>
    <w:rsid w:val="007C53E6"/>
    <w:rsid w:val="007C59EA"/>
    <w:rsid w:val="007D1020"/>
    <w:rsid w:val="007D17EA"/>
    <w:rsid w:val="007D2883"/>
    <w:rsid w:val="007D3F14"/>
    <w:rsid w:val="007D74CA"/>
    <w:rsid w:val="007E20EA"/>
    <w:rsid w:val="007E2B70"/>
    <w:rsid w:val="007E60DD"/>
    <w:rsid w:val="007F0E63"/>
    <w:rsid w:val="007F1075"/>
    <w:rsid w:val="007F3010"/>
    <w:rsid w:val="007F51F4"/>
    <w:rsid w:val="00800A28"/>
    <w:rsid w:val="008028CF"/>
    <w:rsid w:val="008045BC"/>
    <w:rsid w:val="008046E5"/>
    <w:rsid w:val="00804BB8"/>
    <w:rsid w:val="00805BF8"/>
    <w:rsid w:val="008065BD"/>
    <w:rsid w:val="00806F71"/>
    <w:rsid w:val="00817ADE"/>
    <w:rsid w:val="008229CF"/>
    <w:rsid w:val="00823565"/>
    <w:rsid w:val="00826DB1"/>
    <w:rsid w:val="008340CE"/>
    <w:rsid w:val="008342F4"/>
    <w:rsid w:val="008437B7"/>
    <w:rsid w:val="00844169"/>
    <w:rsid w:val="008465E4"/>
    <w:rsid w:val="008579F5"/>
    <w:rsid w:val="00857BD9"/>
    <w:rsid w:val="008640D6"/>
    <w:rsid w:val="00864436"/>
    <w:rsid w:val="0086726E"/>
    <w:rsid w:val="00872DAE"/>
    <w:rsid w:val="00872E6B"/>
    <w:rsid w:val="00875364"/>
    <w:rsid w:val="00883C69"/>
    <w:rsid w:val="008868BA"/>
    <w:rsid w:val="008905AC"/>
    <w:rsid w:val="00894BB2"/>
    <w:rsid w:val="00894D4D"/>
    <w:rsid w:val="008A0261"/>
    <w:rsid w:val="008A0C12"/>
    <w:rsid w:val="008A1C78"/>
    <w:rsid w:val="008A56B2"/>
    <w:rsid w:val="008A739C"/>
    <w:rsid w:val="008B07F0"/>
    <w:rsid w:val="008B2A17"/>
    <w:rsid w:val="008C2790"/>
    <w:rsid w:val="008C6831"/>
    <w:rsid w:val="008C70CB"/>
    <w:rsid w:val="008D09E9"/>
    <w:rsid w:val="008D332E"/>
    <w:rsid w:val="008E0F1D"/>
    <w:rsid w:val="008E213D"/>
    <w:rsid w:val="008E26A8"/>
    <w:rsid w:val="008E3A2C"/>
    <w:rsid w:val="008E5097"/>
    <w:rsid w:val="008E730E"/>
    <w:rsid w:val="008F0DD9"/>
    <w:rsid w:val="008F0F5C"/>
    <w:rsid w:val="008F47BA"/>
    <w:rsid w:val="008F607C"/>
    <w:rsid w:val="008F6251"/>
    <w:rsid w:val="00900D33"/>
    <w:rsid w:val="00903EDC"/>
    <w:rsid w:val="009106C9"/>
    <w:rsid w:val="009115D4"/>
    <w:rsid w:val="009138EB"/>
    <w:rsid w:val="00913C33"/>
    <w:rsid w:val="009168FC"/>
    <w:rsid w:val="00925199"/>
    <w:rsid w:val="00933064"/>
    <w:rsid w:val="00937A98"/>
    <w:rsid w:val="0094582C"/>
    <w:rsid w:val="00955B98"/>
    <w:rsid w:val="009577DC"/>
    <w:rsid w:val="00961256"/>
    <w:rsid w:val="009623F1"/>
    <w:rsid w:val="00963120"/>
    <w:rsid w:val="00966637"/>
    <w:rsid w:val="00967A1C"/>
    <w:rsid w:val="00971ADE"/>
    <w:rsid w:val="009725E6"/>
    <w:rsid w:val="00974670"/>
    <w:rsid w:val="00976169"/>
    <w:rsid w:val="009765E1"/>
    <w:rsid w:val="00980071"/>
    <w:rsid w:val="009807E3"/>
    <w:rsid w:val="00994345"/>
    <w:rsid w:val="0099673A"/>
    <w:rsid w:val="009A39AA"/>
    <w:rsid w:val="009A45AB"/>
    <w:rsid w:val="009A6B7B"/>
    <w:rsid w:val="009B1A8A"/>
    <w:rsid w:val="009B3E49"/>
    <w:rsid w:val="009B4677"/>
    <w:rsid w:val="009B72AB"/>
    <w:rsid w:val="009C1DB1"/>
    <w:rsid w:val="009C6285"/>
    <w:rsid w:val="009C6B41"/>
    <w:rsid w:val="009C78A2"/>
    <w:rsid w:val="009D52BA"/>
    <w:rsid w:val="009E341D"/>
    <w:rsid w:val="009E7248"/>
    <w:rsid w:val="009E7F69"/>
    <w:rsid w:val="009F2562"/>
    <w:rsid w:val="009F36F4"/>
    <w:rsid w:val="009F3746"/>
    <w:rsid w:val="009F7469"/>
    <w:rsid w:val="00A0106E"/>
    <w:rsid w:val="00A034F2"/>
    <w:rsid w:val="00A0599D"/>
    <w:rsid w:val="00A06599"/>
    <w:rsid w:val="00A0676B"/>
    <w:rsid w:val="00A07D60"/>
    <w:rsid w:val="00A10162"/>
    <w:rsid w:val="00A124FC"/>
    <w:rsid w:val="00A13DDF"/>
    <w:rsid w:val="00A1464B"/>
    <w:rsid w:val="00A1495D"/>
    <w:rsid w:val="00A1516A"/>
    <w:rsid w:val="00A1556E"/>
    <w:rsid w:val="00A1699F"/>
    <w:rsid w:val="00A17813"/>
    <w:rsid w:val="00A336FD"/>
    <w:rsid w:val="00A341C0"/>
    <w:rsid w:val="00A378F6"/>
    <w:rsid w:val="00A4113D"/>
    <w:rsid w:val="00A427A4"/>
    <w:rsid w:val="00A4652F"/>
    <w:rsid w:val="00A50303"/>
    <w:rsid w:val="00A52675"/>
    <w:rsid w:val="00A76235"/>
    <w:rsid w:val="00A814AE"/>
    <w:rsid w:val="00A81BD3"/>
    <w:rsid w:val="00A91731"/>
    <w:rsid w:val="00A91D18"/>
    <w:rsid w:val="00A95F8E"/>
    <w:rsid w:val="00A969BC"/>
    <w:rsid w:val="00AA0B7E"/>
    <w:rsid w:val="00AA6414"/>
    <w:rsid w:val="00AB0253"/>
    <w:rsid w:val="00AB29BC"/>
    <w:rsid w:val="00AB4146"/>
    <w:rsid w:val="00AB4EA7"/>
    <w:rsid w:val="00AB4FA7"/>
    <w:rsid w:val="00AC495B"/>
    <w:rsid w:val="00AD34A9"/>
    <w:rsid w:val="00AD34EB"/>
    <w:rsid w:val="00AE3649"/>
    <w:rsid w:val="00AE66C9"/>
    <w:rsid w:val="00AE6765"/>
    <w:rsid w:val="00AF2EA7"/>
    <w:rsid w:val="00AF32CA"/>
    <w:rsid w:val="00AF3BD0"/>
    <w:rsid w:val="00AF7E7B"/>
    <w:rsid w:val="00B003F8"/>
    <w:rsid w:val="00B01799"/>
    <w:rsid w:val="00B02BD8"/>
    <w:rsid w:val="00B04B06"/>
    <w:rsid w:val="00B13B4F"/>
    <w:rsid w:val="00B2010B"/>
    <w:rsid w:val="00B2243A"/>
    <w:rsid w:val="00B229E2"/>
    <w:rsid w:val="00B24D6A"/>
    <w:rsid w:val="00B24F9F"/>
    <w:rsid w:val="00B26CDA"/>
    <w:rsid w:val="00B2799A"/>
    <w:rsid w:val="00B3265C"/>
    <w:rsid w:val="00B40251"/>
    <w:rsid w:val="00B43A64"/>
    <w:rsid w:val="00B4534B"/>
    <w:rsid w:val="00B4536E"/>
    <w:rsid w:val="00B47591"/>
    <w:rsid w:val="00B47F2B"/>
    <w:rsid w:val="00B50FDF"/>
    <w:rsid w:val="00B51AE7"/>
    <w:rsid w:val="00B6582F"/>
    <w:rsid w:val="00B65DEE"/>
    <w:rsid w:val="00B66EBC"/>
    <w:rsid w:val="00B70B91"/>
    <w:rsid w:val="00B7144B"/>
    <w:rsid w:val="00B734EA"/>
    <w:rsid w:val="00B751F4"/>
    <w:rsid w:val="00B76E12"/>
    <w:rsid w:val="00B776A1"/>
    <w:rsid w:val="00B80685"/>
    <w:rsid w:val="00B83F40"/>
    <w:rsid w:val="00B8619D"/>
    <w:rsid w:val="00B93B95"/>
    <w:rsid w:val="00BA146C"/>
    <w:rsid w:val="00BA5AB4"/>
    <w:rsid w:val="00BB2BFF"/>
    <w:rsid w:val="00BB7700"/>
    <w:rsid w:val="00BC2E4F"/>
    <w:rsid w:val="00BC2E57"/>
    <w:rsid w:val="00BC3334"/>
    <w:rsid w:val="00BC4F87"/>
    <w:rsid w:val="00BD018E"/>
    <w:rsid w:val="00BE1122"/>
    <w:rsid w:val="00BE2837"/>
    <w:rsid w:val="00BE37D4"/>
    <w:rsid w:val="00BE39EA"/>
    <w:rsid w:val="00BE51B1"/>
    <w:rsid w:val="00BE6517"/>
    <w:rsid w:val="00BE65F8"/>
    <w:rsid w:val="00BE6D8C"/>
    <w:rsid w:val="00BF30EA"/>
    <w:rsid w:val="00BF37CE"/>
    <w:rsid w:val="00BF48BB"/>
    <w:rsid w:val="00BF5413"/>
    <w:rsid w:val="00C0058C"/>
    <w:rsid w:val="00C00A24"/>
    <w:rsid w:val="00C0106C"/>
    <w:rsid w:val="00C0126D"/>
    <w:rsid w:val="00C02111"/>
    <w:rsid w:val="00C03FEF"/>
    <w:rsid w:val="00C06DD5"/>
    <w:rsid w:val="00C126D5"/>
    <w:rsid w:val="00C13180"/>
    <w:rsid w:val="00C15B3F"/>
    <w:rsid w:val="00C1658D"/>
    <w:rsid w:val="00C20DC9"/>
    <w:rsid w:val="00C30627"/>
    <w:rsid w:val="00C30FF9"/>
    <w:rsid w:val="00C310A3"/>
    <w:rsid w:val="00C330DE"/>
    <w:rsid w:val="00C350A9"/>
    <w:rsid w:val="00C364D6"/>
    <w:rsid w:val="00C376DB"/>
    <w:rsid w:val="00C410A2"/>
    <w:rsid w:val="00C417CB"/>
    <w:rsid w:val="00C41849"/>
    <w:rsid w:val="00C41C96"/>
    <w:rsid w:val="00C421C5"/>
    <w:rsid w:val="00C45AFB"/>
    <w:rsid w:val="00C46D81"/>
    <w:rsid w:val="00C46DAF"/>
    <w:rsid w:val="00C51008"/>
    <w:rsid w:val="00C532B3"/>
    <w:rsid w:val="00C63699"/>
    <w:rsid w:val="00C638F1"/>
    <w:rsid w:val="00C63B91"/>
    <w:rsid w:val="00C71070"/>
    <w:rsid w:val="00C73D14"/>
    <w:rsid w:val="00C7421B"/>
    <w:rsid w:val="00C75F73"/>
    <w:rsid w:val="00C77EFB"/>
    <w:rsid w:val="00C80418"/>
    <w:rsid w:val="00C81BA0"/>
    <w:rsid w:val="00C83538"/>
    <w:rsid w:val="00C83699"/>
    <w:rsid w:val="00C91861"/>
    <w:rsid w:val="00C945AB"/>
    <w:rsid w:val="00C97887"/>
    <w:rsid w:val="00CA117E"/>
    <w:rsid w:val="00CA1FDF"/>
    <w:rsid w:val="00CA65B3"/>
    <w:rsid w:val="00CB17F1"/>
    <w:rsid w:val="00CB4696"/>
    <w:rsid w:val="00CC36D3"/>
    <w:rsid w:val="00CC4411"/>
    <w:rsid w:val="00CC6CCD"/>
    <w:rsid w:val="00CC7765"/>
    <w:rsid w:val="00CD0447"/>
    <w:rsid w:val="00CD3DE4"/>
    <w:rsid w:val="00CE4229"/>
    <w:rsid w:val="00CE5F17"/>
    <w:rsid w:val="00CF00ED"/>
    <w:rsid w:val="00CF1422"/>
    <w:rsid w:val="00CF2B7D"/>
    <w:rsid w:val="00CF38E8"/>
    <w:rsid w:val="00CF6D9C"/>
    <w:rsid w:val="00CF7A58"/>
    <w:rsid w:val="00D034ED"/>
    <w:rsid w:val="00D04715"/>
    <w:rsid w:val="00D055AB"/>
    <w:rsid w:val="00D11B32"/>
    <w:rsid w:val="00D131FA"/>
    <w:rsid w:val="00D176FA"/>
    <w:rsid w:val="00D177C6"/>
    <w:rsid w:val="00D22887"/>
    <w:rsid w:val="00D2472E"/>
    <w:rsid w:val="00D276C1"/>
    <w:rsid w:val="00D322C9"/>
    <w:rsid w:val="00D33FFA"/>
    <w:rsid w:val="00D364E0"/>
    <w:rsid w:val="00D36CC0"/>
    <w:rsid w:val="00D416B2"/>
    <w:rsid w:val="00D4542B"/>
    <w:rsid w:val="00D469A6"/>
    <w:rsid w:val="00D510D7"/>
    <w:rsid w:val="00D564E4"/>
    <w:rsid w:val="00D56F1E"/>
    <w:rsid w:val="00D64DC8"/>
    <w:rsid w:val="00D654DB"/>
    <w:rsid w:val="00D65719"/>
    <w:rsid w:val="00D72665"/>
    <w:rsid w:val="00D76CFF"/>
    <w:rsid w:val="00D77416"/>
    <w:rsid w:val="00D80B37"/>
    <w:rsid w:val="00D82FDF"/>
    <w:rsid w:val="00D830BB"/>
    <w:rsid w:val="00D84883"/>
    <w:rsid w:val="00D862D8"/>
    <w:rsid w:val="00D90145"/>
    <w:rsid w:val="00D934F5"/>
    <w:rsid w:val="00D93888"/>
    <w:rsid w:val="00DA7AAA"/>
    <w:rsid w:val="00DB562B"/>
    <w:rsid w:val="00DB5981"/>
    <w:rsid w:val="00DB66AD"/>
    <w:rsid w:val="00DC20C0"/>
    <w:rsid w:val="00DC48ED"/>
    <w:rsid w:val="00DC7681"/>
    <w:rsid w:val="00DD0E70"/>
    <w:rsid w:val="00DD25B5"/>
    <w:rsid w:val="00DD2FD2"/>
    <w:rsid w:val="00DE3156"/>
    <w:rsid w:val="00DE5625"/>
    <w:rsid w:val="00DE5DC5"/>
    <w:rsid w:val="00DE745E"/>
    <w:rsid w:val="00DF1B35"/>
    <w:rsid w:val="00DF6141"/>
    <w:rsid w:val="00DF6CAA"/>
    <w:rsid w:val="00E01E7A"/>
    <w:rsid w:val="00E0203D"/>
    <w:rsid w:val="00E10212"/>
    <w:rsid w:val="00E1302B"/>
    <w:rsid w:val="00E130BF"/>
    <w:rsid w:val="00E1548A"/>
    <w:rsid w:val="00E206CA"/>
    <w:rsid w:val="00E21F91"/>
    <w:rsid w:val="00E22EC6"/>
    <w:rsid w:val="00E2366B"/>
    <w:rsid w:val="00E3018B"/>
    <w:rsid w:val="00E3341D"/>
    <w:rsid w:val="00E43077"/>
    <w:rsid w:val="00E44EA3"/>
    <w:rsid w:val="00E523E8"/>
    <w:rsid w:val="00E528FF"/>
    <w:rsid w:val="00E5643A"/>
    <w:rsid w:val="00E565F9"/>
    <w:rsid w:val="00E579E0"/>
    <w:rsid w:val="00E60688"/>
    <w:rsid w:val="00E6077F"/>
    <w:rsid w:val="00E62BFE"/>
    <w:rsid w:val="00E724FA"/>
    <w:rsid w:val="00E727CB"/>
    <w:rsid w:val="00E76C20"/>
    <w:rsid w:val="00E8241F"/>
    <w:rsid w:val="00E84DDB"/>
    <w:rsid w:val="00E87015"/>
    <w:rsid w:val="00E920D4"/>
    <w:rsid w:val="00E94963"/>
    <w:rsid w:val="00E955F6"/>
    <w:rsid w:val="00E96E2D"/>
    <w:rsid w:val="00EA1422"/>
    <w:rsid w:val="00EA16A1"/>
    <w:rsid w:val="00EA37E7"/>
    <w:rsid w:val="00EA3C1C"/>
    <w:rsid w:val="00EB04C3"/>
    <w:rsid w:val="00EB0D67"/>
    <w:rsid w:val="00EB32B5"/>
    <w:rsid w:val="00EB4189"/>
    <w:rsid w:val="00EB52FB"/>
    <w:rsid w:val="00EB62DA"/>
    <w:rsid w:val="00EC2ED0"/>
    <w:rsid w:val="00EC34FC"/>
    <w:rsid w:val="00EC3A04"/>
    <w:rsid w:val="00EC4E5D"/>
    <w:rsid w:val="00EC63EB"/>
    <w:rsid w:val="00EC6BC7"/>
    <w:rsid w:val="00ED737A"/>
    <w:rsid w:val="00ED76F9"/>
    <w:rsid w:val="00EE366C"/>
    <w:rsid w:val="00EE55FA"/>
    <w:rsid w:val="00EE68EA"/>
    <w:rsid w:val="00EE743C"/>
    <w:rsid w:val="00EF2035"/>
    <w:rsid w:val="00EF2E07"/>
    <w:rsid w:val="00EF4B84"/>
    <w:rsid w:val="00EF5EBE"/>
    <w:rsid w:val="00EF7167"/>
    <w:rsid w:val="00EF7B71"/>
    <w:rsid w:val="00EF7D01"/>
    <w:rsid w:val="00F0312C"/>
    <w:rsid w:val="00F03342"/>
    <w:rsid w:val="00F03DE9"/>
    <w:rsid w:val="00F04564"/>
    <w:rsid w:val="00F103DE"/>
    <w:rsid w:val="00F11401"/>
    <w:rsid w:val="00F11EF8"/>
    <w:rsid w:val="00F14072"/>
    <w:rsid w:val="00F1441D"/>
    <w:rsid w:val="00F144AF"/>
    <w:rsid w:val="00F21D44"/>
    <w:rsid w:val="00F235CD"/>
    <w:rsid w:val="00F2628A"/>
    <w:rsid w:val="00F33BA8"/>
    <w:rsid w:val="00F340FD"/>
    <w:rsid w:val="00F34409"/>
    <w:rsid w:val="00F3607D"/>
    <w:rsid w:val="00F433BF"/>
    <w:rsid w:val="00F50013"/>
    <w:rsid w:val="00F51D56"/>
    <w:rsid w:val="00F5200E"/>
    <w:rsid w:val="00F55C22"/>
    <w:rsid w:val="00F5660F"/>
    <w:rsid w:val="00F63250"/>
    <w:rsid w:val="00F67766"/>
    <w:rsid w:val="00F71489"/>
    <w:rsid w:val="00F714A5"/>
    <w:rsid w:val="00F73B1C"/>
    <w:rsid w:val="00F74789"/>
    <w:rsid w:val="00F74ADF"/>
    <w:rsid w:val="00F75600"/>
    <w:rsid w:val="00F75C64"/>
    <w:rsid w:val="00F768F9"/>
    <w:rsid w:val="00F770DD"/>
    <w:rsid w:val="00F77879"/>
    <w:rsid w:val="00F83D94"/>
    <w:rsid w:val="00F86D72"/>
    <w:rsid w:val="00F90130"/>
    <w:rsid w:val="00F94BC7"/>
    <w:rsid w:val="00F956F9"/>
    <w:rsid w:val="00FA0174"/>
    <w:rsid w:val="00FA32CF"/>
    <w:rsid w:val="00FA7AB2"/>
    <w:rsid w:val="00FB084F"/>
    <w:rsid w:val="00FB329D"/>
    <w:rsid w:val="00FB6F3E"/>
    <w:rsid w:val="00FB7377"/>
    <w:rsid w:val="00FC4870"/>
    <w:rsid w:val="00FC5EEE"/>
    <w:rsid w:val="00FC6935"/>
    <w:rsid w:val="00FD07DF"/>
    <w:rsid w:val="00FD158F"/>
    <w:rsid w:val="00FD1CEB"/>
    <w:rsid w:val="00FD2E3B"/>
    <w:rsid w:val="00FD3339"/>
    <w:rsid w:val="00FD6813"/>
    <w:rsid w:val="00FD69B5"/>
    <w:rsid w:val="00FD74BF"/>
    <w:rsid w:val="00FE1099"/>
    <w:rsid w:val="00FE15F4"/>
    <w:rsid w:val="00FE3B2F"/>
    <w:rsid w:val="00FE645D"/>
    <w:rsid w:val="00FE7EB8"/>
    <w:rsid w:val="00FF0567"/>
    <w:rsid w:val="00FF08C3"/>
    <w:rsid w:val="00FF1DD0"/>
    <w:rsid w:val="00FF3B6F"/>
    <w:rsid w:val="00FF3E54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93EDA4"/>
  <w15:docId w15:val="{D488B7EB-75DC-417F-A705-ED9FB7F9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F3BD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F3BD0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AF3BD0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AF3BD0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AF3BD0"/>
    <w:pPr>
      <w:outlineLvl w:val="3"/>
    </w:pPr>
    <w:rPr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7E20EA"/>
    <w:pPr>
      <w:spacing w:before="240" w:after="60"/>
      <w:ind w:firstLine="0"/>
      <w:jc w:val="left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A378F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rsid w:val="00A378F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A378F6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a3">
    <w:name w:val="header"/>
    <w:basedOn w:val="a"/>
    <w:link w:val="a4"/>
    <w:rsid w:val="00A378F6"/>
    <w:pPr>
      <w:tabs>
        <w:tab w:val="center" w:pos="4677"/>
        <w:tab w:val="right" w:pos="9355"/>
      </w:tabs>
    </w:pPr>
    <w:rPr>
      <w:rFonts w:ascii="Times New Roman" w:eastAsia="Calibri" w:hAnsi="Times New Roman"/>
      <w:sz w:val="20"/>
      <w:szCs w:val="20"/>
    </w:rPr>
  </w:style>
  <w:style w:type="character" w:customStyle="1" w:styleId="a4">
    <w:name w:val="Верхний колонтитул Знак"/>
    <w:link w:val="a3"/>
    <w:locked/>
    <w:rsid w:val="00A378F6"/>
    <w:rPr>
      <w:rFonts w:eastAsia="Calibri"/>
      <w:lang w:val="ru-RU" w:eastAsia="ru-RU" w:bidi="ar-SA"/>
    </w:rPr>
  </w:style>
  <w:style w:type="table" w:styleId="a5">
    <w:name w:val="Table Grid"/>
    <w:basedOn w:val="a1"/>
    <w:uiPriority w:val="59"/>
    <w:rsid w:val="00E22EC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rsid w:val="00966637"/>
    <w:rPr>
      <w:rFonts w:ascii="Tahoma" w:hAnsi="Tahoma"/>
      <w:sz w:val="16"/>
      <w:szCs w:val="16"/>
      <w:lang w:val="x-none" w:eastAsia="x-none"/>
    </w:rPr>
  </w:style>
  <w:style w:type="paragraph" w:styleId="a8">
    <w:name w:val="footer"/>
    <w:basedOn w:val="a"/>
    <w:link w:val="a9"/>
    <w:uiPriority w:val="99"/>
    <w:rsid w:val="000727E2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PlusNormal">
    <w:name w:val="ConsPlusNormal"/>
    <w:link w:val="ConsPlusNormal0"/>
    <w:rsid w:val="00E920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414ED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a">
    <w:name w:val="List Paragraph"/>
    <w:basedOn w:val="a"/>
    <w:link w:val="ab"/>
    <w:uiPriority w:val="34"/>
    <w:qFormat/>
    <w:rsid w:val="004026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styleId="ac">
    <w:name w:val="Emphasis"/>
    <w:qFormat/>
    <w:rsid w:val="0099673A"/>
    <w:rPr>
      <w:i/>
      <w:iCs/>
    </w:rPr>
  </w:style>
  <w:style w:type="character" w:customStyle="1" w:styleId="ab">
    <w:name w:val="Абзац списка Знак"/>
    <w:link w:val="aa"/>
    <w:uiPriority w:val="34"/>
    <w:locked/>
    <w:rsid w:val="00032D61"/>
    <w:rPr>
      <w:rFonts w:ascii="Calibri" w:hAnsi="Calibri"/>
      <w:sz w:val="22"/>
      <w:szCs w:val="22"/>
    </w:rPr>
  </w:style>
  <w:style w:type="paragraph" w:customStyle="1" w:styleId="ad">
    <w:name w:val="Знак Знак Знак Знак Знак Знак Знак Знак Знак Знак"/>
    <w:basedOn w:val="a"/>
    <w:rsid w:val="001F6F64"/>
    <w:pPr>
      <w:spacing w:after="160" w:line="240" w:lineRule="exact"/>
    </w:pPr>
    <w:rPr>
      <w:rFonts w:ascii="Verdana" w:hAnsi="Verdana"/>
      <w:lang w:val="en-US" w:eastAsia="en-US"/>
    </w:rPr>
  </w:style>
  <w:style w:type="character" w:styleId="ae">
    <w:name w:val="Hyperlink"/>
    <w:uiPriority w:val="99"/>
    <w:rsid w:val="00AF3BD0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uiPriority w:val="99"/>
    <w:rsid w:val="00065A7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rsid w:val="00065A7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65A7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F3BD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rsid w:val="00AF3BD0"/>
    <w:rPr>
      <w:rFonts w:ascii="Courier" w:hAnsi="Courier"/>
      <w:sz w:val="22"/>
      <w:szCs w:val="20"/>
      <w:lang w:val="x-none" w:eastAsia="x-none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rsid w:val="00065A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F3BD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F3BD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F3BD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F3BD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F3BD0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customStyle="1" w:styleId="ConsPlusNormal0">
    <w:name w:val="ConsPlusNormal Знак"/>
    <w:link w:val="ConsPlusNormal"/>
    <w:locked/>
    <w:rsid w:val="006F0265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C310A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1">
    <w:name w:val="No Spacing"/>
    <w:link w:val="af2"/>
    <w:uiPriority w:val="1"/>
    <w:qFormat/>
    <w:rsid w:val="00471637"/>
    <w:rPr>
      <w:sz w:val="24"/>
      <w:szCs w:val="24"/>
      <w:lang w:val="en-US" w:eastAsia="en-US"/>
    </w:rPr>
  </w:style>
  <w:style w:type="character" w:customStyle="1" w:styleId="af2">
    <w:name w:val="Без интервала Знак"/>
    <w:link w:val="af1"/>
    <w:uiPriority w:val="1"/>
    <w:locked/>
    <w:rsid w:val="00471637"/>
    <w:rPr>
      <w:sz w:val="24"/>
      <w:szCs w:val="24"/>
      <w:lang w:bidi="ar-SA"/>
    </w:rPr>
  </w:style>
  <w:style w:type="character" w:customStyle="1" w:styleId="50">
    <w:name w:val="Заголовок 5 Знак"/>
    <w:link w:val="5"/>
    <w:semiHidden/>
    <w:rsid w:val="007E20EA"/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af3">
    <w:name w:val="Subtitle"/>
    <w:basedOn w:val="a"/>
    <w:next w:val="a"/>
    <w:link w:val="af4"/>
    <w:uiPriority w:val="11"/>
    <w:qFormat/>
    <w:rsid w:val="007E20EA"/>
    <w:pPr>
      <w:widowControl w:val="0"/>
      <w:numPr>
        <w:ilvl w:val="1"/>
      </w:numPr>
      <w:ind w:firstLine="567"/>
      <w:jc w:val="left"/>
    </w:pPr>
    <w:rPr>
      <w:rFonts w:ascii="Cambria" w:hAnsi="Cambria"/>
      <w:i/>
      <w:iCs/>
      <w:color w:val="4F81BD"/>
      <w:spacing w:val="15"/>
      <w:lang w:val="x-none" w:bidi="ru-RU"/>
    </w:rPr>
  </w:style>
  <w:style w:type="character" w:customStyle="1" w:styleId="af4">
    <w:name w:val="Подзаголовок Знак"/>
    <w:link w:val="af3"/>
    <w:uiPriority w:val="11"/>
    <w:rsid w:val="007E20EA"/>
    <w:rPr>
      <w:rFonts w:ascii="Cambria" w:hAnsi="Cambria"/>
      <w:i/>
      <w:iCs/>
      <w:color w:val="4F81BD"/>
      <w:spacing w:val="15"/>
      <w:sz w:val="24"/>
      <w:szCs w:val="24"/>
      <w:lang w:val="x-none" w:bidi="ru-RU"/>
    </w:rPr>
  </w:style>
  <w:style w:type="paragraph" w:styleId="af5">
    <w:name w:val="Title"/>
    <w:basedOn w:val="a"/>
    <w:link w:val="af6"/>
    <w:qFormat/>
    <w:rsid w:val="007E20EA"/>
    <w:pPr>
      <w:ind w:firstLine="0"/>
      <w:jc w:val="center"/>
    </w:pPr>
    <w:rPr>
      <w:rFonts w:ascii="Times New Roman" w:hAnsi="Times New Roman"/>
      <w:b/>
      <w:bCs/>
      <w:sz w:val="28"/>
      <w:lang w:val="x-none"/>
    </w:rPr>
  </w:style>
  <w:style w:type="character" w:customStyle="1" w:styleId="af6">
    <w:name w:val="Заголовок Знак"/>
    <w:link w:val="af5"/>
    <w:rsid w:val="007E20EA"/>
    <w:rPr>
      <w:b/>
      <w:bCs/>
      <w:sz w:val="28"/>
      <w:szCs w:val="24"/>
      <w:lang w:val="x-none"/>
    </w:rPr>
  </w:style>
  <w:style w:type="paragraph" w:customStyle="1" w:styleId="b">
    <w:name w:val="Обычнbй"/>
    <w:uiPriority w:val="99"/>
    <w:rsid w:val="007E20EA"/>
    <w:pPr>
      <w:widowControl w:val="0"/>
      <w:snapToGrid w:val="0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7E20EA"/>
    <w:pPr>
      <w:ind w:firstLine="0"/>
      <w:jc w:val="center"/>
    </w:pPr>
    <w:rPr>
      <w:rFonts w:ascii="Times New Roman" w:hAnsi="Times New Roman"/>
      <w:b/>
      <w:lang w:val="x-none"/>
    </w:rPr>
  </w:style>
  <w:style w:type="character" w:customStyle="1" w:styleId="22">
    <w:name w:val="Основной текст 2 Знак"/>
    <w:link w:val="21"/>
    <w:uiPriority w:val="99"/>
    <w:rsid w:val="007E20EA"/>
    <w:rPr>
      <w:b/>
      <w:sz w:val="24"/>
      <w:szCs w:val="24"/>
      <w:lang w:val="x-none"/>
    </w:rPr>
  </w:style>
  <w:style w:type="paragraph" w:styleId="af7">
    <w:name w:val="Normal (Web)"/>
    <w:basedOn w:val="a"/>
    <w:uiPriority w:val="99"/>
    <w:unhideWhenUsed/>
    <w:rsid w:val="007E20E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8">
    <w:name w:val="Гипертекстовая ссылка"/>
    <w:rsid w:val="007E20EA"/>
    <w:rPr>
      <w:b/>
      <w:bCs/>
      <w:color w:val="008000"/>
    </w:rPr>
  </w:style>
  <w:style w:type="paragraph" w:customStyle="1" w:styleId="ConsPlusTitle">
    <w:name w:val="ConsPlusTitle"/>
    <w:rsid w:val="007E20E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numbering" w:styleId="111111">
    <w:name w:val="Outline List 2"/>
    <w:basedOn w:val="a2"/>
    <w:rsid w:val="007E20EA"/>
    <w:pPr>
      <w:numPr>
        <w:numId w:val="15"/>
      </w:numPr>
    </w:pPr>
  </w:style>
  <w:style w:type="paragraph" w:customStyle="1" w:styleId="11">
    <w:name w:val="Знак1"/>
    <w:basedOn w:val="a"/>
    <w:rsid w:val="007E20EA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Нижний колонтитул Знак"/>
    <w:link w:val="a8"/>
    <w:uiPriority w:val="99"/>
    <w:rsid w:val="007E20EA"/>
    <w:rPr>
      <w:rFonts w:ascii="Arial" w:hAnsi="Arial"/>
      <w:sz w:val="24"/>
      <w:szCs w:val="24"/>
    </w:rPr>
  </w:style>
  <w:style w:type="paragraph" w:customStyle="1" w:styleId="af9">
    <w:name w:val="Обычный.Название подразделения"/>
    <w:rsid w:val="007E20EA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fa">
    <w:name w:val="Body Text Indent"/>
    <w:basedOn w:val="a"/>
    <w:link w:val="afb"/>
    <w:uiPriority w:val="99"/>
    <w:unhideWhenUsed/>
    <w:rsid w:val="007E20EA"/>
    <w:pPr>
      <w:ind w:firstLine="709"/>
    </w:pPr>
    <w:rPr>
      <w:rFonts w:ascii="Times New Roman" w:hAnsi="Times New Roman"/>
      <w:sz w:val="28"/>
      <w:szCs w:val="20"/>
      <w:lang w:val="x-none" w:eastAsia="ar-SA"/>
    </w:rPr>
  </w:style>
  <w:style w:type="character" w:customStyle="1" w:styleId="afb">
    <w:name w:val="Основной текст с отступом Знак"/>
    <w:link w:val="afa"/>
    <w:uiPriority w:val="99"/>
    <w:rsid w:val="007E20EA"/>
    <w:rPr>
      <w:sz w:val="28"/>
      <w:lang w:val="x-none" w:eastAsia="ar-SA"/>
    </w:rPr>
  </w:style>
  <w:style w:type="character" w:customStyle="1" w:styleId="a7">
    <w:name w:val="Текст выноски Знак"/>
    <w:link w:val="a6"/>
    <w:uiPriority w:val="99"/>
    <w:rsid w:val="007E20EA"/>
    <w:rPr>
      <w:rFonts w:ascii="Tahoma" w:hAnsi="Tahoma" w:cs="Tahoma"/>
      <w:sz w:val="16"/>
      <w:szCs w:val="16"/>
    </w:rPr>
  </w:style>
  <w:style w:type="paragraph" w:customStyle="1" w:styleId="adres">
    <w:name w:val="adres"/>
    <w:basedOn w:val="a"/>
    <w:autoRedefine/>
    <w:uiPriority w:val="99"/>
    <w:rsid w:val="007E20EA"/>
    <w:pPr>
      <w:widowControl w:val="0"/>
      <w:overflowPunct w:val="0"/>
      <w:autoSpaceDE w:val="0"/>
      <w:autoSpaceDN w:val="0"/>
      <w:adjustRightInd w:val="0"/>
      <w:spacing w:before="60" w:line="180" w:lineRule="atLeast"/>
      <w:ind w:firstLine="0"/>
      <w:jc w:val="left"/>
    </w:pPr>
    <w:rPr>
      <w:rFonts w:ascii="Arial Narrow" w:hAnsi="Arial Narrow"/>
      <w:i/>
      <w:sz w:val="18"/>
      <w:szCs w:val="20"/>
    </w:rPr>
  </w:style>
  <w:style w:type="paragraph" w:customStyle="1" w:styleId="Dolgnost">
    <w:name w:val="Dolgnost"/>
    <w:basedOn w:val="a"/>
    <w:autoRedefine/>
    <w:uiPriority w:val="99"/>
    <w:rsid w:val="007E20EA"/>
    <w:pPr>
      <w:widowControl w:val="0"/>
      <w:tabs>
        <w:tab w:val="left" w:pos="720"/>
        <w:tab w:val="left" w:pos="5103"/>
        <w:tab w:val="left" w:pos="5954"/>
      </w:tabs>
      <w:overflowPunct w:val="0"/>
      <w:autoSpaceDE w:val="0"/>
      <w:autoSpaceDN w:val="0"/>
      <w:adjustRightInd w:val="0"/>
      <w:spacing w:before="60" w:line="210" w:lineRule="atLeast"/>
      <w:ind w:firstLine="0"/>
      <w:jc w:val="left"/>
    </w:pPr>
    <w:rPr>
      <w:rFonts w:ascii="Arial Narrow" w:hAnsi="Arial Narrow"/>
      <w:i/>
      <w:sz w:val="19"/>
      <w:szCs w:val="20"/>
    </w:rPr>
  </w:style>
  <w:style w:type="paragraph" w:customStyle="1" w:styleId="FIO">
    <w:name w:val="FIO"/>
    <w:basedOn w:val="a"/>
    <w:autoRedefine/>
    <w:uiPriority w:val="99"/>
    <w:rsid w:val="007E20EA"/>
    <w:pPr>
      <w:widowControl w:val="0"/>
      <w:tabs>
        <w:tab w:val="left" w:pos="720"/>
        <w:tab w:val="left" w:pos="5103"/>
        <w:tab w:val="left" w:pos="5940"/>
      </w:tabs>
      <w:overflowPunct w:val="0"/>
      <w:autoSpaceDE w:val="0"/>
      <w:autoSpaceDN w:val="0"/>
      <w:adjustRightInd w:val="0"/>
      <w:spacing w:after="60" w:line="210" w:lineRule="atLeast"/>
      <w:ind w:right="-82" w:firstLine="0"/>
      <w:jc w:val="left"/>
    </w:pPr>
    <w:rPr>
      <w:rFonts w:ascii="Arial Narrow" w:hAnsi="Arial Narrow"/>
      <w:b/>
      <w:spacing w:val="6"/>
      <w:sz w:val="20"/>
      <w:szCs w:val="20"/>
    </w:rPr>
  </w:style>
  <w:style w:type="paragraph" w:customStyle="1" w:styleId="31">
    <w:name w:val="заголовок 3"/>
    <w:basedOn w:val="a"/>
    <w:autoRedefine/>
    <w:uiPriority w:val="99"/>
    <w:rsid w:val="007E20EA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ind w:firstLine="0"/>
      <w:jc w:val="left"/>
    </w:pPr>
    <w:rPr>
      <w:rFonts w:ascii="Arial Narrow" w:hAnsi="Arial Narrow"/>
      <w:b/>
      <w:i/>
      <w:sz w:val="20"/>
      <w:szCs w:val="20"/>
    </w:rPr>
  </w:style>
  <w:style w:type="paragraph" w:customStyle="1" w:styleId="23">
    <w:name w:val="заголовок2"/>
    <w:basedOn w:val="a"/>
    <w:next w:val="a"/>
    <w:autoRedefine/>
    <w:uiPriority w:val="99"/>
    <w:rsid w:val="007E20EA"/>
    <w:pPr>
      <w:keepNext/>
      <w:keepLines/>
      <w:widowControl w:val="0"/>
      <w:pBdr>
        <w:top w:val="single" w:sz="6" w:space="0" w:color="auto"/>
        <w:bottom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firstLine="0"/>
      <w:jc w:val="left"/>
    </w:pPr>
    <w:rPr>
      <w:rFonts w:ascii="Arial Narrow" w:hAnsi="Arial Narrow"/>
      <w:b/>
      <w:i/>
      <w:sz w:val="20"/>
      <w:szCs w:val="20"/>
    </w:rPr>
  </w:style>
  <w:style w:type="paragraph" w:customStyle="1" w:styleId="afc">
    <w:name w:val="Содержимое таблицы"/>
    <w:basedOn w:val="a"/>
    <w:uiPriority w:val="99"/>
    <w:rsid w:val="007E20EA"/>
    <w:pPr>
      <w:suppressLineNumbers/>
      <w:ind w:firstLine="0"/>
      <w:jc w:val="left"/>
    </w:pPr>
    <w:rPr>
      <w:rFonts w:ascii="Times New Roman" w:hAnsi="Times New Roman"/>
      <w:lang w:eastAsia="ar-SA"/>
    </w:rPr>
  </w:style>
  <w:style w:type="character" w:styleId="afd">
    <w:name w:val="FollowedHyperlink"/>
    <w:uiPriority w:val="99"/>
    <w:rsid w:val="007E20EA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rsid w:val="007E20EA"/>
  </w:style>
  <w:style w:type="paragraph" w:customStyle="1" w:styleId="font5">
    <w:name w:val="font5"/>
    <w:basedOn w:val="a"/>
    <w:rsid w:val="007E20E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8"/>
      <w:szCs w:val="28"/>
    </w:rPr>
  </w:style>
  <w:style w:type="paragraph" w:customStyle="1" w:styleId="font6">
    <w:name w:val="font6"/>
    <w:basedOn w:val="a"/>
    <w:rsid w:val="007E20EA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8"/>
      <w:szCs w:val="28"/>
    </w:rPr>
  </w:style>
  <w:style w:type="paragraph" w:customStyle="1" w:styleId="xl67">
    <w:name w:val="xl67"/>
    <w:basedOn w:val="a"/>
    <w:rsid w:val="007E20E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rsid w:val="007E20EA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70">
    <w:name w:val="xl70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7E20E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7E20EA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75">
    <w:name w:val="xl75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sz w:val="28"/>
      <w:szCs w:val="28"/>
    </w:rPr>
  </w:style>
  <w:style w:type="paragraph" w:customStyle="1" w:styleId="xl76">
    <w:name w:val="xl76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77">
    <w:name w:val="xl77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sz w:val="28"/>
      <w:szCs w:val="28"/>
    </w:rPr>
  </w:style>
  <w:style w:type="paragraph" w:customStyle="1" w:styleId="xl78">
    <w:name w:val="xl78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79">
    <w:name w:val="xl79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0">
    <w:name w:val="xl80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1">
    <w:name w:val="xl81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2">
    <w:name w:val="xl82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83">
    <w:name w:val="xl83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84">
    <w:name w:val="xl84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85">
    <w:name w:val="xl85"/>
    <w:basedOn w:val="a"/>
    <w:rsid w:val="007E20EA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sz w:val="28"/>
      <w:szCs w:val="28"/>
    </w:rPr>
  </w:style>
  <w:style w:type="paragraph" w:customStyle="1" w:styleId="xl86">
    <w:name w:val="xl86"/>
    <w:basedOn w:val="a"/>
    <w:rsid w:val="007E20EA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sz w:val="28"/>
      <w:szCs w:val="28"/>
    </w:rPr>
  </w:style>
  <w:style w:type="paragraph" w:customStyle="1" w:styleId="xl87">
    <w:name w:val="xl87"/>
    <w:basedOn w:val="a"/>
    <w:rsid w:val="007E20EA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36"/>
      <w:szCs w:val="36"/>
    </w:rPr>
  </w:style>
  <w:style w:type="paragraph" w:customStyle="1" w:styleId="xl88">
    <w:name w:val="xl88"/>
    <w:basedOn w:val="a"/>
    <w:rsid w:val="007E20EA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36"/>
      <w:szCs w:val="36"/>
    </w:rPr>
  </w:style>
  <w:style w:type="paragraph" w:customStyle="1" w:styleId="xl89">
    <w:name w:val="xl89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7E20EA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color w:val="000000"/>
      <w:sz w:val="28"/>
      <w:szCs w:val="28"/>
    </w:rPr>
  </w:style>
  <w:style w:type="paragraph" w:customStyle="1" w:styleId="xl91">
    <w:name w:val="xl91"/>
    <w:basedOn w:val="a"/>
    <w:rsid w:val="007E20EA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color w:val="000000"/>
      <w:sz w:val="28"/>
      <w:szCs w:val="28"/>
    </w:rPr>
  </w:style>
  <w:style w:type="paragraph" w:customStyle="1" w:styleId="xl92">
    <w:name w:val="xl92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93">
    <w:name w:val="xl93"/>
    <w:basedOn w:val="a"/>
    <w:rsid w:val="007E20EA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94">
    <w:name w:val="xl94"/>
    <w:basedOn w:val="a"/>
    <w:rsid w:val="007E20E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95">
    <w:name w:val="xl95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6">
    <w:name w:val="xl96"/>
    <w:basedOn w:val="a"/>
    <w:rsid w:val="007E20EA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97">
    <w:name w:val="xl97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8">
    <w:name w:val="xl98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0">
    <w:name w:val="xl100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1">
    <w:name w:val="xl101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2">
    <w:name w:val="xl102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3">
    <w:name w:val="xl103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4">
    <w:name w:val="xl104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5">
    <w:name w:val="xl105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color w:val="FF0000"/>
      <w:sz w:val="28"/>
      <w:szCs w:val="28"/>
    </w:rPr>
  </w:style>
  <w:style w:type="paragraph" w:customStyle="1" w:styleId="xl106">
    <w:name w:val="xl106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7">
    <w:name w:val="xl107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8">
    <w:name w:val="xl108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9">
    <w:name w:val="xl109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10">
    <w:name w:val="xl110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1">
    <w:name w:val="xl111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12">
    <w:name w:val="xl112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3">
    <w:name w:val="xl113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114">
    <w:name w:val="xl114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5">
    <w:name w:val="xl115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6">
    <w:name w:val="xl116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17">
    <w:name w:val="xl117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8">
    <w:name w:val="xl118"/>
    <w:basedOn w:val="a"/>
    <w:rsid w:val="007E20EA"/>
    <w:pP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19">
    <w:name w:val="xl119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20">
    <w:name w:val="xl120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121">
    <w:name w:val="xl121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22">
    <w:name w:val="xl122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3">
    <w:name w:val="xl123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24">
    <w:name w:val="xl124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5">
    <w:name w:val="xl125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6">
    <w:name w:val="xl126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7">
    <w:name w:val="xl127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28">
    <w:name w:val="xl128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29">
    <w:name w:val="xl129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0">
    <w:name w:val="xl130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31">
    <w:name w:val="xl131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32">
    <w:name w:val="xl132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33">
    <w:name w:val="xl133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6"/>
      <w:szCs w:val="26"/>
    </w:rPr>
  </w:style>
  <w:style w:type="paragraph" w:customStyle="1" w:styleId="xl134">
    <w:name w:val="xl134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35">
    <w:name w:val="xl135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36">
    <w:name w:val="xl136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37">
    <w:name w:val="xl137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8">
    <w:name w:val="xl138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9">
    <w:name w:val="xl139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0">
    <w:name w:val="xl140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1">
    <w:name w:val="xl141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2">
    <w:name w:val="xl142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3">
    <w:name w:val="xl143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44">
    <w:name w:val="xl144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6">
    <w:name w:val="xl146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7">
    <w:name w:val="xl147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8">
    <w:name w:val="xl148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49">
    <w:name w:val="xl149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0">
    <w:name w:val="xl150"/>
    <w:basedOn w:val="a"/>
    <w:rsid w:val="007E20EA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1">
    <w:name w:val="xl151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2">
    <w:name w:val="xl152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53">
    <w:name w:val="xl153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54">
    <w:name w:val="xl154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55">
    <w:name w:val="xl155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6">
    <w:name w:val="xl156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7">
    <w:name w:val="xl157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8">
    <w:name w:val="xl158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9">
    <w:name w:val="xl159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0">
    <w:name w:val="xl160"/>
    <w:basedOn w:val="a"/>
    <w:rsid w:val="007E20EA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1">
    <w:name w:val="xl161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2">
    <w:name w:val="xl162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3">
    <w:name w:val="xl163"/>
    <w:basedOn w:val="a"/>
    <w:rsid w:val="007E20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4">
    <w:name w:val="xl164"/>
    <w:basedOn w:val="a"/>
    <w:rsid w:val="007E20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5">
    <w:name w:val="xl165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66">
    <w:name w:val="xl166"/>
    <w:basedOn w:val="a"/>
    <w:rsid w:val="007E20EA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67">
    <w:name w:val="xl167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68">
    <w:name w:val="xl168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69">
    <w:name w:val="xl169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70">
    <w:name w:val="xl170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71">
    <w:name w:val="xl171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2">
    <w:name w:val="xl172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3">
    <w:name w:val="xl173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4">
    <w:name w:val="xl174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75">
    <w:name w:val="xl175"/>
    <w:basedOn w:val="a"/>
    <w:rsid w:val="007E20EA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76">
    <w:name w:val="xl176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77">
    <w:name w:val="xl177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095">
    <w:name w:val="Стиль по ширине Первая строка:  095 см"/>
    <w:basedOn w:val="a"/>
    <w:rsid w:val="007E20EA"/>
    <w:pPr>
      <w:ind w:firstLine="709"/>
    </w:pPr>
    <w:rPr>
      <w:rFonts w:ascii="Times New Roman" w:hAnsi="Times New Roman"/>
      <w:sz w:val="28"/>
      <w:szCs w:val="28"/>
    </w:rPr>
  </w:style>
  <w:style w:type="character" w:styleId="afe">
    <w:name w:val="Strong"/>
    <w:qFormat/>
    <w:rsid w:val="007E20EA"/>
    <w:rPr>
      <w:b/>
      <w:bCs/>
    </w:rPr>
  </w:style>
  <w:style w:type="paragraph" w:customStyle="1" w:styleId="12">
    <w:name w:val="Знак1"/>
    <w:basedOn w:val="a"/>
    <w:rsid w:val="007E20EA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"/>
    <w:basedOn w:val="a"/>
    <w:autoRedefine/>
    <w:rsid w:val="007E20EA"/>
    <w:pPr>
      <w:spacing w:after="160" w:line="240" w:lineRule="exact"/>
      <w:ind w:firstLine="0"/>
      <w:jc w:val="left"/>
    </w:pPr>
    <w:rPr>
      <w:rFonts w:ascii="Times New Roman" w:eastAsia="SimSun" w:hAnsi="Times New Roman"/>
      <w:b/>
      <w:sz w:val="28"/>
      <w:lang w:val="en-US" w:eastAsia="en-US"/>
    </w:rPr>
  </w:style>
  <w:style w:type="character" w:styleId="aff0">
    <w:name w:val="page number"/>
    <w:basedOn w:val="a0"/>
    <w:rsid w:val="007E20EA"/>
  </w:style>
  <w:style w:type="paragraph" w:styleId="HTML0">
    <w:name w:val="HTML Preformatted"/>
    <w:basedOn w:val="a"/>
    <w:link w:val="HTML1"/>
    <w:unhideWhenUsed/>
    <w:rsid w:val="007E20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link w:val="HTML0"/>
    <w:rsid w:val="007E20EA"/>
    <w:rPr>
      <w:rFonts w:ascii="Courier New" w:hAnsi="Courier New" w:cs="Courier New"/>
    </w:rPr>
  </w:style>
  <w:style w:type="paragraph" w:customStyle="1" w:styleId="msonormal0">
    <w:name w:val="msonormal"/>
    <w:basedOn w:val="a"/>
    <w:rsid w:val="007E20E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f1">
    <w:name w:val="caption"/>
    <w:basedOn w:val="a"/>
    <w:next w:val="a"/>
    <w:semiHidden/>
    <w:unhideWhenUsed/>
    <w:qFormat/>
    <w:rsid w:val="007E20EA"/>
    <w:pPr>
      <w:spacing w:after="200" w:line="276" w:lineRule="auto"/>
      <w:ind w:firstLine="0"/>
      <w:jc w:val="left"/>
    </w:pPr>
    <w:rPr>
      <w:rFonts w:ascii="Calibri" w:hAnsi="Calibri"/>
      <w:b/>
      <w:bCs/>
      <w:sz w:val="20"/>
      <w:szCs w:val="20"/>
    </w:rPr>
  </w:style>
  <w:style w:type="paragraph" w:styleId="aff2">
    <w:name w:val="Block Text"/>
    <w:basedOn w:val="a"/>
    <w:unhideWhenUsed/>
    <w:rsid w:val="007E20EA"/>
    <w:pPr>
      <w:ind w:left="567" w:right="-365" w:firstLine="426"/>
    </w:pPr>
    <w:rPr>
      <w:rFonts w:ascii="Times New Roman" w:hAnsi="Times New Roman"/>
    </w:rPr>
  </w:style>
  <w:style w:type="paragraph" w:customStyle="1" w:styleId="ConsNonformat">
    <w:name w:val="ConsNonformat"/>
    <w:rsid w:val="007E20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0">
    <w:name w:val="Основной текст с отступом 21"/>
    <w:basedOn w:val="a"/>
    <w:rsid w:val="007E20EA"/>
    <w:pPr>
      <w:suppressAutoHyphens/>
      <w:ind w:firstLine="851"/>
    </w:pPr>
    <w:rPr>
      <w:rFonts w:ascii="Times New Roman" w:hAnsi="Times New Roman"/>
      <w:szCs w:val="20"/>
      <w:lang w:eastAsia="ar-SA"/>
    </w:rPr>
  </w:style>
  <w:style w:type="paragraph" w:customStyle="1" w:styleId="aff3">
    <w:name w:val="Прижатый влево"/>
    <w:basedOn w:val="a"/>
    <w:next w:val="a"/>
    <w:rsid w:val="007E20EA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6">
    <w:name w:val="Style6"/>
    <w:basedOn w:val="a"/>
    <w:uiPriority w:val="99"/>
    <w:rsid w:val="007E20EA"/>
    <w:pPr>
      <w:widowControl w:val="0"/>
      <w:autoSpaceDE w:val="0"/>
      <w:autoSpaceDN w:val="0"/>
      <w:adjustRightInd w:val="0"/>
      <w:spacing w:line="485" w:lineRule="exact"/>
      <w:ind w:firstLine="542"/>
    </w:pPr>
    <w:rPr>
      <w:rFonts w:ascii="Times New Roman" w:hAnsi="Times New Roman"/>
    </w:rPr>
  </w:style>
  <w:style w:type="paragraph" w:customStyle="1" w:styleId="xl65">
    <w:name w:val="xl65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7E20EA"/>
    <w:pPr>
      <w:widowControl w:val="0"/>
      <w:autoSpaceDE w:val="0"/>
      <w:autoSpaceDN w:val="0"/>
      <w:adjustRightInd w:val="0"/>
      <w:spacing w:line="322" w:lineRule="exact"/>
      <w:ind w:firstLine="0"/>
      <w:jc w:val="right"/>
    </w:pPr>
    <w:rPr>
      <w:rFonts w:ascii="Times New Roman" w:hAnsi="Times New Roman"/>
    </w:rPr>
  </w:style>
  <w:style w:type="paragraph" w:customStyle="1" w:styleId="Style4">
    <w:name w:val="Style4"/>
    <w:basedOn w:val="a"/>
    <w:uiPriority w:val="99"/>
    <w:rsid w:val="007E20EA"/>
    <w:pPr>
      <w:widowControl w:val="0"/>
      <w:autoSpaceDE w:val="0"/>
      <w:autoSpaceDN w:val="0"/>
      <w:adjustRightInd w:val="0"/>
      <w:spacing w:line="322" w:lineRule="exact"/>
      <w:ind w:firstLine="715"/>
    </w:pPr>
    <w:rPr>
      <w:rFonts w:ascii="Times New Roman" w:hAnsi="Times New Roman"/>
    </w:rPr>
  </w:style>
  <w:style w:type="character" w:customStyle="1" w:styleId="FontStyle14">
    <w:name w:val="Font Style14"/>
    <w:uiPriority w:val="99"/>
    <w:rsid w:val="007E20EA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13">
    <w:name w:val="Абзац списка1"/>
    <w:basedOn w:val="a"/>
    <w:rsid w:val="001C65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balabanova.VRN\Desktop\&#1087;&#1088;&#1086;&#1075;&#1088;&#1072;&#1084;&#1084;&#1072;%20&#1101;&#1082;&#1086;&#1085;&#1086;&#1084;&#1080;&#1095;&#1077;&#1089;&#1082;&#1086;&#1077;%20&#1088;&#1072;&#1079;&#1074;&#1080;&#1090;&#1080;&#1077;%20&#1055;&#1056;&#1054;&#1045;&#1050;&#1058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7AB99-AF25-4C64-8C5B-9433A9AE6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24</TotalTime>
  <Pages>1</Pages>
  <Words>4974</Words>
  <Characters>28354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33262</CharactersWithSpaces>
  <SharedDoc>false</SharedDoc>
  <HLinks>
    <vt:vector size="6" baseType="variant">
      <vt:variant>
        <vt:i4>69862424</vt:i4>
      </vt:variant>
      <vt:variant>
        <vt:i4>0</vt:i4>
      </vt:variant>
      <vt:variant>
        <vt:i4>0</vt:i4>
      </vt:variant>
      <vt:variant>
        <vt:i4>5</vt:i4>
      </vt:variant>
      <vt:variant>
        <vt:lpwstr>C:\Users\tbalabanova.VRN\Desktop\программа экономическое развитие ПРОЕКТ.docx</vt:lpwstr>
      </vt:variant>
      <vt:variant>
        <vt:lpwstr>P1079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ww</cp:lastModifiedBy>
  <cp:revision>5</cp:revision>
  <cp:lastPrinted>2024-11-27T12:12:00Z</cp:lastPrinted>
  <dcterms:created xsi:type="dcterms:W3CDTF">2024-11-28T06:55:00Z</dcterms:created>
  <dcterms:modified xsi:type="dcterms:W3CDTF">2024-11-28T12:54:00Z</dcterms:modified>
</cp:coreProperties>
</file>