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D3" w:rsidRPr="006E60BE" w:rsidRDefault="004D27D3" w:rsidP="00380CB9">
      <w:pPr>
        <w:widowControl w:val="0"/>
        <w:autoSpaceDE w:val="0"/>
        <w:autoSpaceDN w:val="0"/>
        <w:adjustRightInd w:val="0"/>
        <w:jc w:val="center"/>
        <w:rPr>
          <w:rFonts w:cs="Arial"/>
          <w:bCs/>
          <w:spacing w:val="20"/>
        </w:rPr>
      </w:pPr>
      <w:r w:rsidRPr="006E60BE">
        <w:rPr>
          <w:rFonts w:cs="Arial"/>
          <w:bCs/>
          <w:spacing w:val="20"/>
        </w:rPr>
        <w:t>АДМИНИСТРАЦИЯ ПОДГОРЕНСКОГО СЕЛЬСКОГО ПОСЕЛЕНИЯ</w:t>
      </w:r>
      <w:r w:rsidRPr="006E60BE">
        <w:rPr>
          <w:rFonts w:cs="Arial"/>
          <w:spacing w:val="20"/>
        </w:rPr>
        <w:t xml:space="preserve"> </w:t>
      </w:r>
      <w:r w:rsidRPr="006E60BE">
        <w:rPr>
          <w:rFonts w:cs="Arial"/>
          <w:bCs/>
          <w:spacing w:val="20"/>
        </w:rPr>
        <w:t>РОССОШАНСКОГО МУНИЦИПАЛЬНОГО РАЙОНА</w:t>
      </w:r>
    </w:p>
    <w:p w:rsidR="004D27D3" w:rsidRPr="006E60BE" w:rsidRDefault="004D27D3" w:rsidP="004D27D3">
      <w:pPr>
        <w:widowControl w:val="0"/>
        <w:autoSpaceDE w:val="0"/>
        <w:autoSpaceDN w:val="0"/>
        <w:adjustRightInd w:val="0"/>
        <w:jc w:val="center"/>
        <w:rPr>
          <w:rFonts w:cs="Arial"/>
          <w:bCs/>
          <w:spacing w:val="20"/>
        </w:rPr>
      </w:pPr>
      <w:r w:rsidRPr="006E60BE">
        <w:rPr>
          <w:rFonts w:cs="Arial"/>
          <w:bCs/>
          <w:spacing w:val="20"/>
        </w:rPr>
        <w:t>ВОРОНЕЖСКОЙ ОБЛАСТИ</w:t>
      </w:r>
    </w:p>
    <w:p w:rsidR="004D27D3" w:rsidRPr="006E60BE" w:rsidRDefault="004D27D3" w:rsidP="004D27D3">
      <w:pPr>
        <w:widowControl w:val="0"/>
        <w:autoSpaceDE w:val="0"/>
        <w:autoSpaceDN w:val="0"/>
        <w:adjustRightInd w:val="0"/>
        <w:jc w:val="center"/>
        <w:rPr>
          <w:rFonts w:cs="Arial"/>
          <w:spacing w:val="-20"/>
        </w:rPr>
      </w:pPr>
    </w:p>
    <w:p w:rsidR="004D27D3" w:rsidRPr="00116570" w:rsidRDefault="004D27D3" w:rsidP="004D27D3">
      <w:pPr>
        <w:tabs>
          <w:tab w:val="left" w:pos="426"/>
          <w:tab w:val="left" w:pos="2977"/>
        </w:tabs>
        <w:autoSpaceDE w:val="0"/>
        <w:autoSpaceDN w:val="0"/>
        <w:jc w:val="center"/>
        <w:rPr>
          <w:rFonts w:cs="Arial"/>
          <w:spacing w:val="40"/>
        </w:rPr>
      </w:pPr>
      <w:r w:rsidRPr="00116570">
        <w:rPr>
          <w:rFonts w:cs="Arial"/>
          <w:spacing w:val="40"/>
        </w:rPr>
        <w:t>ПОСТАНОВЛЕНИЕ</w:t>
      </w:r>
    </w:p>
    <w:p w:rsidR="004D27D3" w:rsidRPr="006E60BE" w:rsidRDefault="004D27D3" w:rsidP="004D27D3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:rsidR="004D27D3" w:rsidRPr="006E60BE" w:rsidRDefault="004D27D3" w:rsidP="004D27D3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6E60BE">
        <w:rPr>
          <w:rFonts w:cs="Arial"/>
        </w:rPr>
        <w:t xml:space="preserve">от </w:t>
      </w:r>
      <w:r w:rsidR="00512E6C">
        <w:rPr>
          <w:rFonts w:cs="Arial"/>
        </w:rPr>
        <w:t>19.03</w:t>
      </w:r>
      <w:r w:rsidR="00392038">
        <w:rPr>
          <w:rFonts w:cs="Arial"/>
        </w:rPr>
        <w:t xml:space="preserve">.2025г. № </w:t>
      </w:r>
      <w:r w:rsidR="00512E6C">
        <w:rPr>
          <w:rFonts w:cs="Arial"/>
        </w:rPr>
        <w:t>26</w:t>
      </w:r>
    </w:p>
    <w:p w:rsidR="004D27D3" w:rsidRPr="006E60BE" w:rsidRDefault="004D27D3" w:rsidP="004D27D3">
      <w:pPr>
        <w:widowControl w:val="0"/>
        <w:autoSpaceDE w:val="0"/>
        <w:autoSpaceDN w:val="0"/>
        <w:adjustRightInd w:val="0"/>
        <w:rPr>
          <w:rFonts w:cs="Arial"/>
        </w:rPr>
      </w:pPr>
      <w:r w:rsidRPr="006E60BE">
        <w:rPr>
          <w:rFonts w:cs="Arial"/>
        </w:rPr>
        <w:t>с. Подгорное</w:t>
      </w:r>
    </w:p>
    <w:p w:rsidR="0087494E" w:rsidRPr="006E60BE" w:rsidRDefault="0087494E" w:rsidP="006E60BE">
      <w:pPr>
        <w:pStyle w:val="af3"/>
        <w:tabs>
          <w:tab w:val="left" w:pos="426"/>
          <w:tab w:val="left" w:pos="2977"/>
        </w:tabs>
        <w:ind w:left="567"/>
        <w:jc w:val="center"/>
        <w:rPr>
          <w:rFonts w:ascii="Arial" w:hAnsi="Arial" w:cs="Arial"/>
          <w:spacing w:val="40"/>
          <w:sz w:val="24"/>
          <w:szCs w:val="24"/>
        </w:rPr>
      </w:pPr>
    </w:p>
    <w:p w:rsidR="007475A4" w:rsidRPr="006E60BE" w:rsidRDefault="007475A4" w:rsidP="006E60BE">
      <w:pPr>
        <w:ind w:right="140" w:firstLine="0"/>
        <w:jc w:val="center"/>
        <w:rPr>
          <w:rFonts w:cs="Arial"/>
          <w:b/>
          <w:sz w:val="32"/>
          <w:szCs w:val="32"/>
        </w:rPr>
      </w:pPr>
      <w:r w:rsidRPr="006E60BE">
        <w:rPr>
          <w:rFonts w:cs="Arial"/>
          <w:b/>
          <w:spacing w:val="-3"/>
          <w:sz w:val="32"/>
          <w:szCs w:val="32"/>
        </w:rPr>
        <w:t>О внесении изменений в постановление</w:t>
      </w:r>
      <w:r w:rsidRPr="006E60BE">
        <w:rPr>
          <w:rFonts w:cs="Arial"/>
          <w:b/>
          <w:sz w:val="32"/>
          <w:szCs w:val="32"/>
        </w:rPr>
        <w:t xml:space="preserve"> администрации Подгоренского сельского поселения от 14.12.2020 г. № 164 «Об утверждении муниципальной программы Подгоренского сельского поселения </w:t>
      </w:r>
      <w:r w:rsidRPr="006E60BE">
        <w:rPr>
          <w:rFonts w:eastAsia="Calibri" w:cs="Arial"/>
          <w:b/>
          <w:sz w:val="32"/>
          <w:szCs w:val="32"/>
        </w:rPr>
        <w:t>Росс</w:t>
      </w:r>
      <w:r w:rsidR="006E60BE">
        <w:rPr>
          <w:rFonts w:eastAsia="Calibri" w:cs="Arial"/>
          <w:b/>
          <w:sz w:val="32"/>
          <w:szCs w:val="32"/>
        </w:rPr>
        <w:t>ошанского муниципального района</w:t>
      </w:r>
      <w:r w:rsidRPr="006E60BE">
        <w:rPr>
          <w:rFonts w:cs="Arial"/>
          <w:b/>
          <w:sz w:val="32"/>
          <w:szCs w:val="32"/>
        </w:rPr>
        <w:t xml:space="preserve"> «</w:t>
      </w:r>
      <w:r w:rsidR="00B433B2" w:rsidRPr="006E60BE">
        <w:rPr>
          <w:rFonts w:cs="Arial"/>
          <w:b/>
          <w:sz w:val="32"/>
          <w:szCs w:val="32"/>
        </w:rPr>
        <w:t>Развитие физической культуры и спорта</w:t>
      </w:r>
      <w:r w:rsidRPr="006E60BE">
        <w:rPr>
          <w:rFonts w:cs="Arial"/>
          <w:b/>
          <w:sz w:val="32"/>
          <w:szCs w:val="32"/>
        </w:rPr>
        <w:t>»</w:t>
      </w:r>
    </w:p>
    <w:p w:rsidR="007475A4" w:rsidRPr="006E60BE" w:rsidRDefault="007475A4" w:rsidP="006E60BE">
      <w:pPr>
        <w:pStyle w:val="Title"/>
        <w:spacing w:before="0" w:after="0"/>
        <w:rPr>
          <w:sz w:val="24"/>
          <w:szCs w:val="24"/>
        </w:rPr>
      </w:pPr>
    </w:p>
    <w:p w:rsidR="006E60BE" w:rsidRPr="006E60BE" w:rsidRDefault="006E60BE" w:rsidP="006E60BE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  <w:r w:rsidRPr="006E60BE">
        <w:rPr>
          <w:rFonts w:cs="Arial"/>
          <w:lang w:eastAsia="en-US"/>
        </w:rPr>
        <w:t xml:space="preserve">В связи с изменением финансирования муниципальной программы </w:t>
      </w:r>
      <w:r>
        <w:rPr>
          <w:rFonts w:cs="Arial"/>
          <w:lang w:eastAsia="en-US"/>
        </w:rPr>
        <w:t>Подгоренского</w:t>
      </w:r>
      <w:r w:rsidRPr="006E60BE">
        <w:rPr>
          <w:rFonts w:cs="Arial"/>
          <w:lang w:eastAsia="en-US"/>
        </w:rPr>
        <w:t xml:space="preserve"> сельского поселения «Развитие физической культуры и спорта</w:t>
      </w:r>
      <w:r>
        <w:rPr>
          <w:rFonts w:cs="Arial"/>
          <w:lang w:eastAsia="en-US"/>
        </w:rPr>
        <w:t xml:space="preserve"> в Подгоренском</w:t>
      </w:r>
      <w:r w:rsidRPr="006E60BE">
        <w:rPr>
          <w:rFonts w:cs="Arial"/>
          <w:lang w:eastAsia="en-US"/>
        </w:rPr>
        <w:t xml:space="preserve"> сельском поселении Россошанского муниципального района Воронежской области» на основании решения Совета народных депутатов </w:t>
      </w:r>
      <w:r>
        <w:rPr>
          <w:rFonts w:cs="Arial"/>
          <w:lang w:eastAsia="en-US"/>
        </w:rPr>
        <w:t xml:space="preserve">Подгоренского </w:t>
      </w:r>
      <w:r w:rsidRPr="006E60BE">
        <w:rPr>
          <w:rFonts w:cs="Arial"/>
          <w:lang w:eastAsia="en-US"/>
        </w:rPr>
        <w:t>сельского поселения от 2</w:t>
      </w:r>
      <w:r>
        <w:rPr>
          <w:rFonts w:cs="Arial"/>
          <w:lang w:eastAsia="en-US"/>
        </w:rPr>
        <w:t>7</w:t>
      </w:r>
      <w:r w:rsidR="00392038">
        <w:rPr>
          <w:rFonts w:cs="Arial"/>
          <w:lang w:eastAsia="en-US"/>
        </w:rPr>
        <w:t>.12.2024</w:t>
      </w:r>
      <w:r w:rsidRPr="006E60BE">
        <w:rPr>
          <w:rFonts w:cs="Arial"/>
          <w:lang w:eastAsia="en-US"/>
        </w:rPr>
        <w:t xml:space="preserve"> года № </w:t>
      </w:r>
      <w:r w:rsidR="00392038">
        <w:rPr>
          <w:rFonts w:cs="Arial"/>
          <w:lang w:eastAsia="en-US"/>
        </w:rPr>
        <w:t>222</w:t>
      </w:r>
      <w:r w:rsidRPr="006E60BE">
        <w:rPr>
          <w:rFonts w:cs="Arial"/>
          <w:lang w:eastAsia="en-US"/>
        </w:rPr>
        <w:t xml:space="preserve"> «О бюджете </w:t>
      </w:r>
      <w:r>
        <w:rPr>
          <w:rFonts w:cs="Arial"/>
          <w:lang w:eastAsia="en-US"/>
        </w:rPr>
        <w:t xml:space="preserve">Подгоренского сельского поселения на </w:t>
      </w:r>
      <w:r w:rsidR="00392038">
        <w:rPr>
          <w:rFonts w:cs="Arial"/>
          <w:lang w:eastAsia="en-US"/>
        </w:rPr>
        <w:t>2025 год и на плановый период 2026 и 2027</w:t>
      </w:r>
      <w:r w:rsidRPr="006E60BE">
        <w:rPr>
          <w:rFonts w:cs="Arial"/>
          <w:lang w:eastAsia="en-US"/>
        </w:rPr>
        <w:t xml:space="preserve"> годов» администрация </w:t>
      </w:r>
      <w:r>
        <w:rPr>
          <w:rFonts w:cs="Arial"/>
          <w:lang w:eastAsia="en-US"/>
        </w:rPr>
        <w:t>Подгоренского</w:t>
      </w:r>
      <w:r w:rsidRPr="006E60BE">
        <w:rPr>
          <w:rFonts w:cs="Arial"/>
          <w:lang w:eastAsia="en-US"/>
        </w:rPr>
        <w:t xml:space="preserve"> сельского поселения</w:t>
      </w:r>
    </w:p>
    <w:p w:rsidR="006E60BE" w:rsidRPr="006E60BE" w:rsidRDefault="006E60BE" w:rsidP="006E60BE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6E60BE" w:rsidRPr="006E60BE" w:rsidRDefault="006E60BE" w:rsidP="006E60BE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 w:rsidRPr="006E60BE">
        <w:rPr>
          <w:rFonts w:cs="Arial"/>
          <w:lang w:eastAsia="en-US"/>
        </w:rPr>
        <w:t>П О С Т А Н О В Л Я Е Т:</w:t>
      </w:r>
    </w:p>
    <w:p w:rsidR="007475A4" w:rsidRPr="006E60BE" w:rsidRDefault="007475A4" w:rsidP="006E60BE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7475A4" w:rsidRPr="006E60BE" w:rsidRDefault="007475A4" w:rsidP="006D7FDD">
      <w:pPr>
        <w:tabs>
          <w:tab w:val="left" w:pos="1276"/>
        </w:tabs>
        <w:ind w:firstLine="709"/>
        <w:rPr>
          <w:rFonts w:cs="Arial"/>
        </w:rPr>
      </w:pPr>
      <w:r w:rsidRPr="006E60BE">
        <w:rPr>
          <w:rFonts w:cs="Arial"/>
        </w:rPr>
        <w:t>1.</w:t>
      </w:r>
      <w:r w:rsidRPr="006E60BE">
        <w:rPr>
          <w:rFonts w:cs="Arial"/>
        </w:rPr>
        <w:tab/>
        <w:t>Внести в постановление администрации Подгоренского сельского поселения от 14 декабря 2020 года № 164 изменения, изложив муниципальную программу «Развитие физической</w:t>
      </w:r>
      <w:r w:rsidR="00DB39EF">
        <w:rPr>
          <w:rFonts w:cs="Arial"/>
        </w:rPr>
        <w:t xml:space="preserve"> культуры и спорта» на 2021–2027</w:t>
      </w:r>
      <w:r w:rsidRPr="006E60BE">
        <w:rPr>
          <w:rFonts w:cs="Arial"/>
        </w:rPr>
        <w:t xml:space="preserve"> годы в новой редакции согласно приложению.</w:t>
      </w:r>
    </w:p>
    <w:p w:rsidR="007475A4" w:rsidRPr="006E60BE" w:rsidRDefault="005C1D41" w:rsidP="006E60B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2.</w:t>
      </w:r>
      <w:r>
        <w:rPr>
          <w:rFonts w:eastAsia="Calibri" w:cs="Arial"/>
        </w:rPr>
        <w:tab/>
      </w:r>
      <w:r w:rsidR="007475A4" w:rsidRPr="006E60BE">
        <w:rPr>
          <w:rFonts w:eastAsia="Calibri" w:cs="Arial"/>
        </w:rPr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7475A4" w:rsidRPr="006E60BE" w:rsidRDefault="005C1D41" w:rsidP="006E60B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  <w:r>
        <w:rPr>
          <w:rFonts w:eastAsia="Calibri" w:cs="Arial"/>
        </w:rPr>
        <w:t>3</w:t>
      </w:r>
      <w:r w:rsidR="007475A4" w:rsidRPr="006E60BE">
        <w:rPr>
          <w:rFonts w:eastAsia="Calibri" w:cs="Arial"/>
        </w:rPr>
        <w:t>.</w:t>
      </w:r>
      <w:r>
        <w:rPr>
          <w:rFonts w:eastAsia="Calibri" w:cs="Arial"/>
        </w:rPr>
        <w:tab/>
      </w:r>
      <w:r w:rsidR="007475A4" w:rsidRPr="006E60BE">
        <w:rPr>
          <w:rFonts w:eastAsia="Calibri" w:cs="Arial"/>
        </w:rPr>
        <w:t>Контроль исполнения настоящего постановления возложить на главу Подгоренского сельского поселения.</w:t>
      </w:r>
    </w:p>
    <w:p w:rsidR="007475A4" w:rsidRPr="006E60BE" w:rsidRDefault="007475A4" w:rsidP="006E60B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5F7C78" w:rsidRPr="006E60BE" w:rsidRDefault="005F7C78" w:rsidP="006E60B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112516" w:rsidRPr="006E60BE" w:rsidRDefault="00112516" w:rsidP="006E60B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4D27D3" w:rsidRPr="006E60BE" w:rsidRDefault="005F7C78" w:rsidP="005F1CA1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6E60BE">
        <w:rPr>
          <w:rFonts w:cs="Arial"/>
        </w:rPr>
        <w:t xml:space="preserve">Глава Подгоренского </w:t>
      </w:r>
    </w:p>
    <w:p w:rsidR="005F7C78" w:rsidRPr="006E60BE" w:rsidRDefault="005F7C78" w:rsidP="005F1CA1">
      <w:pPr>
        <w:widowControl w:val="0"/>
        <w:autoSpaceDE w:val="0"/>
        <w:autoSpaceDN w:val="0"/>
        <w:adjustRightInd w:val="0"/>
        <w:ind w:firstLine="0"/>
        <w:rPr>
          <w:rFonts w:eastAsia="Calibri" w:cs="Arial"/>
        </w:rPr>
      </w:pPr>
      <w:r w:rsidRPr="006E60BE">
        <w:rPr>
          <w:rFonts w:cs="Arial"/>
        </w:rPr>
        <w:t>сельского поселения</w:t>
      </w:r>
      <w:r w:rsidRPr="006E60BE">
        <w:rPr>
          <w:rFonts w:cs="Arial"/>
        </w:rPr>
        <w:tab/>
      </w:r>
      <w:r w:rsidRPr="006E60BE">
        <w:rPr>
          <w:rFonts w:cs="Arial"/>
        </w:rPr>
        <w:tab/>
        <w:t xml:space="preserve">              </w:t>
      </w:r>
      <w:r w:rsidR="00AF6138" w:rsidRPr="006E60BE">
        <w:rPr>
          <w:rFonts w:cs="Arial"/>
        </w:rPr>
        <w:t xml:space="preserve">                 </w:t>
      </w:r>
      <w:r w:rsidRPr="006E60BE">
        <w:rPr>
          <w:rFonts w:cs="Arial"/>
        </w:rPr>
        <w:t xml:space="preserve"> </w:t>
      </w:r>
      <w:r w:rsidR="004D27D3" w:rsidRPr="006E60BE">
        <w:rPr>
          <w:rFonts w:cs="Arial"/>
        </w:rPr>
        <w:tab/>
      </w:r>
      <w:r w:rsidR="004D27D3" w:rsidRPr="006E60BE">
        <w:rPr>
          <w:rFonts w:cs="Arial"/>
        </w:rPr>
        <w:tab/>
      </w:r>
      <w:r w:rsidR="004D27D3" w:rsidRPr="006E60BE">
        <w:rPr>
          <w:rFonts w:cs="Arial"/>
        </w:rPr>
        <w:tab/>
        <w:t xml:space="preserve">  </w:t>
      </w:r>
      <w:r w:rsidRPr="006E60BE">
        <w:rPr>
          <w:rFonts w:cs="Arial"/>
        </w:rPr>
        <w:t>С.Д. Ордынская</w:t>
      </w:r>
    </w:p>
    <w:p w:rsidR="004D27D3" w:rsidRPr="006E60BE" w:rsidRDefault="004D27D3" w:rsidP="00DE5AD2">
      <w:pPr>
        <w:ind w:firstLine="5103"/>
        <w:rPr>
          <w:rFonts w:cs="Arial"/>
        </w:rPr>
      </w:pPr>
    </w:p>
    <w:p w:rsidR="004D27D3" w:rsidRPr="006E60BE" w:rsidRDefault="004D27D3" w:rsidP="00DE5AD2">
      <w:pPr>
        <w:ind w:firstLine="5103"/>
        <w:rPr>
          <w:rFonts w:cs="Arial"/>
        </w:rPr>
      </w:pPr>
    </w:p>
    <w:p w:rsidR="004D27D3" w:rsidRPr="006E60BE" w:rsidRDefault="004D27D3" w:rsidP="00DE5AD2">
      <w:pPr>
        <w:ind w:firstLine="5103"/>
        <w:rPr>
          <w:rFonts w:cs="Arial"/>
        </w:rPr>
      </w:pPr>
    </w:p>
    <w:p w:rsidR="004D27D3" w:rsidRPr="006E60BE" w:rsidRDefault="004D27D3" w:rsidP="00DE5AD2">
      <w:pPr>
        <w:ind w:firstLine="5103"/>
        <w:rPr>
          <w:rFonts w:cs="Arial"/>
        </w:rPr>
      </w:pPr>
    </w:p>
    <w:p w:rsidR="004D27D3" w:rsidRPr="006E60BE" w:rsidRDefault="004D27D3" w:rsidP="00DE5AD2">
      <w:pPr>
        <w:ind w:firstLine="5103"/>
        <w:rPr>
          <w:rFonts w:cs="Arial"/>
        </w:rPr>
      </w:pPr>
    </w:p>
    <w:p w:rsidR="004D27D3" w:rsidRPr="006E60BE" w:rsidRDefault="004D27D3" w:rsidP="00DE5AD2">
      <w:pPr>
        <w:ind w:firstLine="5103"/>
        <w:rPr>
          <w:rFonts w:cs="Arial"/>
        </w:rPr>
      </w:pPr>
    </w:p>
    <w:p w:rsidR="004D27D3" w:rsidRPr="006E60BE" w:rsidRDefault="004D27D3" w:rsidP="00DE5AD2">
      <w:pPr>
        <w:ind w:firstLine="5103"/>
        <w:rPr>
          <w:rFonts w:cs="Arial"/>
        </w:rPr>
      </w:pPr>
    </w:p>
    <w:p w:rsidR="00013DF4" w:rsidRDefault="008734EF" w:rsidP="00013DF4">
      <w:pPr>
        <w:ind w:left="5670" w:firstLine="0"/>
        <w:rPr>
          <w:rFonts w:cs="Arial"/>
        </w:rPr>
      </w:pPr>
      <w:r w:rsidRPr="006E60BE">
        <w:rPr>
          <w:rFonts w:cs="Arial"/>
        </w:rPr>
        <w:lastRenderedPageBreak/>
        <w:t xml:space="preserve">Приложение </w:t>
      </w:r>
    </w:p>
    <w:p w:rsidR="000E52F1" w:rsidRPr="006E60BE" w:rsidRDefault="008734EF" w:rsidP="00013DF4">
      <w:pPr>
        <w:ind w:left="5670" w:firstLine="0"/>
        <w:rPr>
          <w:rFonts w:cs="Arial"/>
        </w:rPr>
      </w:pPr>
      <w:r w:rsidRPr="006E60BE">
        <w:rPr>
          <w:rFonts w:cs="Arial"/>
        </w:rPr>
        <w:t>к постановлению администрации</w:t>
      </w:r>
      <w:r w:rsidR="00333BC0" w:rsidRPr="006E60BE">
        <w:rPr>
          <w:rFonts w:cs="Arial"/>
        </w:rPr>
        <w:t xml:space="preserve"> </w:t>
      </w:r>
      <w:r w:rsidR="005F7C78" w:rsidRPr="006E60BE">
        <w:rPr>
          <w:rFonts w:cs="Arial"/>
        </w:rPr>
        <w:t>Подгорен</w:t>
      </w:r>
      <w:r w:rsidR="00EE7141" w:rsidRPr="006E60BE">
        <w:rPr>
          <w:rFonts w:cs="Arial"/>
        </w:rPr>
        <w:t>ск</w:t>
      </w:r>
      <w:r w:rsidRPr="006E60BE">
        <w:rPr>
          <w:rFonts w:cs="Arial"/>
        </w:rPr>
        <w:t>ого сельского поселения</w:t>
      </w:r>
      <w:r w:rsidR="00B41F75" w:rsidRPr="006E60BE">
        <w:rPr>
          <w:rFonts w:cs="Arial"/>
        </w:rPr>
        <w:t xml:space="preserve"> </w:t>
      </w:r>
      <w:r w:rsidR="003D716B" w:rsidRPr="006E60BE">
        <w:rPr>
          <w:rFonts w:cs="Arial"/>
        </w:rPr>
        <w:t>о</w:t>
      </w:r>
      <w:r w:rsidRPr="006E60BE">
        <w:rPr>
          <w:rFonts w:cs="Arial"/>
        </w:rPr>
        <w:t>т</w:t>
      </w:r>
      <w:r w:rsidR="003D716B" w:rsidRPr="006E60BE">
        <w:rPr>
          <w:rFonts w:cs="Arial"/>
        </w:rPr>
        <w:t xml:space="preserve"> </w:t>
      </w:r>
      <w:r w:rsidR="00512E6C">
        <w:rPr>
          <w:rFonts w:cs="Arial"/>
        </w:rPr>
        <w:t>19.03</w:t>
      </w:r>
      <w:r w:rsidR="00392038">
        <w:rPr>
          <w:rFonts w:cs="Arial"/>
        </w:rPr>
        <w:t>.2025</w:t>
      </w:r>
      <w:r w:rsidR="004D27D3" w:rsidRPr="006E60BE">
        <w:rPr>
          <w:rFonts w:cs="Arial"/>
        </w:rPr>
        <w:t>г.</w:t>
      </w:r>
      <w:r w:rsidR="000E52F1" w:rsidRPr="006E60BE">
        <w:rPr>
          <w:rFonts w:cs="Arial"/>
          <w:spacing w:val="-14"/>
        </w:rPr>
        <w:t xml:space="preserve"> </w:t>
      </w:r>
      <w:r w:rsidRPr="006E60BE">
        <w:rPr>
          <w:rFonts w:cs="Arial"/>
        </w:rPr>
        <w:t>№</w:t>
      </w:r>
      <w:r w:rsidR="0087494E" w:rsidRPr="006E60BE">
        <w:rPr>
          <w:rFonts w:cs="Arial"/>
        </w:rPr>
        <w:t xml:space="preserve"> </w:t>
      </w:r>
      <w:r w:rsidR="00512E6C">
        <w:rPr>
          <w:rFonts w:cs="Arial"/>
        </w:rPr>
        <w:t>26</w:t>
      </w:r>
    </w:p>
    <w:p w:rsidR="004E54DA" w:rsidRPr="006E60BE" w:rsidRDefault="004E54DA" w:rsidP="00F3551E">
      <w:pPr>
        <w:ind w:firstLine="5103"/>
        <w:rPr>
          <w:rFonts w:cs="Arial"/>
        </w:rPr>
      </w:pPr>
    </w:p>
    <w:p w:rsidR="00895B98" w:rsidRPr="006E60BE" w:rsidRDefault="00895B98" w:rsidP="00895B98">
      <w:pPr>
        <w:ind w:firstLine="0"/>
        <w:jc w:val="center"/>
        <w:rPr>
          <w:rFonts w:cs="Arial"/>
        </w:rPr>
      </w:pPr>
      <w:r w:rsidRPr="006E60BE">
        <w:rPr>
          <w:rFonts w:cs="Arial"/>
        </w:rPr>
        <w:t>Муниципальная программа Подгоренского сельского поселения</w:t>
      </w:r>
    </w:p>
    <w:p w:rsidR="004D27D3" w:rsidRPr="006E60BE" w:rsidRDefault="00895B98" w:rsidP="00895B98">
      <w:pPr>
        <w:pStyle w:val="ConsPlusNormal"/>
        <w:ind w:firstLine="0"/>
        <w:jc w:val="center"/>
        <w:rPr>
          <w:sz w:val="24"/>
          <w:szCs w:val="24"/>
          <w:lang w:eastAsia="en-US"/>
        </w:rPr>
      </w:pPr>
      <w:r w:rsidRPr="006E60BE">
        <w:rPr>
          <w:sz w:val="24"/>
          <w:szCs w:val="24"/>
        </w:rPr>
        <w:t>Россошанского муниципального района</w:t>
      </w:r>
      <w:r w:rsidRPr="006E60BE">
        <w:rPr>
          <w:sz w:val="24"/>
          <w:szCs w:val="24"/>
          <w:lang w:eastAsia="en-US"/>
        </w:rPr>
        <w:t xml:space="preserve"> </w:t>
      </w:r>
    </w:p>
    <w:p w:rsidR="00895B98" w:rsidRPr="006E60BE" w:rsidRDefault="00895B98" w:rsidP="00895B98">
      <w:pPr>
        <w:pStyle w:val="ConsPlusNormal"/>
        <w:ind w:firstLine="0"/>
        <w:jc w:val="center"/>
        <w:rPr>
          <w:sz w:val="24"/>
          <w:szCs w:val="24"/>
        </w:rPr>
      </w:pPr>
      <w:r w:rsidRPr="006E60BE">
        <w:rPr>
          <w:sz w:val="24"/>
          <w:szCs w:val="24"/>
        </w:rPr>
        <w:t>«</w:t>
      </w:r>
      <w:r w:rsidR="00551EF8" w:rsidRPr="006E60BE">
        <w:rPr>
          <w:sz w:val="24"/>
          <w:szCs w:val="24"/>
        </w:rPr>
        <w:t>Развитие физической культуры и спорта</w:t>
      </w:r>
      <w:r w:rsidRPr="006E60BE">
        <w:rPr>
          <w:sz w:val="24"/>
          <w:szCs w:val="24"/>
        </w:rPr>
        <w:t>»</w:t>
      </w:r>
    </w:p>
    <w:p w:rsidR="004715BD" w:rsidRPr="006E60BE" w:rsidRDefault="004715BD" w:rsidP="000D1092">
      <w:pPr>
        <w:pStyle w:val="ConsPlusNormal"/>
        <w:ind w:firstLine="709"/>
        <w:jc w:val="center"/>
        <w:rPr>
          <w:sz w:val="24"/>
          <w:szCs w:val="24"/>
        </w:rPr>
      </w:pPr>
    </w:p>
    <w:p w:rsidR="000D1092" w:rsidRPr="006E60BE" w:rsidRDefault="008734EF" w:rsidP="004D27D3">
      <w:pPr>
        <w:pStyle w:val="ConsPlusNormal"/>
        <w:ind w:firstLine="0"/>
        <w:jc w:val="center"/>
        <w:rPr>
          <w:sz w:val="24"/>
          <w:szCs w:val="24"/>
        </w:rPr>
      </w:pPr>
      <w:r w:rsidRPr="006E60BE">
        <w:rPr>
          <w:sz w:val="24"/>
          <w:szCs w:val="24"/>
        </w:rPr>
        <w:t>Паспорт</w:t>
      </w:r>
    </w:p>
    <w:p w:rsidR="007F59AF" w:rsidRPr="006E60BE" w:rsidRDefault="008734EF" w:rsidP="007F59AF">
      <w:pPr>
        <w:ind w:firstLine="0"/>
        <w:jc w:val="center"/>
        <w:rPr>
          <w:rFonts w:eastAsia="Calibri" w:cs="Arial"/>
        </w:rPr>
      </w:pPr>
      <w:r w:rsidRPr="006E60BE">
        <w:rPr>
          <w:rFonts w:cs="Arial"/>
        </w:rPr>
        <w:t xml:space="preserve">муниципальной программы </w:t>
      </w:r>
      <w:r w:rsidR="005F7C78" w:rsidRPr="006E60BE">
        <w:rPr>
          <w:rFonts w:cs="Arial"/>
        </w:rPr>
        <w:t>Подгорен</w:t>
      </w:r>
      <w:r w:rsidR="00EE7141" w:rsidRPr="006E60BE">
        <w:rPr>
          <w:rFonts w:cs="Arial"/>
        </w:rPr>
        <w:t>ск</w:t>
      </w:r>
      <w:r w:rsidRPr="006E60BE">
        <w:rPr>
          <w:rFonts w:cs="Arial"/>
        </w:rPr>
        <w:t>ого сельского поселения</w:t>
      </w:r>
      <w:r w:rsidR="005071DC" w:rsidRPr="006E60BE">
        <w:rPr>
          <w:rFonts w:eastAsia="Calibri" w:cs="Arial"/>
        </w:rPr>
        <w:t xml:space="preserve"> </w:t>
      </w:r>
    </w:p>
    <w:p w:rsidR="008734EF" w:rsidRPr="006E60BE" w:rsidRDefault="005071DC" w:rsidP="007F59AF">
      <w:pPr>
        <w:ind w:firstLine="0"/>
        <w:jc w:val="center"/>
        <w:rPr>
          <w:rFonts w:cs="Arial"/>
        </w:rPr>
      </w:pPr>
      <w:r w:rsidRPr="006E60BE">
        <w:rPr>
          <w:rFonts w:eastAsia="Calibri" w:cs="Arial"/>
        </w:rPr>
        <w:t xml:space="preserve">Россошанского муниципального района </w:t>
      </w:r>
    </w:p>
    <w:p w:rsidR="00DE5AD2" w:rsidRPr="006E60BE" w:rsidRDefault="008734EF" w:rsidP="007F59AF">
      <w:pPr>
        <w:ind w:firstLine="0"/>
        <w:jc w:val="center"/>
        <w:rPr>
          <w:rFonts w:cs="Arial"/>
        </w:rPr>
      </w:pPr>
      <w:r w:rsidRPr="006E60BE">
        <w:rPr>
          <w:rFonts w:cs="Arial"/>
        </w:rPr>
        <w:t>«Развитие физической</w:t>
      </w:r>
      <w:r w:rsidR="00D16468" w:rsidRPr="006E60BE">
        <w:rPr>
          <w:rFonts w:cs="Arial"/>
        </w:rPr>
        <w:t xml:space="preserve"> культуры и спорта» </w:t>
      </w:r>
    </w:p>
    <w:p w:rsidR="008734EF" w:rsidRPr="006E60BE" w:rsidRDefault="004715BD" w:rsidP="007F59AF">
      <w:pPr>
        <w:ind w:firstLine="0"/>
        <w:jc w:val="center"/>
        <w:rPr>
          <w:rFonts w:cs="Arial"/>
        </w:rPr>
      </w:pPr>
      <w:r w:rsidRPr="006E60BE">
        <w:rPr>
          <w:rFonts w:cs="Arial"/>
        </w:rPr>
        <w:t>(далее муниципальная программа)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0"/>
        <w:gridCol w:w="7181"/>
      </w:tblGrid>
      <w:tr w:rsidR="0099321C" w:rsidRPr="006E60BE" w:rsidTr="00153F2C">
        <w:trPr>
          <w:trHeight w:val="750"/>
        </w:trPr>
        <w:tc>
          <w:tcPr>
            <w:tcW w:w="2850" w:type="dxa"/>
          </w:tcPr>
          <w:p w:rsidR="0099321C" w:rsidRPr="006E60BE" w:rsidRDefault="0099321C" w:rsidP="0099321C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7181" w:type="dxa"/>
            <w:noWrap/>
            <w:vAlign w:val="bottom"/>
          </w:tcPr>
          <w:p w:rsidR="005F1CA1" w:rsidRPr="006E60BE" w:rsidRDefault="0099321C" w:rsidP="00DE5AD2">
            <w:pPr>
              <w:ind w:firstLine="0"/>
              <w:rPr>
                <w:rFonts w:eastAsia="Calibri" w:cs="Arial"/>
              </w:rPr>
            </w:pPr>
            <w:r w:rsidRPr="006E60BE">
              <w:rPr>
                <w:rFonts w:cs="Arial"/>
                <w:color w:val="000000"/>
              </w:rPr>
              <w:t xml:space="preserve">Администрация </w:t>
            </w:r>
            <w:r w:rsidR="005F7C78" w:rsidRPr="006E60BE">
              <w:rPr>
                <w:rFonts w:cs="Arial"/>
                <w:color w:val="000000"/>
              </w:rPr>
              <w:t>Подгорен</w:t>
            </w:r>
            <w:r w:rsidRPr="006E60BE">
              <w:rPr>
                <w:rFonts w:cs="Arial"/>
                <w:color w:val="000000"/>
              </w:rPr>
              <w:t>ского сельского поселения</w:t>
            </w:r>
            <w:r w:rsidR="00DE5AD2" w:rsidRPr="006E60BE">
              <w:rPr>
                <w:rFonts w:cs="Arial"/>
                <w:color w:val="000000"/>
              </w:rPr>
              <w:t xml:space="preserve"> </w:t>
            </w:r>
            <w:r w:rsidR="00DE5AD2" w:rsidRPr="006E60BE">
              <w:rPr>
                <w:rFonts w:eastAsia="Calibri" w:cs="Arial"/>
              </w:rPr>
              <w:t>Россошанского муниципального района Воронежской области</w:t>
            </w:r>
          </w:p>
          <w:p w:rsidR="00DE5AD2" w:rsidRPr="006E60BE" w:rsidRDefault="00DE5AD2" w:rsidP="00DE5AD2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9321C" w:rsidRPr="006E60BE" w:rsidTr="00153F2C">
        <w:trPr>
          <w:trHeight w:val="750"/>
        </w:trPr>
        <w:tc>
          <w:tcPr>
            <w:tcW w:w="2850" w:type="dxa"/>
          </w:tcPr>
          <w:p w:rsidR="0099321C" w:rsidRPr="006E60BE" w:rsidRDefault="0099321C" w:rsidP="0099321C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7181" w:type="dxa"/>
            <w:vAlign w:val="bottom"/>
          </w:tcPr>
          <w:p w:rsidR="005F1CA1" w:rsidRPr="006E60BE" w:rsidRDefault="0099321C" w:rsidP="00DE5AD2">
            <w:pPr>
              <w:ind w:firstLine="0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 xml:space="preserve">Администрация </w:t>
            </w:r>
            <w:r w:rsidR="005F7C78" w:rsidRPr="006E60BE">
              <w:rPr>
                <w:rFonts w:cs="Arial"/>
                <w:color w:val="000000"/>
              </w:rPr>
              <w:t>Подгорен</w:t>
            </w:r>
            <w:r w:rsidRPr="006E60BE">
              <w:rPr>
                <w:rFonts w:cs="Arial"/>
                <w:color w:val="000000"/>
              </w:rPr>
              <w:t>ского сельского поселения</w:t>
            </w:r>
            <w:r w:rsidR="00DE5AD2" w:rsidRPr="006E60BE">
              <w:rPr>
                <w:rFonts w:eastAsia="Calibri" w:cs="Arial"/>
              </w:rPr>
              <w:t xml:space="preserve"> Россошанского муниципального района Воронежской области</w:t>
            </w:r>
          </w:p>
        </w:tc>
      </w:tr>
      <w:tr w:rsidR="0099321C" w:rsidRPr="006E60BE" w:rsidTr="00153F2C">
        <w:trPr>
          <w:trHeight w:val="1238"/>
        </w:trPr>
        <w:tc>
          <w:tcPr>
            <w:tcW w:w="2850" w:type="dxa"/>
          </w:tcPr>
          <w:p w:rsidR="0099321C" w:rsidRPr="006E60BE" w:rsidRDefault="0099321C" w:rsidP="0099321C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Подпрограммы муниципальной программы и основные мероприятия</w:t>
            </w:r>
          </w:p>
          <w:p w:rsidR="0099321C" w:rsidRPr="006E60BE" w:rsidRDefault="0099321C" w:rsidP="00112516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программы</w:t>
            </w:r>
          </w:p>
        </w:tc>
        <w:tc>
          <w:tcPr>
            <w:tcW w:w="7181" w:type="dxa"/>
            <w:vAlign w:val="center"/>
          </w:tcPr>
          <w:p w:rsidR="00DA2B01" w:rsidRPr="006E60BE" w:rsidRDefault="00DA2B01" w:rsidP="00DA2B01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Подпрограмма 1. «Развитие физкультуры и спорта в Подгоренском сельском поселении»</w:t>
            </w:r>
          </w:p>
          <w:p w:rsidR="00B977B4" w:rsidRPr="006E60BE" w:rsidRDefault="00B977B4" w:rsidP="00DA2B01">
            <w:pPr>
              <w:ind w:firstLine="0"/>
              <w:rPr>
                <w:rFonts w:cs="Arial"/>
              </w:rPr>
            </w:pPr>
          </w:p>
          <w:p w:rsidR="00B977B4" w:rsidRPr="006E60BE" w:rsidRDefault="00B977B4" w:rsidP="00DA2B01">
            <w:pPr>
              <w:ind w:firstLine="0"/>
              <w:rPr>
                <w:rFonts w:cs="Arial"/>
              </w:rPr>
            </w:pPr>
          </w:p>
          <w:p w:rsidR="0099321C" w:rsidRPr="006E60BE" w:rsidRDefault="0099321C" w:rsidP="005F1CA1">
            <w:pPr>
              <w:ind w:firstLine="0"/>
              <w:rPr>
                <w:rFonts w:cs="Arial"/>
              </w:rPr>
            </w:pPr>
          </w:p>
        </w:tc>
      </w:tr>
      <w:tr w:rsidR="0099321C" w:rsidRPr="006E60BE" w:rsidTr="00153F2C">
        <w:trPr>
          <w:trHeight w:val="375"/>
        </w:trPr>
        <w:tc>
          <w:tcPr>
            <w:tcW w:w="2850" w:type="dxa"/>
          </w:tcPr>
          <w:p w:rsidR="0099321C" w:rsidRPr="006E60BE" w:rsidRDefault="0099321C" w:rsidP="0099321C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Цель муниципальной программы</w:t>
            </w:r>
          </w:p>
        </w:tc>
        <w:tc>
          <w:tcPr>
            <w:tcW w:w="7181" w:type="dxa"/>
            <w:shd w:val="clear" w:color="auto" w:fill="FFFFFF"/>
            <w:vAlign w:val="center"/>
          </w:tcPr>
          <w:p w:rsidR="00BC2080" w:rsidRPr="006E60BE" w:rsidRDefault="00BC2080" w:rsidP="00722D22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Проведение мероприятий по созданию условий для увеличения доли граждан, систематически занимающихся физической культурой и спортом.</w:t>
            </w:r>
          </w:p>
          <w:p w:rsidR="0099321C" w:rsidRPr="006E60BE" w:rsidRDefault="001B434C" w:rsidP="00CB4435">
            <w:pPr>
              <w:pStyle w:val="11"/>
              <w:ind w:left="0" w:firstLine="0"/>
              <w:rPr>
                <w:rFonts w:cs="Arial"/>
              </w:rPr>
            </w:pPr>
            <w:r w:rsidRPr="006E60BE">
              <w:rPr>
                <w:rFonts w:cs="Arial"/>
              </w:rPr>
              <w:t>Повышение конкурентоспособности спортсменов поселения на районных и областных соревнованиях,</w:t>
            </w:r>
            <w:r w:rsidR="005F7C78" w:rsidRPr="006E60BE">
              <w:rPr>
                <w:rFonts w:cs="Arial"/>
              </w:rPr>
              <w:t xml:space="preserve"> </w:t>
            </w:r>
            <w:r w:rsidRPr="006E60BE">
              <w:rPr>
                <w:rFonts w:cs="Arial"/>
              </w:rPr>
              <w:t xml:space="preserve">а также успешное проведение на территории </w:t>
            </w:r>
            <w:r w:rsidR="005F7C78" w:rsidRPr="006E60BE">
              <w:rPr>
                <w:rFonts w:cs="Arial"/>
              </w:rPr>
              <w:t>Подгорен</w:t>
            </w:r>
            <w:r w:rsidRPr="006E60BE">
              <w:rPr>
                <w:rFonts w:cs="Arial"/>
              </w:rPr>
              <w:t>ского сельского поселения спортивных мероприятий</w:t>
            </w:r>
          </w:p>
        </w:tc>
      </w:tr>
      <w:tr w:rsidR="0099321C" w:rsidRPr="006E60BE" w:rsidTr="00153F2C">
        <w:trPr>
          <w:trHeight w:val="375"/>
        </w:trPr>
        <w:tc>
          <w:tcPr>
            <w:tcW w:w="2850" w:type="dxa"/>
          </w:tcPr>
          <w:p w:rsidR="0099321C" w:rsidRPr="006E60BE" w:rsidRDefault="0099321C" w:rsidP="0099321C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7181" w:type="dxa"/>
            <w:vAlign w:val="center"/>
          </w:tcPr>
          <w:p w:rsidR="00DA2B01" w:rsidRPr="006E60BE" w:rsidRDefault="00DA2B01" w:rsidP="00DA2B01">
            <w:pPr>
              <w:pStyle w:val="a4"/>
              <w:ind w:left="0" w:hanging="15"/>
              <w:rPr>
                <w:rFonts w:cs="Arial"/>
              </w:rPr>
            </w:pPr>
            <w:r w:rsidRPr="006E60BE">
              <w:rPr>
                <w:rFonts w:cs="Arial"/>
              </w:rPr>
              <w:t>Повышение уровня занятий физической культурой и спортом среди населения района.</w:t>
            </w:r>
          </w:p>
          <w:p w:rsidR="00DA2B01" w:rsidRPr="006E60BE" w:rsidRDefault="00DA2B01" w:rsidP="00DA2B01">
            <w:pPr>
              <w:pStyle w:val="a4"/>
              <w:ind w:left="0" w:firstLine="0"/>
              <w:rPr>
                <w:rFonts w:cs="Arial"/>
              </w:rPr>
            </w:pPr>
            <w:r w:rsidRPr="006E60BE">
              <w:rPr>
                <w:rFonts w:cs="Arial"/>
              </w:rPr>
              <w:t>Увеличение доли населения, принявшего участие в выполнении нормативов испытаний (тестов) Всероссийского физкультурно</w:t>
            </w:r>
            <w:r w:rsidR="00DE5AD2" w:rsidRPr="006E60BE">
              <w:rPr>
                <w:rFonts w:cs="Arial"/>
              </w:rPr>
              <w:t>-</w:t>
            </w:r>
            <w:r w:rsidRPr="006E60BE">
              <w:rPr>
                <w:rFonts w:cs="Arial"/>
              </w:rPr>
              <w:t>спортивного комплекса ГТО в общей численности населения.</w:t>
            </w:r>
          </w:p>
          <w:p w:rsidR="0099321C" w:rsidRPr="006E60BE" w:rsidRDefault="00DA2B01" w:rsidP="00CA0BE1">
            <w:pPr>
              <w:pStyle w:val="a4"/>
              <w:ind w:left="0" w:firstLine="0"/>
              <w:rPr>
                <w:rFonts w:cs="Arial"/>
                <w:bCs/>
              </w:rPr>
            </w:pPr>
            <w:r w:rsidRPr="006E60BE">
              <w:rPr>
                <w:rFonts w:cs="Arial"/>
              </w:rPr>
              <w:t xml:space="preserve">Обеспечение успешного выступления </w:t>
            </w:r>
            <w:r w:rsidR="00CA0BE1" w:rsidRPr="006E60BE">
              <w:rPr>
                <w:rFonts w:cs="Arial"/>
              </w:rPr>
              <w:t>Подгорен</w:t>
            </w:r>
            <w:r w:rsidRPr="006E60BE">
              <w:rPr>
                <w:rFonts w:cs="Arial"/>
              </w:rPr>
              <w:t>ских спортсменов на районных и областных спортивных соревнованиях.</w:t>
            </w:r>
          </w:p>
        </w:tc>
      </w:tr>
      <w:tr w:rsidR="0099321C" w:rsidRPr="006E60BE" w:rsidTr="00153F2C">
        <w:trPr>
          <w:trHeight w:val="554"/>
        </w:trPr>
        <w:tc>
          <w:tcPr>
            <w:tcW w:w="2850" w:type="dxa"/>
          </w:tcPr>
          <w:p w:rsidR="0099321C" w:rsidRPr="006E60BE" w:rsidRDefault="0099321C" w:rsidP="0099321C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Целевые индикаторы и</w:t>
            </w:r>
            <w:r w:rsidR="00FE3CEF" w:rsidRPr="006E60BE">
              <w:rPr>
                <w:rFonts w:cs="Arial"/>
              </w:rPr>
              <w:t xml:space="preserve"> </w:t>
            </w:r>
            <w:r w:rsidRPr="006E60BE">
              <w:rPr>
                <w:rFonts w:cs="Arial"/>
              </w:rPr>
              <w:t>показатели муниципальной программы</w:t>
            </w:r>
          </w:p>
        </w:tc>
        <w:tc>
          <w:tcPr>
            <w:tcW w:w="7181" w:type="dxa"/>
            <w:vAlign w:val="center"/>
          </w:tcPr>
          <w:p w:rsidR="0099321C" w:rsidRPr="006E60BE" w:rsidRDefault="0099321C" w:rsidP="0099321C">
            <w:pPr>
              <w:pStyle w:val="11"/>
              <w:ind w:left="0" w:firstLine="0"/>
              <w:rPr>
                <w:rFonts w:cs="Arial"/>
              </w:rPr>
            </w:pPr>
            <w:r w:rsidRPr="006E60BE">
              <w:rPr>
                <w:rFonts w:cs="Arial"/>
              </w:rPr>
              <w:t xml:space="preserve">Доля граждан </w:t>
            </w:r>
            <w:r w:rsidR="005F7C78" w:rsidRPr="006E60BE">
              <w:rPr>
                <w:rFonts w:cs="Arial"/>
              </w:rPr>
              <w:t>Подгорен</w:t>
            </w:r>
            <w:r w:rsidRPr="006E60BE">
              <w:rPr>
                <w:rFonts w:cs="Arial"/>
              </w:rPr>
              <w:t>ского сельского поселения, систематически занимающихся физической культурой и спортом, в общей численности населения</w:t>
            </w:r>
            <w:r w:rsidR="00DE5AD2" w:rsidRPr="006E60BE">
              <w:rPr>
                <w:rFonts w:cs="Arial"/>
              </w:rPr>
              <w:t>.</w:t>
            </w:r>
          </w:p>
          <w:p w:rsidR="00C400DA" w:rsidRPr="006E60BE" w:rsidRDefault="00C400DA" w:rsidP="0099321C">
            <w:pPr>
              <w:pStyle w:val="11"/>
              <w:ind w:left="0" w:firstLine="0"/>
              <w:rPr>
                <w:rFonts w:cs="Arial"/>
              </w:rPr>
            </w:pPr>
            <w:r w:rsidRPr="006E60BE">
              <w:rPr>
                <w:rFonts w:cs="Arial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 w:rsidR="00DE5AD2" w:rsidRPr="006E60BE">
              <w:rPr>
                <w:rFonts w:cs="Arial"/>
              </w:rPr>
              <w:t>, в общей численности населения.</w:t>
            </w:r>
          </w:p>
          <w:p w:rsidR="0099321C" w:rsidRPr="006E60BE" w:rsidRDefault="0099321C" w:rsidP="00B86D6B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 xml:space="preserve">Результативность участия спортсменов в районных и </w:t>
            </w:r>
            <w:r w:rsidRPr="006E60BE">
              <w:rPr>
                <w:rFonts w:cs="Arial"/>
              </w:rPr>
              <w:lastRenderedPageBreak/>
              <w:t>областных спортивных мероприятиях</w:t>
            </w:r>
            <w:r w:rsidR="00CB4435" w:rsidRPr="006E60BE">
              <w:rPr>
                <w:rFonts w:cs="Arial"/>
              </w:rPr>
              <w:t>.</w:t>
            </w:r>
          </w:p>
        </w:tc>
      </w:tr>
      <w:tr w:rsidR="0099321C" w:rsidRPr="006E60BE" w:rsidTr="00153F2C">
        <w:trPr>
          <w:trHeight w:val="750"/>
        </w:trPr>
        <w:tc>
          <w:tcPr>
            <w:tcW w:w="2850" w:type="dxa"/>
          </w:tcPr>
          <w:p w:rsidR="0099321C" w:rsidRPr="006E60BE" w:rsidRDefault="0099321C" w:rsidP="0099321C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181" w:type="dxa"/>
            <w:vAlign w:val="center"/>
          </w:tcPr>
          <w:p w:rsidR="0099321C" w:rsidRPr="006E60BE" w:rsidRDefault="00D16468" w:rsidP="0099321C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20</w:t>
            </w:r>
            <w:r w:rsidR="00C26B57" w:rsidRPr="006E60BE">
              <w:rPr>
                <w:rFonts w:cs="Arial"/>
              </w:rPr>
              <w:t>21</w:t>
            </w:r>
            <w:r w:rsidRPr="006E60BE">
              <w:rPr>
                <w:rFonts w:cs="Arial"/>
              </w:rPr>
              <w:t>-202</w:t>
            </w:r>
            <w:r w:rsidR="00392038">
              <w:rPr>
                <w:rFonts w:cs="Arial"/>
              </w:rPr>
              <w:t>7</w:t>
            </w:r>
            <w:r w:rsidR="0099321C" w:rsidRPr="006E60BE">
              <w:rPr>
                <w:rFonts w:cs="Arial"/>
              </w:rPr>
              <w:t xml:space="preserve"> годы</w:t>
            </w:r>
          </w:p>
          <w:p w:rsidR="00B977B4" w:rsidRPr="006E60BE" w:rsidRDefault="00B977B4" w:rsidP="0099321C">
            <w:pPr>
              <w:ind w:firstLine="0"/>
              <w:rPr>
                <w:rFonts w:cs="Arial"/>
              </w:rPr>
            </w:pPr>
          </w:p>
          <w:p w:rsidR="00B977B4" w:rsidRPr="006E60BE" w:rsidRDefault="00B977B4" w:rsidP="0099321C">
            <w:pPr>
              <w:ind w:firstLine="0"/>
              <w:rPr>
                <w:rFonts w:cs="Arial"/>
              </w:rPr>
            </w:pPr>
          </w:p>
          <w:p w:rsidR="0099321C" w:rsidRPr="006E60BE" w:rsidRDefault="0099321C" w:rsidP="0099321C">
            <w:pPr>
              <w:ind w:firstLine="0"/>
              <w:rPr>
                <w:rFonts w:cs="Arial"/>
              </w:rPr>
            </w:pPr>
          </w:p>
        </w:tc>
      </w:tr>
      <w:tr w:rsidR="0099321C" w:rsidRPr="006E60BE" w:rsidTr="00153F2C">
        <w:trPr>
          <w:trHeight w:val="1266"/>
        </w:trPr>
        <w:tc>
          <w:tcPr>
            <w:tcW w:w="2850" w:type="dxa"/>
          </w:tcPr>
          <w:p w:rsidR="0099321C" w:rsidRPr="006E60BE" w:rsidRDefault="0099321C" w:rsidP="0099321C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  <w:r w:rsidRPr="006E60BE">
              <w:rPr>
                <w:rFonts w:cs="Arial"/>
                <w:vertAlign w:val="superscript"/>
              </w:rPr>
              <w:t>1</w:t>
            </w:r>
          </w:p>
        </w:tc>
        <w:tc>
          <w:tcPr>
            <w:tcW w:w="7181" w:type="dxa"/>
            <w:shd w:val="clear" w:color="auto" w:fill="FFFFFF"/>
            <w:vAlign w:val="bottom"/>
          </w:tcPr>
          <w:tbl>
            <w:tblPr>
              <w:tblpPr w:leftFromText="180" w:rightFromText="180" w:vertAnchor="text" w:tblpY="40"/>
              <w:tblOverlap w:val="never"/>
              <w:tblW w:w="7969" w:type="dxa"/>
              <w:tblLayout w:type="fixed"/>
              <w:tblLook w:val="0000" w:firstRow="0" w:lastRow="0" w:firstColumn="0" w:lastColumn="0" w:noHBand="0" w:noVBand="0"/>
            </w:tblPr>
            <w:tblGrid>
              <w:gridCol w:w="1140"/>
              <w:gridCol w:w="2257"/>
              <w:gridCol w:w="1843"/>
              <w:gridCol w:w="2729"/>
            </w:tblGrid>
            <w:tr w:rsidR="00153F2C" w:rsidRPr="00044ECE" w:rsidTr="00153F2C">
              <w:trPr>
                <w:trHeight w:val="569"/>
              </w:trPr>
              <w:tc>
                <w:tcPr>
                  <w:tcW w:w="796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53F2C" w:rsidRPr="00044ECE" w:rsidRDefault="00153F2C" w:rsidP="00153F2C">
                  <w:pPr>
                    <w:ind w:right="820"/>
                    <w:jc w:val="center"/>
                    <w:rPr>
                      <w:rFonts w:cs="Arial"/>
                      <w:color w:val="FF0000"/>
                    </w:rPr>
                  </w:pPr>
                  <w:r w:rsidRPr="00044ECE">
                    <w:rPr>
                      <w:rFonts w:cs="Arial"/>
                    </w:rPr>
                    <w:t>Объём финансирования муниципальной программы по годам и источникам финансирования:</w:t>
                  </w:r>
                </w:p>
              </w:tc>
            </w:tr>
            <w:tr w:rsidR="00153F2C" w:rsidRPr="00044ECE" w:rsidTr="00153F2C">
              <w:trPr>
                <w:trHeight w:val="975"/>
              </w:trPr>
              <w:tc>
                <w:tcPr>
                  <w:tcW w:w="1140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53F2C" w:rsidRPr="00044ECE" w:rsidRDefault="00153F2C" w:rsidP="00153F2C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3F2C" w:rsidRPr="00044ECE" w:rsidRDefault="00153F2C" w:rsidP="00153F2C">
                  <w:pPr>
                    <w:ind w:left="2070"/>
                    <w:jc w:val="center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О</w:t>
                  </w:r>
                </w:p>
                <w:p w:rsidR="00153F2C" w:rsidRPr="00044ECE" w:rsidRDefault="00153F2C" w:rsidP="00153F2C">
                  <w:pPr>
                    <w:ind w:left="-58" w:firstLine="0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Общий объем финансирования муниципальной программы</w:t>
                  </w:r>
                </w:p>
              </w:tc>
              <w:tc>
                <w:tcPr>
                  <w:tcW w:w="4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53F2C" w:rsidRPr="00044ECE" w:rsidRDefault="00153F2C" w:rsidP="00153F2C">
                  <w:pPr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В том числе</w:t>
                  </w:r>
                </w:p>
              </w:tc>
            </w:tr>
            <w:tr w:rsidR="00153F2C" w:rsidRPr="00044ECE" w:rsidTr="00153F2C">
              <w:trPr>
                <w:trHeight w:val="845"/>
              </w:trPr>
              <w:tc>
                <w:tcPr>
                  <w:tcW w:w="1140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3F2C" w:rsidRPr="00044ECE" w:rsidRDefault="00153F2C" w:rsidP="00153F2C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3F2C" w:rsidRPr="00044ECE" w:rsidRDefault="00153F2C" w:rsidP="00153F2C">
                  <w:pPr>
                    <w:ind w:left="207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53F2C" w:rsidRPr="00044ECE" w:rsidRDefault="00153F2C" w:rsidP="00153F2C">
                  <w:pPr>
                    <w:spacing w:line="240" w:lineRule="atLeast"/>
                    <w:ind w:hanging="108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 xml:space="preserve">Областной бюджет 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53F2C" w:rsidRPr="00044ECE" w:rsidRDefault="00153F2C" w:rsidP="00153F2C">
                  <w:pPr>
                    <w:tabs>
                      <w:tab w:val="left" w:pos="1235"/>
                    </w:tabs>
                    <w:spacing w:line="240" w:lineRule="atLeast"/>
                    <w:ind w:right="820" w:hanging="108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Бюджет сельского поселения</w:t>
                  </w:r>
                </w:p>
              </w:tc>
            </w:tr>
            <w:tr w:rsidR="00153F2C" w:rsidRPr="00044ECE" w:rsidTr="00153F2C">
              <w:trPr>
                <w:trHeight w:val="270"/>
              </w:trPr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firstLine="0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ВСЕГО, тыс. руб.:</w:t>
                  </w:r>
                </w:p>
              </w:tc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hanging="108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1070,7 тыс. рублей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left="-108" w:right="-108"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951,1 тыс. рублей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left="-108" w:right="820" w:firstLine="0"/>
                    <w:jc w:val="center"/>
                    <w:rPr>
                      <w:rFonts w:cs="Arial"/>
                      <w:highlight w:val="yellow"/>
                    </w:rPr>
                  </w:pPr>
                  <w:r>
                    <w:rPr>
                      <w:rFonts w:cs="Arial"/>
                    </w:rPr>
                    <w:t>119,6 тыс. рублей</w:t>
                  </w:r>
                </w:p>
              </w:tc>
            </w:tr>
            <w:tr w:rsidR="00153F2C" w:rsidRPr="00044ECE" w:rsidTr="00153F2C">
              <w:trPr>
                <w:trHeight w:val="240"/>
              </w:trPr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2021 год</w:t>
                  </w:r>
                </w:p>
              </w:tc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left="-58"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19,6 тыс. рублей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hanging="108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left="-58"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19,6 тыс. руб.</w:t>
                  </w:r>
                </w:p>
              </w:tc>
            </w:tr>
            <w:tr w:rsidR="00153F2C" w:rsidRPr="00044ECE" w:rsidTr="00153F2C">
              <w:trPr>
                <w:trHeight w:val="260"/>
              </w:trPr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2022 год</w:t>
                  </w:r>
                </w:p>
              </w:tc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3F2C" w:rsidRDefault="00153F2C" w:rsidP="00153F2C">
                  <w:pPr>
                    <w:ind w:firstLine="0"/>
                  </w:pPr>
                  <w:r>
                    <w:rPr>
                      <w:rFonts w:cs="Arial"/>
                    </w:rPr>
                    <w:t>23,6</w:t>
                  </w:r>
                  <w:r w:rsidRPr="00FD1067">
                    <w:rPr>
                      <w:rFonts w:cs="Arial"/>
                    </w:rPr>
                    <w:t xml:space="preserve"> тыс. рублей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hanging="108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153F2C" w:rsidRDefault="00153F2C" w:rsidP="00153F2C">
                  <w:pPr>
                    <w:ind w:firstLine="0"/>
                  </w:pPr>
                  <w:r>
                    <w:rPr>
                      <w:rFonts w:cs="Arial"/>
                    </w:rPr>
                    <w:t>23,6</w:t>
                  </w:r>
                  <w:r w:rsidRPr="00FD1067">
                    <w:rPr>
                      <w:rFonts w:cs="Arial"/>
                    </w:rPr>
                    <w:t xml:space="preserve"> тыс. руб</w:t>
                  </w:r>
                  <w:r>
                    <w:rPr>
                      <w:rFonts w:cs="Arial"/>
                    </w:rPr>
                    <w:t>.</w:t>
                  </w:r>
                </w:p>
              </w:tc>
            </w:tr>
            <w:tr w:rsidR="00153F2C" w:rsidRPr="00044ECE" w:rsidTr="00153F2C">
              <w:trPr>
                <w:trHeight w:val="260"/>
              </w:trPr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2023 год</w:t>
                  </w:r>
                </w:p>
              </w:tc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3F2C" w:rsidRDefault="00153F2C" w:rsidP="00153F2C">
                  <w:pPr>
                    <w:ind w:firstLine="0"/>
                  </w:pPr>
                  <w:r>
                    <w:rPr>
                      <w:rFonts w:cs="Arial"/>
                    </w:rPr>
                    <w:t>220,7</w:t>
                  </w:r>
                  <w:r w:rsidRPr="00FD1067">
                    <w:rPr>
                      <w:rFonts w:cs="Arial"/>
                    </w:rPr>
                    <w:t xml:space="preserve"> тыс. рублей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hanging="108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192,8 </w:t>
                  </w:r>
                  <w:r w:rsidRPr="00FD1067">
                    <w:rPr>
                      <w:rFonts w:cs="Arial"/>
                    </w:rPr>
                    <w:t>тыс. руб</w:t>
                  </w:r>
                  <w:r>
                    <w:rPr>
                      <w:rFonts w:cs="Arial"/>
                    </w:rPr>
                    <w:t>.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left="-108" w:right="820"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27,9 тыс. руб.</w:t>
                  </w:r>
                </w:p>
              </w:tc>
            </w:tr>
            <w:tr w:rsidR="00153F2C" w:rsidRPr="00044ECE" w:rsidTr="00153F2C">
              <w:trPr>
                <w:trHeight w:val="260"/>
              </w:trPr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2024 год</w:t>
                  </w:r>
                </w:p>
              </w:tc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3F2C" w:rsidRDefault="00153F2C" w:rsidP="00153F2C">
                  <w:pPr>
                    <w:ind w:firstLine="0"/>
                  </w:pPr>
                  <w:r>
                    <w:rPr>
                      <w:rFonts w:cs="Arial"/>
                    </w:rPr>
                    <w:t>196,9</w:t>
                  </w:r>
                  <w:r w:rsidRPr="00FD1067">
                    <w:rPr>
                      <w:rFonts w:cs="Arial"/>
                    </w:rPr>
                    <w:t xml:space="preserve"> тыс. рублей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hanging="108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192,8 </w:t>
                  </w:r>
                  <w:r w:rsidRPr="00FD1067">
                    <w:rPr>
                      <w:rFonts w:cs="Arial"/>
                    </w:rPr>
                    <w:t>тыс. руб</w:t>
                  </w:r>
                  <w:r>
                    <w:rPr>
                      <w:rFonts w:cs="Arial"/>
                    </w:rPr>
                    <w:t>.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left="-108" w:right="820"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4,1 тыс. руб.</w:t>
                  </w:r>
                </w:p>
              </w:tc>
            </w:tr>
            <w:tr w:rsidR="00153F2C" w:rsidRPr="00044ECE" w:rsidTr="00153F2C">
              <w:trPr>
                <w:trHeight w:val="260"/>
              </w:trPr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2025 год</w:t>
                  </w:r>
                </w:p>
              </w:tc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3F2C" w:rsidRDefault="00153F2C" w:rsidP="00153F2C">
                  <w:pPr>
                    <w:ind w:firstLine="0"/>
                  </w:pPr>
                  <w:r>
                    <w:rPr>
                      <w:rFonts w:cs="Arial"/>
                    </w:rPr>
                    <w:t>202,9</w:t>
                  </w:r>
                  <w:r w:rsidRPr="00FD1067">
                    <w:rPr>
                      <w:rFonts w:cs="Arial"/>
                    </w:rPr>
                    <w:t xml:space="preserve"> тыс. рублей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hanging="108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188,5 </w:t>
                  </w:r>
                  <w:r w:rsidRPr="00FD1067">
                    <w:rPr>
                      <w:rFonts w:cs="Arial"/>
                    </w:rPr>
                    <w:t>тыс. руб</w:t>
                  </w:r>
                  <w:r>
                    <w:rPr>
                      <w:rFonts w:cs="Arial"/>
                    </w:rPr>
                    <w:t>.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left="-108" w:right="820"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14,4 тыс. руб.</w:t>
                  </w:r>
                </w:p>
              </w:tc>
            </w:tr>
            <w:tr w:rsidR="00153F2C" w:rsidRPr="00044ECE" w:rsidTr="00153F2C">
              <w:trPr>
                <w:trHeight w:val="282"/>
              </w:trPr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2026 год</w:t>
                  </w:r>
                </w:p>
              </w:tc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3F2C" w:rsidRDefault="00153F2C" w:rsidP="00153F2C">
                  <w:pPr>
                    <w:ind w:firstLine="0"/>
                  </w:pPr>
                  <w:r>
                    <w:rPr>
                      <w:rFonts w:cs="Arial"/>
                    </w:rPr>
                    <w:t>203,3</w:t>
                  </w:r>
                  <w:r w:rsidRPr="00FD1067">
                    <w:rPr>
                      <w:rFonts w:cs="Arial"/>
                    </w:rPr>
                    <w:t xml:space="preserve"> тыс. рублей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hanging="108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188,5 </w:t>
                  </w:r>
                  <w:r w:rsidRPr="00FD1067">
                    <w:rPr>
                      <w:rFonts w:cs="Arial"/>
                    </w:rPr>
                    <w:t>тыс. руб</w:t>
                  </w:r>
                  <w:r>
                    <w:rPr>
                      <w:rFonts w:cs="Arial"/>
                    </w:rPr>
                    <w:t>.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left="-108" w:right="820"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14,8 тыс. руб.</w:t>
                  </w:r>
                </w:p>
              </w:tc>
            </w:tr>
            <w:tr w:rsidR="00153F2C" w:rsidRPr="00044ECE" w:rsidTr="00153F2C">
              <w:trPr>
                <w:trHeight w:val="282"/>
              </w:trPr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right="-100" w:hanging="1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2027 год</w:t>
                  </w:r>
                </w:p>
              </w:tc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153F2C" w:rsidRDefault="00153F2C" w:rsidP="00153F2C">
                  <w:pPr>
                    <w:ind w:firstLine="0"/>
                  </w:pPr>
                  <w:r>
                    <w:rPr>
                      <w:rFonts w:cs="Arial"/>
                    </w:rPr>
                    <w:t>203,7</w:t>
                  </w:r>
                  <w:r w:rsidRPr="00FD1067">
                    <w:rPr>
                      <w:rFonts w:cs="Arial"/>
                    </w:rPr>
                    <w:t xml:space="preserve"> тыс. рублей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hanging="108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188,5 </w:t>
                  </w:r>
                  <w:r w:rsidRPr="00FD1067">
                    <w:rPr>
                      <w:rFonts w:cs="Arial"/>
                    </w:rPr>
                    <w:t>тыс. руб</w:t>
                  </w:r>
                  <w:r>
                    <w:rPr>
                      <w:rFonts w:cs="Arial"/>
                    </w:rPr>
                    <w:t>.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153F2C" w:rsidRPr="00044ECE" w:rsidRDefault="00153F2C" w:rsidP="00153F2C">
                  <w:pPr>
                    <w:ind w:left="-108" w:right="820"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15,2 тыс. руб.</w:t>
                  </w:r>
                </w:p>
              </w:tc>
            </w:tr>
          </w:tbl>
          <w:p w:rsidR="00D16468" w:rsidRPr="00392038" w:rsidRDefault="00D16468" w:rsidP="00E56F07">
            <w:pPr>
              <w:ind w:firstLine="0"/>
              <w:rPr>
                <w:rFonts w:cs="Arial"/>
              </w:rPr>
            </w:pPr>
          </w:p>
        </w:tc>
      </w:tr>
    </w:tbl>
    <w:p w:rsidR="00DE5AD2" w:rsidRPr="006E60BE" w:rsidRDefault="00DE5AD2" w:rsidP="00CA0BE1">
      <w:pPr>
        <w:ind w:firstLine="0"/>
        <w:jc w:val="center"/>
        <w:rPr>
          <w:rFonts w:cs="Arial"/>
          <w:bCs/>
        </w:rPr>
      </w:pPr>
    </w:p>
    <w:p w:rsidR="004D27D3" w:rsidRPr="006E60BE" w:rsidRDefault="00CA0BE1" w:rsidP="004D27D3">
      <w:pPr>
        <w:ind w:firstLine="0"/>
        <w:jc w:val="center"/>
        <w:rPr>
          <w:rFonts w:cs="Arial"/>
          <w:bCs/>
        </w:rPr>
      </w:pPr>
      <w:r w:rsidRPr="006E60BE">
        <w:rPr>
          <w:rFonts w:cs="Arial"/>
        </w:rPr>
        <w:t>Подпрограмма 1. «Развитие физкультуры и спорта в Подгоренском сельском поселении»</w:t>
      </w:r>
      <w:r w:rsidR="00804A5C" w:rsidRPr="006E60BE">
        <w:rPr>
          <w:rFonts w:cs="Arial"/>
        </w:rPr>
        <w:t xml:space="preserve"> муниципальной программы </w:t>
      </w:r>
      <w:r w:rsidR="00804A5C" w:rsidRPr="006E60BE">
        <w:rPr>
          <w:rFonts w:cs="Arial"/>
          <w:bCs/>
        </w:rPr>
        <w:t>Подгоренского сельского поселения</w:t>
      </w:r>
      <w:r w:rsidR="00804A5C" w:rsidRPr="006E60BE">
        <w:rPr>
          <w:rFonts w:cs="Arial"/>
        </w:rPr>
        <w:t xml:space="preserve"> Россошанского муниципального района</w:t>
      </w:r>
      <w:r w:rsidR="00804A5C" w:rsidRPr="006E60BE">
        <w:rPr>
          <w:rFonts w:cs="Arial"/>
          <w:bCs/>
        </w:rPr>
        <w:t xml:space="preserve"> </w:t>
      </w:r>
    </w:p>
    <w:p w:rsidR="00804A5C" w:rsidRPr="006E60BE" w:rsidRDefault="00804A5C" w:rsidP="004D27D3">
      <w:pPr>
        <w:ind w:firstLine="0"/>
        <w:jc w:val="center"/>
        <w:rPr>
          <w:rFonts w:cs="Arial"/>
        </w:rPr>
      </w:pPr>
      <w:r w:rsidRPr="006E60BE">
        <w:rPr>
          <w:rFonts w:cs="Arial"/>
          <w:bCs/>
        </w:rPr>
        <w:t>«</w:t>
      </w:r>
      <w:r w:rsidRPr="006E60BE">
        <w:rPr>
          <w:rFonts w:cs="Arial"/>
        </w:rPr>
        <w:t>Развитие физической культуры и спорта</w:t>
      </w:r>
      <w:r w:rsidRPr="006E60BE">
        <w:rPr>
          <w:rFonts w:cs="Arial"/>
          <w:bCs/>
        </w:rPr>
        <w:t>»</w:t>
      </w:r>
    </w:p>
    <w:p w:rsidR="00CA0BE1" w:rsidRPr="006E60BE" w:rsidRDefault="00CA0BE1" w:rsidP="00CA0BE1">
      <w:pPr>
        <w:ind w:firstLine="709"/>
        <w:jc w:val="center"/>
        <w:rPr>
          <w:rFonts w:cs="Arial"/>
        </w:rPr>
      </w:pPr>
    </w:p>
    <w:p w:rsidR="00804A5C" w:rsidRPr="006E60BE" w:rsidRDefault="00CA0BE1" w:rsidP="00CA0BE1">
      <w:pPr>
        <w:ind w:firstLine="0"/>
        <w:jc w:val="center"/>
        <w:rPr>
          <w:rFonts w:cs="Arial"/>
        </w:rPr>
      </w:pPr>
      <w:r w:rsidRPr="006E60BE">
        <w:rPr>
          <w:rFonts w:cs="Arial"/>
        </w:rPr>
        <w:t xml:space="preserve">ПАСПОРТ </w:t>
      </w:r>
    </w:p>
    <w:p w:rsidR="00CA0BE1" w:rsidRPr="006E60BE" w:rsidRDefault="00804A5C" w:rsidP="00CA0BE1">
      <w:pPr>
        <w:ind w:firstLine="0"/>
        <w:jc w:val="center"/>
        <w:rPr>
          <w:rFonts w:cs="Arial"/>
        </w:rPr>
      </w:pPr>
      <w:r w:rsidRPr="006E60BE">
        <w:rPr>
          <w:rFonts w:cs="Arial"/>
        </w:rPr>
        <w:t>Подпрограмма 1. «Развитие физкультуры и спорта в Подгоренском сельском поселении»</w:t>
      </w:r>
    </w:p>
    <w:p w:rsidR="00804A5C" w:rsidRPr="006E60BE" w:rsidRDefault="00804A5C" w:rsidP="00804A5C">
      <w:pPr>
        <w:ind w:firstLine="0"/>
        <w:jc w:val="center"/>
        <w:rPr>
          <w:rFonts w:cs="Arial"/>
        </w:rPr>
      </w:pPr>
      <w:r w:rsidRPr="006E60BE">
        <w:rPr>
          <w:rFonts w:cs="Arial"/>
        </w:rPr>
        <w:t>(</w:t>
      </w:r>
      <w:r w:rsidR="00893979" w:rsidRPr="006E60BE">
        <w:rPr>
          <w:rFonts w:cs="Arial"/>
        </w:rPr>
        <w:t>д</w:t>
      </w:r>
      <w:r w:rsidRPr="006E60BE">
        <w:rPr>
          <w:rFonts w:cs="Arial"/>
        </w:rPr>
        <w:t>алее – подпрограмма)</w:t>
      </w:r>
    </w:p>
    <w:p w:rsidR="00CA0BE1" w:rsidRPr="006E60BE" w:rsidRDefault="00CA0BE1" w:rsidP="00CA0BE1">
      <w:pPr>
        <w:ind w:firstLine="0"/>
        <w:jc w:val="center"/>
        <w:rPr>
          <w:rFonts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6"/>
        <w:gridCol w:w="8051"/>
      </w:tblGrid>
      <w:tr w:rsidR="00CA0BE1" w:rsidRPr="006E60BE" w:rsidTr="004D27D3">
        <w:trPr>
          <w:trHeight w:val="750"/>
        </w:trPr>
        <w:tc>
          <w:tcPr>
            <w:tcW w:w="2586" w:type="dxa"/>
          </w:tcPr>
          <w:p w:rsidR="00CA0BE1" w:rsidRPr="006E60BE" w:rsidRDefault="00CA0BE1" w:rsidP="00DE5AD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Ответственный исполнитель муниципальной подпрограммы</w:t>
            </w:r>
          </w:p>
        </w:tc>
        <w:tc>
          <w:tcPr>
            <w:tcW w:w="7445" w:type="dxa"/>
            <w:noWrap/>
            <w:vAlign w:val="bottom"/>
          </w:tcPr>
          <w:p w:rsidR="00B977B4" w:rsidRPr="006E60BE" w:rsidRDefault="00CA0BE1" w:rsidP="00DE5AD2">
            <w:pPr>
              <w:ind w:firstLine="0"/>
              <w:rPr>
                <w:rFonts w:eastAsia="Calibri" w:cs="Arial"/>
              </w:rPr>
            </w:pPr>
            <w:r w:rsidRPr="006E60BE">
              <w:rPr>
                <w:rFonts w:cs="Arial"/>
                <w:color w:val="000000"/>
              </w:rPr>
              <w:t>Администрация Подгоренского сельского поселения</w:t>
            </w:r>
            <w:r w:rsidR="00145BA5" w:rsidRPr="006E60BE">
              <w:rPr>
                <w:rFonts w:cs="Arial"/>
                <w:color w:val="000000"/>
              </w:rPr>
              <w:t xml:space="preserve"> </w:t>
            </w:r>
            <w:r w:rsidR="00DE5AD2" w:rsidRPr="006E60BE">
              <w:rPr>
                <w:rFonts w:eastAsia="Calibri" w:cs="Arial"/>
              </w:rPr>
              <w:t>Россошанского муниципального района Воронежской области</w:t>
            </w:r>
          </w:p>
          <w:p w:rsidR="00DE5AD2" w:rsidRPr="006E60BE" w:rsidRDefault="00DE5AD2" w:rsidP="00DE5AD2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CA0BE1" w:rsidRPr="006E60BE" w:rsidTr="004D27D3">
        <w:trPr>
          <w:trHeight w:val="1125"/>
        </w:trPr>
        <w:tc>
          <w:tcPr>
            <w:tcW w:w="2586" w:type="dxa"/>
          </w:tcPr>
          <w:p w:rsidR="00CA0BE1" w:rsidRPr="006E60BE" w:rsidRDefault="00CA0BE1" w:rsidP="00DE5AD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Основные мероприятия</w:t>
            </w:r>
          </w:p>
          <w:p w:rsidR="00CA0BE1" w:rsidRPr="006E60BE" w:rsidRDefault="00CA0BE1" w:rsidP="00DE5AD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подпрограммы</w:t>
            </w:r>
          </w:p>
          <w:p w:rsidR="00CA0BE1" w:rsidRPr="006E60BE" w:rsidRDefault="00CA0BE1" w:rsidP="00DE5AD2">
            <w:pPr>
              <w:ind w:firstLine="0"/>
              <w:rPr>
                <w:rFonts w:cs="Arial"/>
              </w:rPr>
            </w:pPr>
          </w:p>
          <w:p w:rsidR="00CA0BE1" w:rsidRPr="006E60BE" w:rsidRDefault="00CA0BE1" w:rsidP="00DE5AD2">
            <w:pPr>
              <w:ind w:firstLine="0"/>
              <w:rPr>
                <w:rFonts w:cs="Arial"/>
              </w:rPr>
            </w:pPr>
          </w:p>
          <w:p w:rsidR="00CA0BE1" w:rsidRPr="006E60BE" w:rsidRDefault="00CA0BE1" w:rsidP="00DE5AD2">
            <w:pPr>
              <w:ind w:firstLine="0"/>
              <w:rPr>
                <w:rFonts w:cs="Arial"/>
              </w:rPr>
            </w:pPr>
          </w:p>
          <w:p w:rsidR="00CA0BE1" w:rsidRPr="006E60BE" w:rsidRDefault="00CA0BE1" w:rsidP="00DE5AD2">
            <w:pPr>
              <w:ind w:firstLine="0"/>
              <w:rPr>
                <w:rFonts w:cs="Arial"/>
              </w:rPr>
            </w:pPr>
          </w:p>
        </w:tc>
        <w:tc>
          <w:tcPr>
            <w:tcW w:w="7445" w:type="dxa"/>
            <w:vAlign w:val="center"/>
          </w:tcPr>
          <w:p w:rsidR="00CA0BE1" w:rsidRPr="006E60BE" w:rsidRDefault="00CA0BE1" w:rsidP="00DE5AD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Основное мероприятие 1. Вовлечение населения в занятия физической культуры и массовым спортом "</w:t>
            </w:r>
          </w:p>
          <w:p w:rsidR="00CA0BE1" w:rsidRPr="006E60BE" w:rsidRDefault="00CA0BE1" w:rsidP="00DE5AD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Основное мероприятие 2. Обеспечение участия спортсменов в районных и областных спортивных мероприятиях;</w:t>
            </w:r>
          </w:p>
          <w:p w:rsidR="00CA0BE1" w:rsidRPr="006E60BE" w:rsidRDefault="00CA0BE1" w:rsidP="00DE5AD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 xml:space="preserve">Основное мероприятие 3. Реализация мероприятий Всероссийского физкультурно-спортивного комплекса «Готов к труду и обороне».  </w:t>
            </w:r>
          </w:p>
        </w:tc>
      </w:tr>
      <w:tr w:rsidR="00CA0BE1" w:rsidRPr="006E60BE" w:rsidTr="004D27D3">
        <w:trPr>
          <w:trHeight w:val="375"/>
        </w:trPr>
        <w:tc>
          <w:tcPr>
            <w:tcW w:w="2586" w:type="dxa"/>
          </w:tcPr>
          <w:p w:rsidR="00CA0BE1" w:rsidRPr="006E60BE" w:rsidRDefault="00CA0BE1" w:rsidP="00DE5AD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Цель муниципальной подпрограммы</w:t>
            </w:r>
          </w:p>
        </w:tc>
        <w:tc>
          <w:tcPr>
            <w:tcW w:w="7445" w:type="dxa"/>
            <w:shd w:val="clear" w:color="auto" w:fill="FFFFFF"/>
            <w:vAlign w:val="center"/>
          </w:tcPr>
          <w:p w:rsidR="00CA0BE1" w:rsidRPr="006E60BE" w:rsidRDefault="00DE5AD2" w:rsidP="00DE5AD2">
            <w:pPr>
              <w:pStyle w:val="11"/>
              <w:ind w:left="0" w:firstLine="0"/>
              <w:rPr>
                <w:rFonts w:cs="Arial"/>
              </w:rPr>
            </w:pPr>
            <w:r w:rsidRPr="006E60BE">
              <w:rPr>
                <w:rFonts w:cs="Arial"/>
              </w:rPr>
              <w:t>С</w:t>
            </w:r>
            <w:r w:rsidR="00CA0BE1" w:rsidRPr="006E60BE">
              <w:rPr>
                <w:rFonts w:cs="Arial"/>
              </w:rPr>
              <w:t xml:space="preserve">оздание условий, обеспечивающих возможность гражданам систематически заниматься физической культурой и спортом, повышение конкурентоспособности Подгоренских спортсменов на </w:t>
            </w:r>
            <w:r w:rsidR="00CA0BE1" w:rsidRPr="006E60BE">
              <w:rPr>
                <w:rFonts w:cs="Arial"/>
              </w:rPr>
              <w:lastRenderedPageBreak/>
              <w:t>районных и областных соревнованиях, а также успешное проведение на территории Подгоренского сельского поселения спортивных соревнований.</w:t>
            </w:r>
          </w:p>
        </w:tc>
      </w:tr>
      <w:tr w:rsidR="00CA0BE1" w:rsidRPr="006E60BE" w:rsidTr="004D27D3">
        <w:trPr>
          <w:trHeight w:val="375"/>
        </w:trPr>
        <w:tc>
          <w:tcPr>
            <w:tcW w:w="2586" w:type="dxa"/>
          </w:tcPr>
          <w:p w:rsidR="00CA0BE1" w:rsidRPr="006E60BE" w:rsidRDefault="00CA0BE1" w:rsidP="00DE5AD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lastRenderedPageBreak/>
              <w:t>Задачи муниципальной подпрограммы</w:t>
            </w:r>
          </w:p>
        </w:tc>
        <w:tc>
          <w:tcPr>
            <w:tcW w:w="7445" w:type="dxa"/>
            <w:vAlign w:val="center"/>
          </w:tcPr>
          <w:p w:rsidR="00CA0BE1" w:rsidRPr="006E60BE" w:rsidRDefault="00DE5AD2" w:rsidP="00DE5AD2">
            <w:pPr>
              <w:pStyle w:val="11"/>
              <w:ind w:left="0" w:firstLine="0"/>
              <w:rPr>
                <w:rFonts w:cs="Arial"/>
              </w:rPr>
            </w:pPr>
            <w:r w:rsidRPr="006E60BE">
              <w:rPr>
                <w:rFonts w:cs="Arial"/>
              </w:rPr>
              <w:t>П</w:t>
            </w:r>
            <w:r w:rsidR="00CA0BE1" w:rsidRPr="006E60BE">
              <w:rPr>
                <w:rFonts w:cs="Arial"/>
              </w:rPr>
              <w:t>овышение мотивации граждан к регулярным занятиям физической культурой и спортом и</w:t>
            </w:r>
            <w:r w:rsidRPr="006E60BE">
              <w:rPr>
                <w:rFonts w:cs="Arial"/>
              </w:rPr>
              <w:t xml:space="preserve"> ведению здорового образа жизни.</w:t>
            </w:r>
          </w:p>
          <w:p w:rsidR="00CA0BE1" w:rsidRPr="006E60BE" w:rsidRDefault="00DE5AD2" w:rsidP="00DE5AD2">
            <w:pPr>
              <w:pStyle w:val="11"/>
              <w:ind w:left="0" w:firstLine="0"/>
              <w:rPr>
                <w:rFonts w:cs="Arial"/>
              </w:rPr>
            </w:pPr>
            <w:r w:rsidRPr="006E60BE">
              <w:rPr>
                <w:rFonts w:cs="Arial"/>
              </w:rPr>
              <w:t>О</w:t>
            </w:r>
            <w:r w:rsidR="00CA0BE1" w:rsidRPr="006E60BE">
              <w:rPr>
                <w:rFonts w:cs="Arial"/>
              </w:rPr>
              <w:t>беспечение успешного выступления Подгоренских спортсменов на районных и обл</w:t>
            </w:r>
            <w:r w:rsidRPr="006E60BE">
              <w:rPr>
                <w:rFonts w:cs="Arial"/>
              </w:rPr>
              <w:t>астных спортивных соревнованиях.</w:t>
            </w:r>
          </w:p>
          <w:p w:rsidR="00CA0BE1" w:rsidRPr="006E60BE" w:rsidRDefault="00DE5AD2" w:rsidP="00DE5AD2">
            <w:pPr>
              <w:pStyle w:val="11"/>
              <w:ind w:left="0" w:firstLine="0"/>
              <w:rPr>
                <w:rFonts w:cs="Arial"/>
                <w:bCs/>
              </w:rPr>
            </w:pPr>
            <w:r w:rsidRPr="006E60BE">
              <w:rPr>
                <w:rFonts w:cs="Arial"/>
              </w:rPr>
              <w:t>О</w:t>
            </w:r>
            <w:r w:rsidR="00CA0BE1" w:rsidRPr="006E60BE">
              <w:rPr>
                <w:rFonts w:cs="Arial"/>
              </w:rPr>
              <w:t>беспечение эффективного использования спортивных объектов. </w:t>
            </w:r>
          </w:p>
        </w:tc>
      </w:tr>
      <w:tr w:rsidR="00CA0BE1" w:rsidRPr="006E60BE" w:rsidTr="004D27D3">
        <w:trPr>
          <w:trHeight w:val="750"/>
        </w:trPr>
        <w:tc>
          <w:tcPr>
            <w:tcW w:w="2586" w:type="dxa"/>
          </w:tcPr>
          <w:p w:rsidR="00CA0BE1" w:rsidRPr="006E60BE" w:rsidRDefault="00CA0BE1" w:rsidP="00DE5AD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Показатели</w:t>
            </w:r>
            <w:r w:rsidR="00DE5AD2" w:rsidRPr="006E60BE">
              <w:rPr>
                <w:rFonts w:cs="Arial"/>
              </w:rPr>
              <w:t xml:space="preserve"> </w:t>
            </w:r>
            <w:r w:rsidRPr="006E60BE">
              <w:rPr>
                <w:rFonts w:cs="Arial"/>
              </w:rPr>
              <w:t>(индикаторы) подпрограммы</w:t>
            </w:r>
          </w:p>
        </w:tc>
        <w:tc>
          <w:tcPr>
            <w:tcW w:w="7445" w:type="dxa"/>
            <w:vAlign w:val="center"/>
          </w:tcPr>
          <w:p w:rsidR="00CA0BE1" w:rsidRPr="006E60BE" w:rsidRDefault="00CA0BE1" w:rsidP="00480EE6">
            <w:pPr>
              <w:pStyle w:val="11"/>
              <w:numPr>
                <w:ilvl w:val="0"/>
                <w:numId w:val="18"/>
              </w:numPr>
              <w:ind w:left="-34" w:firstLine="0"/>
              <w:rPr>
                <w:rFonts w:cs="Arial"/>
              </w:rPr>
            </w:pPr>
            <w:r w:rsidRPr="006E60BE">
              <w:rPr>
                <w:rFonts w:cs="Arial"/>
              </w:rPr>
              <w:t>Доля граждан Подгоренского сельского поселения, систематически занимающихся физической культурой и спортом, в общей численности населения</w:t>
            </w:r>
          </w:p>
          <w:p w:rsidR="00CA0BE1" w:rsidRPr="006E60BE" w:rsidRDefault="00CA0BE1" w:rsidP="00480EE6">
            <w:pPr>
              <w:pStyle w:val="a4"/>
              <w:numPr>
                <w:ilvl w:val="0"/>
                <w:numId w:val="18"/>
              </w:numPr>
              <w:ind w:left="-34" w:firstLine="0"/>
              <w:rPr>
                <w:rFonts w:cs="Arial"/>
              </w:rPr>
            </w:pPr>
            <w:r w:rsidRPr="006E60BE">
              <w:rPr>
                <w:rFonts w:cs="Arial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</w:t>
            </w:r>
          </w:p>
          <w:p w:rsidR="00CA0BE1" w:rsidRPr="006E60BE" w:rsidRDefault="00CA0BE1" w:rsidP="00480EE6">
            <w:pPr>
              <w:pStyle w:val="11"/>
              <w:numPr>
                <w:ilvl w:val="0"/>
                <w:numId w:val="18"/>
              </w:numPr>
              <w:ind w:left="-34" w:firstLine="0"/>
              <w:rPr>
                <w:rFonts w:cs="Arial"/>
              </w:rPr>
            </w:pPr>
            <w:r w:rsidRPr="006E60BE">
              <w:rPr>
                <w:rFonts w:cs="Arial"/>
              </w:rPr>
              <w:t xml:space="preserve">Количество мероприятий направленных на пропаганду физкультуры и спорта </w:t>
            </w:r>
          </w:p>
        </w:tc>
      </w:tr>
      <w:tr w:rsidR="00CA0BE1" w:rsidRPr="006E60BE" w:rsidTr="004D27D3">
        <w:trPr>
          <w:trHeight w:val="750"/>
        </w:trPr>
        <w:tc>
          <w:tcPr>
            <w:tcW w:w="2586" w:type="dxa"/>
          </w:tcPr>
          <w:p w:rsidR="00CA0BE1" w:rsidRPr="006E60BE" w:rsidRDefault="00CA0BE1" w:rsidP="00DE5AD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Этапы и сроки реализации муниципальной подпрограммы</w:t>
            </w:r>
          </w:p>
        </w:tc>
        <w:tc>
          <w:tcPr>
            <w:tcW w:w="7445" w:type="dxa"/>
            <w:vAlign w:val="center"/>
          </w:tcPr>
          <w:p w:rsidR="00CA0BE1" w:rsidRPr="006E60BE" w:rsidRDefault="00DB39EF" w:rsidP="00DE5AD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</w:p>
          <w:p w:rsidR="00112516" w:rsidRPr="006E60BE" w:rsidRDefault="00112516" w:rsidP="00DE5AD2">
            <w:pPr>
              <w:ind w:firstLine="0"/>
              <w:rPr>
                <w:rFonts w:cs="Arial"/>
              </w:rPr>
            </w:pPr>
          </w:p>
          <w:p w:rsidR="00480EE6" w:rsidRPr="006E60BE" w:rsidRDefault="00480EE6" w:rsidP="00DE5AD2">
            <w:pPr>
              <w:ind w:firstLine="0"/>
              <w:rPr>
                <w:rFonts w:cs="Arial"/>
              </w:rPr>
            </w:pPr>
          </w:p>
          <w:p w:rsidR="00CA0BE1" w:rsidRPr="006E60BE" w:rsidRDefault="00CA0BE1" w:rsidP="00DE5AD2">
            <w:pPr>
              <w:ind w:firstLine="0"/>
              <w:rPr>
                <w:rFonts w:cs="Arial"/>
              </w:rPr>
            </w:pPr>
          </w:p>
        </w:tc>
      </w:tr>
      <w:tr w:rsidR="00CA0BE1" w:rsidRPr="006E60BE" w:rsidTr="004D27D3">
        <w:trPr>
          <w:trHeight w:val="166"/>
        </w:trPr>
        <w:tc>
          <w:tcPr>
            <w:tcW w:w="2586" w:type="dxa"/>
          </w:tcPr>
          <w:p w:rsidR="00CA0BE1" w:rsidRPr="006E60BE" w:rsidRDefault="00CA0BE1" w:rsidP="00DE5AD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Объемы и источники финансирования муниципальной подпрограммы</w:t>
            </w:r>
          </w:p>
        </w:tc>
        <w:tc>
          <w:tcPr>
            <w:tcW w:w="7445" w:type="dxa"/>
            <w:shd w:val="clear" w:color="auto" w:fill="FFFFFF"/>
            <w:vAlign w:val="bottom"/>
          </w:tcPr>
          <w:tbl>
            <w:tblPr>
              <w:tblpPr w:leftFromText="180" w:rightFromText="180" w:vertAnchor="text" w:tblpY="40"/>
              <w:tblOverlap w:val="never"/>
              <w:tblW w:w="7969" w:type="dxa"/>
              <w:tblLook w:val="0000" w:firstRow="0" w:lastRow="0" w:firstColumn="0" w:lastColumn="0" w:noHBand="0" w:noVBand="0"/>
            </w:tblPr>
            <w:tblGrid>
              <w:gridCol w:w="1132"/>
              <w:gridCol w:w="2473"/>
              <w:gridCol w:w="1777"/>
              <w:gridCol w:w="2587"/>
            </w:tblGrid>
            <w:tr w:rsidR="00127503" w:rsidRPr="00044ECE" w:rsidTr="00DB39EF">
              <w:trPr>
                <w:trHeight w:val="569"/>
              </w:trPr>
              <w:tc>
                <w:tcPr>
                  <w:tcW w:w="796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27503" w:rsidRPr="00044ECE" w:rsidRDefault="00127503" w:rsidP="00127503">
                  <w:pPr>
                    <w:ind w:right="820"/>
                    <w:jc w:val="center"/>
                    <w:rPr>
                      <w:rFonts w:cs="Arial"/>
                      <w:color w:val="FF0000"/>
                    </w:rPr>
                  </w:pPr>
                  <w:r w:rsidRPr="00044ECE">
                    <w:rPr>
                      <w:rFonts w:cs="Arial"/>
                    </w:rPr>
                    <w:t>Объём финансирования муниципальной программы по годам и источникам финансирования:</w:t>
                  </w:r>
                </w:p>
              </w:tc>
            </w:tr>
            <w:tr w:rsidR="00127503" w:rsidRPr="00044ECE" w:rsidTr="00127503">
              <w:trPr>
                <w:trHeight w:val="975"/>
              </w:trPr>
              <w:tc>
                <w:tcPr>
                  <w:tcW w:w="1132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27503" w:rsidRPr="00044ECE" w:rsidRDefault="00127503" w:rsidP="00127503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4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7503" w:rsidRPr="00044ECE" w:rsidRDefault="00127503" w:rsidP="00127503">
                  <w:pPr>
                    <w:ind w:left="2070"/>
                    <w:jc w:val="center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О</w:t>
                  </w:r>
                </w:p>
                <w:p w:rsidR="00127503" w:rsidRPr="00044ECE" w:rsidRDefault="00127503" w:rsidP="00127503">
                  <w:pPr>
                    <w:ind w:left="-58" w:firstLine="0"/>
                    <w:rPr>
                      <w:rFonts w:cs="Arial"/>
                      <w:color w:val="000000"/>
                    </w:rPr>
                  </w:pPr>
                  <w:r w:rsidRPr="00044ECE">
                    <w:rPr>
                      <w:rFonts w:cs="Arial"/>
                      <w:color w:val="000000"/>
                    </w:rPr>
                    <w:t>Общий объем финансирования муниципальной программы</w:t>
                  </w:r>
                </w:p>
              </w:tc>
              <w:tc>
                <w:tcPr>
                  <w:tcW w:w="43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27503" w:rsidRPr="00044ECE" w:rsidRDefault="00127503" w:rsidP="00127503">
                  <w:pPr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В том числе</w:t>
                  </w:r>
                </w:p>
              </w:tc>
            </w:tr>
            <w:tr w:rsidR="00127503" w:rsidRPr="00044ECE" w:rsidTr="00127503">
              <w:trPr>
                <w:trHeight w:val="845"/>
              </w:trPr>
              <w:tc>
                <w:tcPr>
                  <w:tcW w:w="1132" w:type="dxa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7503" w:rsidRPr="00044ECE" w:rsidRDefault="00127503" w:rsidP="00127503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47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7503" w:rsidRPr="00044ECE" w:rsidRDefault="00127503" w:rsidP="00127503">
                  <w:pPr>
                    <w:ind w:left="2070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27503" w:rsidRPr="00044ECE" w:rsidRDefault="00127503" w:rsidP="00127503">
                  <w:pPr>
                    <w:spacing w:line="240" w:lineRule="atLeast"/>
                    <w:ind w:hanging="108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 xml:space="preserve">Областной бюджет 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27503" w:rsidRPr="00044ECE" w:rsidRDefault="00127503" w:rsidP="00127503">
                  <w:pPr>
                    <w:tabs>
                      <w:tab w:val="left" w:pos="1235"/>
                    </w:tabs>
                    <w:spacing w:line="240" w:lineRule="atLeast"/>
                    <w:ind w:right="820" w:hanging="108"/>
                    <w:jc w:val="center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Бюджет сельского поселения</w:t>
                  </w:r>
                </w:p>
              </w:tc>
            </w:tr>
            <w:tr w:rsidR="00127503" w:rsidRPr="00044ECE" w:rsidTr="00127503">
              <w:trPr>
                <w:trHeight w:val="270"/>
              </w:trPr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firstLine="0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ВСЕГО, тыс. руб.: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hanging="108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1070,7 тыс. рублей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left="-108" w:right="-108" w:firstLin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951,1 тыс. рублей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left="-108" w:right="820" w:firstLine="0"/>
                    <w:jc w:val="left"/>
                    <w:rPr>
                      <w:rFonts w:cs="Arial"/>
                      <w:highlight w:val="yellow"/>
                    </w:rPr>
                  </w:pPr>
                  <w:r>
                    <w:rPr>
                      <w:rFonts w:cs="Arial"/>
                    </w:rPr>
                    <w:t>119,6 тыс. рублей</w:t>
                  </w:r>
                </w:p>
              </w:tc>
            </w:tr>
            <w:tr w:rsidR="00127503" w:rsidRPr="00044ECE" w:rsidTr="00127503">
              <w:trPr>
                <w:trHeight w:val="240"/>
              </w:trPr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2021 год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left="-58"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19,6 тыс. рублей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hanging="108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left="-58" w:firstLine="0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19,6 тыс. руб.</w:t>
                  </w:r>
                </w:p>
              </w:tc>
            </w:tr>
            <w:tr w:rsidR="00127503" w:rsidRPr="00044ECE" w:rsidTr="00127503">
              <w:trPr>
                <w:trHeight w:val="260"/>
              </w:trPr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2022 год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503" w:rsidRDefault="00127503" w:rsidP="00127503">
                  <w:pPr>
                    <w:ind w:firstLine="0"/>
                  </w:pPr>
                  <w:r>
                    <w:rPr>
                      <w:rFonts w:cs="Arial"/>
                    </w:rPr>
                    <w:t>23,6</w:t>
                  </w:r>
                  <w:r w:rsidRPr="00FD1067">
                    <w:rPr>
                      <w:rFonts w:cs="Arial"/>
                    </w:rPr>
                    <w:t xml:space="preserve"> тыс. рублей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hanging="108"/>
                    <w:jc w:val="center"/>
                    <w:rPr>
                      <w:rFonts w:cs="Arial"/>
                    </w:rPr>
                  </w:pP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127503" w:rsidRDefault="00127503" w:rsidP="00127503">
                  <w:pPr>
                    <w:ind w:firstLine="0"/>
                    <w:jc w:val="left"/>
                  </w:pPr>
                  <w:r>
                    <w:rPr>
                      <w:rFonts w:cs="Arial"/>
                    </w:rPr>
                    <w:t>23,6</w:t>
                  </w:r>
                  <w:r w:rsidRPr="00FD1067">
                    <w:rPr>
                      <w:rFonts w:cs="Arial"/>
                    </w:rPr>
                    <w:t xml:space="preserve"> тыс. руб</w:t>
                  </w:r>
                  <w:r>
                    <w:rPr>
                      <w:rFonts w:cs="Arial"/>
                    </w:rPr>
                    <w:t>.</w:t>
                  </w:r>
                </w:p>
              </w:tc>
            </w:tr>
            <w:tr w:rsidR="00127503" w:rsidRPr="00044ECE" w:rsidTr="00127503">
              <w:trPr>
                <w:trHeight w:val="260"/>
              </w:trPr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2023 год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503" w:rsidRDefault="00127503" w:rsidP="00127503">
                  <w:pPr>
                    <w:ind w:firstLine="0"/>
                  </w:pPr>
                  <w:r>
                    <w:rPr>
                      <w:rFonts w:cs="Arial"/>
                    </w:rPr>
                    <w:t>220,7</w:t>
                  </w:r>
                  <w:r w:rsidRPr="00FD1067">
                    <w:rPr>
                      <w:rFonts w:cs="Arial"/>
                    </w:rPr>
                    <w:t xml:space="preserve"> тыс. рублей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hanging="108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192,8 </w:t>
                  </w:r>
                  <w:r w:rsidRPr="00FD1067">
                    <w:rPr>
                      <w:rFonts w:cs="Arial"/>
                    </w:rPr>
                    <w:t>тыс. руб</w:t>
                  </w:r>
                  <w:r>
                    <w:rPr>
                      <w:rFonts w:cs="Arial"/>
                    </w:rPr>
                    <w:t>.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left="-108" w:right="820" w:firstLine="0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27,9 тыс. руб.</w:t>
                  </w:r>
                </w:p>
              </w:tc>
            </w:tr>
            <w:tr w:rsidR="00127503" w:rsidRPr="00044ECE" w:rsidTr="00127503">
              <w:trPr>
                <w:trHeight w:val="260"/>
              </w:trPr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2024 год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503" w:rsidRDefault="00127503" w:rsidP="00127503">
                  <w:pPr>
                    <w:ind w:firstLine="0"/>
                  </w:pPr>
                  <w:r>
                    <w:rPr>
                      <w:rFonts w:cs="Arial"/>
                    </w:rPr>
                    <w:t>196,9</w:t>
                  </w:r>
                  <w:r w:rsidRPr="00FD1067">
                    <w:rPr>
                      <w:rFonts w:cs="Arial"/>
                    </w:rPr>
                    <w:t xml:space="preserve"> тыс. рублей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hanging="108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192,8 </w:t>
                  </w:r>
                  <w:r w:rsidRPr="00FD1067">
                    <w:rPr>
                      <w:rFonts w:cs="Arial"/>
                    </w:rPr>
                    <w:t>тыс. руб</w:t>
                  </w:r>
                  <w:r>
                    <w:rPr>
                      <w:rFonts w:cs="Arial"/>
                    </w:rPr>
                    <w:t>.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left="-108" w:right="820" w:firstLine="0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4,1 тыс. руб.</w:t>
                  </w:r>
                </w:p>
              </w:tc>
            </w:tr>
            <w:tr w:rsidR="00127503" w:rsidRPr="00044ECE" w:rsidTr="00127503">
              <w:trPr>
                <w:trHeight w:val="260"/>
              </w:trPr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2025 год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503" w:rsidRDefault="00127503" w:rsidP="00127503">
                  <w:pPr>
                    <w:ind w:firstLine="0"/>
                  </w:pPr>
                  <w:r>
                    <w:rPr>
                      <w:rFonts w:cs="Arial"/>
                    </w:rPr>
                    <w:t>202,9</w:t>
                  </w:r>
                  <w:r w:rsidRPr="00FD1067">
                    <w:rPr>
                      <w:rFonts w:cs="Arial"/>
                    </w:rPr>
                    <w:t xml:space="preserve"> тыс. рублей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hanging="108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188,5 </w:t>
                  </w:r>
                  <w:r w:rsidRPr="00FD1067">
                    <w:rPr>
                      <w:rFonts w:cs="Arial"/>
                    </w:rPr>
                    <w:t>тыс. руб</w:t>
                  </w:r>
                  <w:r>
                    <w:rPr>
                      <w:rFonts w:cs="Arial"/>
                    </w:rPr>
                    <w:t>.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left="-108" w:right="820" w:firstLine="0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14,4 тыс. руб.</w:t>
                  </w:r>
                </w:p>
              </w:tc>
            </w:tr>
            <w:tr w:rsidR="00127503" w:rsidRPr="00044ECE" w:rsidTr="00127503">
              <w:trPr>
                <w:trHeight w:val="282"/>
              </w:trPr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right="-100" w:hanging="15"/>
                    <w:rPr>
                      <w:rFonts w:cs="Arial"/>
                    </w:rPr>
                  </w:pPr>
                  <w:r w:rsidRPr="00044ECE">
                    <w:rPr>
                      <w:rFonts w:cs="Arial"/>
                    </w:rPr>
                    <w:t>2026 год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503" w:rsidRDefault="00127503" w:rsidP="00127503">
                  <w:pPr>
                    <w:ind w:firstLine="0"/>
                  </w:pPr>
                  <w:r>
                    <w:rPr>
                      <w:rFonts w:cs="Arial"/>
                    </w:rPr>
                    <w:t>203,3</w:t>
                  </w:r>
                  <w:r w:rsidRPr="00FD1067">
                    <w:rPr>
                      <w:rFonts w:cs="Arial"/>
                    </w:rPr>
                    <w:t xml:space="preserve"> тыс. рублей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hanging="108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188,5 </w:t>
                  </w:r>
                  <w:r w:rsidRPr="00FD1067">
                    <w:rPr>
                      <w:rFonts w:cs="Arial"/>
                    </w:rPr>
                    <w:t>тыс. руб</w:t>
                  </w:r>
                  <w:r>
                    <w:rPr>
                      <w:rFonts w:cs="Arial"/>
                    </w:rPr>
                    <w:t>.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left="-108" w:right="820" w:firstLine="0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14,8 тыс. руб.</w:t>
                  </w:r>
                </w:p>
              </w:tc>
            </w:tr>
            <w:tr w:rsidR="00127503" w:rsidRPr="00044ECE" w:rsidTr="00127503">
              <w:trPr>
                <w:trHeight w:val="282"/>
              </w:trPr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right="-100" w:hanging="1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2027 год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127503" w:rsidRDefault="00127503" w:rsidP="00127503">
                  <w:pPr>
                    <w:ind w:firstLine="0"/>
                  </w:pPr>
                  <w:r>
                    <w:rPr>
                      <w:rFonts w:cs="Arial"/>
                    </w:rPr>
                    <w:t>203,7</w:t>
                  </w:r>
                  <w:r w:rsidRPr="00FD1067">
                    <w:rPr>
                      <w:rFonts w:cs="Arial"/>
                    </w:rPr>
                    <w:t xml:space="preserve"> тыс. рублей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hanging="108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188,5 </w:t>
                  </w:r>
                  <w:r w:rsidRPr="00FD1067">
                    <w:rPr>
                      <w:rFonts w:cs="Arial"/>
                    </w:rPr>
                    <w:t>тыс. руб</w:t>
                  </w:r>
                  <w:r>
                    <w:rPr>
                      <w:rFonts w:cs="Arial"/>
                    </w:rPr>
                    <w:t>.</w:t>
                  </w:r>
                </w:p>
              </w:tc>
              <w:tc>
                <w:tcPr>
                  <w:tcW w:w="2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127503" w:rsidRPr="00044ECE" w:rsidRDefault="00127503" w:rsidP="00127503">
                  <w:pPr>
                    <w:ind w:left="-108" w:right="820" w:firstLine="0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15,2 тыс. руб.</w:t>
                  </w:r>
                </w:p>
              </w:tc>
            </w:tr>
          </w:tbl>
          <w:p w:rsidR="00CA0BE1" w:rsidRPr="006E60BE" w:rsidRDefault="00CA0BE1" w:rsidP="00E56F07">
            <w:pPr>
              <w:ind w:firstLine="0"/>
              <w:rPr>
                <w:rFonts w:cs="Arial"/>
                <w:bCs/>
              </w:rPr>
            </w:pPr>
          </w:p>
        </w:tc>
      </w:tr>
    </w:tbl>
    <w:p w:rsidR="00CA0BE1" w:rsidRPr="006E60BE" w:rsidRDefault="00CA0BE1" w:rsidP="00B86D6B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C26B57" w:rsidRPr="006E60BE" w:rsidRDefault="00C26B57" w:rsidP="00B86D6B">
      <w:pPr>
        <w:pStyle w:val="ConsPlusNormal"/>
        <w:ind w:firstLine="0"/>
        <w:jc w:val="center"/>
        <w:rPr>
          <w:sz w:val="24"/>
          <w:szCs w:val="24"/>
        </w:rPr>
      </w:pPr>
      <w:r w:rsidRPr="006E60BE">
        <w:rPr>
          <w:sz w:val="24"/>
          <w:szCs w:val="24"/>
        </w:rPr>
        <w:t xml:space="preserve">Приоритеты муниципальной политики, цели, задачи в сфере реализации </w:t>
      </w:r>
    </w:p>
    <w:p w:rsidR="00C26B57" w:rsidRPr="006E60BE" w:rsidRDefault="00C26B57" w:rsidP="004D27D3">
      <w:pPr>
        <w:pStyle w:val="ConsPlusNormal"/>
        <w:ind w:firstLine="0"/>
        <w:jc w:val="center"/>
        <w:rPr>
          <w:sz w:val="24"/>
          <w:szCs w:val="24"/>
        </w:rPr>
      </w:pPr>
      <w:r w:rsidRPr="006E60BE">
        <w:rPr>
          <w:sz w:val="24"/>
          <w:szCs w:val="24"/>
        </w:rPr>
        <w:t xml:space="preserve">муниципальной программы </w:t>
      </w:r>
      <w:r w:rsidR="005F7C78" w:rsidRPr="006E60BE">
        <w:rPr>
          <w:sz w:val="24"/>
          <w:szCs w:val="24"/>
        </w:rPr>
        <w:t>Подгорен</w:t>
      </w:r>
      <w:r w:rsidRPr="006E60BE">
        <w:rPr>
          <w:sz w:val="24"/>
          <w:szCs w:val="24"/>
        </w:rPr>
        <w:t>ского сельского поселения</w:t>
      </w:r>
      <w:r w:rsidR="007F59AF" w:rsidRPr="006E60BE">
        <w:rPr>
          <w:sz w:val="24"/>
          <w:szCs w:val="24"/>
        </w:rPr>
        <w:t xml:space="preserve"> Россошанского муниципального района</w:t>
      </w:r>
      <w:r w:rsidR="004D27D3" w:rsidRPr="006E60BE">
        <w:rPr>
          <w:sz w:val="24"/>
          <w:szCs w:val="24"/>
        </w:rPr>
        <w:t xml:space="preserve"> </w:t>
      </w:r>
      <w:r w:rsidRPr="006E60BE">
        <w:rPr>
          <w:sz w:val="24"/>
          <w:szCs w:val="24"/>
        </w:rPr>
        <w:t>«Развитие физической культуры и спорта»</w:t>
      </w:r>
    </w:p>
    <w:p w:rsidR="00C26B57" w:rsidRPr="006E60BE" w:rsidRDefault="00C26B57" w:rsidP="00B86D6B">
      <w:pPr>
        <w:jc w:val="center"/>
        <w:rPr>
          <w:rFonts w:cs="Arial"/>
        </w:rPr>
      </w:pPr>
    </w:p>
    <w:p w:rsidR="00C26B57" w:rsidRPr="006E60BE" w:rsidRDefault="00C26B57" w:rsidP="00B86D6B">
      <w:pPr>
        <w:ind w:firstLine="709"/>
        <w:rPr>
          <w:rFonts w:cs="Arial"/>
        </w:rPr>
      </w:pPr>
      <w:r w:rsidRPr="006E60BE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5F7C78" w:rsidRPr="006E60BE">
        <w:rPr>
          <w:rFonts w:cs="Arial"/>
        </w:rPr>
        <w:t>Подгорен</w:t>
      </w:r>
      <w:r w:rsidRPr="006E60BE">
        <w:rPr>
          <w:rFonts w:cs="Arial"/>
        </w:rPr>
        <w:t>ского сельского поселения</w:t>
      </w:r>
      <w:r w:rsidR="008620E7" w:rsidRPr="006E60BE">
        <w:rPr>
          <w:rFonts w:cs="Arial"/>
        </w:rPr>
        <w:t xml:space="preserve"> Россошанского муниципального района Воронежской области</w:t>
      </w:r>
      <w:r w:rsidRPr="006E60BE">
        <w:rPr>
          <w:rFonts w:cs="Arial"/>
        </w:rPr>
        <w:t xml:space="preserve"> «Развитие физической культуры и спорта» (далее - муниципальная программа) определены на основе: </w:t>
      </w:r>
      <w:hyperlink r:id="rId8" w:history="1">
        <w:r w:rsidRPr="006E60BE">
          <w:rPr>
            <w:rStyle w:val="a3"/>
            <w:rFonts w:cs="Arial"/>
            <w:color w:val="auto"/>
          </w:rPr>
          <w:t>Указа</w:t>
        </w:r>
      </w:hyperlink>
      <w:r w:rsidRPr="006E60BE">
        <w:rPr>
          <w:rFonts w:cs="Arial"/>
        </w:rPr>
        <w:t xml:space="preserve"> Президента Российской Федерации от 07.05.2018 № 204 «О национальных целях и стратегических задачах </w:t>
      </w:r>
      <w:r w:rsidRPr="006E60BE">
        <w:rPr>
          <w:rFonts w:cs="Arial"/>
        </w:rPr>
        <w:lastRenderedPageBreak/>
        <w:t xml:space="preserve">развития Российской Федерации на период до 2024 года»; </w:t>
      </w:r>
      <w:r w:rsidR="00DB39EF" w:rsidRPr="00DB39EF">
        <w:rPr>
          <w:rFonts w:cs="Arial"/>
        </w:rPr>
        <w:t>Постановления Правительства РФ от 30.09.2021 N 1661 "Об утверждении государственной программы Российской Федерации "Развитие физической культуры и спорта" и о признании утратившими силу некоторых актов и отдельных положений некоторых актов Правительства Российской Федерации</w:t>
      </w:r>
      <w:r w:rsidRPr="006E60BE">
        <w:rPr>
          <w:rFonts w:cs="Arial"/>
        </w:rPr>
        <w:t xml:space="preserve">; </w:t>
      </w:r>
      <w:hyperlink r:id="rId9" w:tooltip="Закон Воронежской области от 20.12.2018 N 168-ОЗ (ред. от 23.12.2019) &quot;О Стратегии социально-экономического развития Воронежской области на период до 2035 года&quot; (принят Воронежской областной Думой 17.12.2018){КонсультантПлюс}" w:history="1">
        <w:r w:rsidRPr="006E60BE">
          <w:rPr>
            <w:rFonts w:cs="Arial"/>
          </w:rPr>
          <w:t>Закона</w:t>
        </w:r>
      </w:hyperlink>
      <w:r w:rsidRPr="006E60BE">
        <w:rPr>
          <w:rFonts w:cs="Arial"/>
        </w:rPr>
        <w:t xml:space="preserve">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C26B57" w:rsidRPr="006E60BE" w:rsidRDefault="00C26B57" w:rsidP="00B86D6B">
      <w:pPr>
        <w:ind w:firstLine="709"/>
        <w:rPr>
          <w:rFonts w:cs="Arial"/>
        </w:rPr>
      </w:pPr>
      <w:r w:rsidRPr="006E60BE">
        <w:rPr>
          <w:rFonts w:cs="Arial"/>
        </w:rPr>
        <w:t>В числе приоритетов определены следующие направления:</w:t>
      </w:r>
    </w:p>
    <w:p w:rsidR="008734EF" w:rsidRPr="006E60BE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6E60BE">
        <w:rPr>
          <w:rFonts w:cs="Arial"/>
        </w:rPr>
        <w:t>развитие физической культуры и массового спорта;</w:t>
      </w:r>
    </w:p>
    <w:p w:rsidR="008734EF" w:rsidRPr="006E60BE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6E60BE">
        <w:rPr>
          <w:rFonts w:cs="Arial"/>
        </w:rPr>
        <w:t>подготовка и проведение зональных</w:t>
      </w:r>
      <w:r w:rsidR="00FE3CEF" w:rsidRPr="006E60BE">
        <w:rPr>
          <w:rFonts w:cs="Arial"/>
        </w:rPr>
        <w:t xml:space="preserve"> </w:t>
      </w:r>
      <w:r w:rsidRPr="006E60BE">
        <w:rPr>
          <w:rFonts w:cs="Arial"/>
        </w:rPr>
        <w:t xml:space="preserve">мероприятий на территории </w:t>
      </w:r>
      <w:r w:rsidR="005F7C78" w:rsidRPr="006E60BE">
        <w:rPr>
          <w:rFonts w:cs="Arial"/>
        </w:rPr>
        <w:t>Подгорен</w:t>
      </w:r>
      <w:r w:rsidR="00EE7141" w:rsidRPr="006E60BE">
        <w:rPr>
          <w:rFonts w:cs="Arial"/>
        </w:rPr>
        <w:t>ск</w:t>
      </w:r>
      <w:r w:rsidRPr="006E60BE">
        <w:rPr>
          <w:rFonts w:cs="Arial"/>
        </w:rPr>
        <w:t>ого сельского поселения;</w:t>
      </w:r>
    </w:p>
    <w:p w:rsidR="008734EF" w:rsidRPr="006E60BE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6E60BE">
        <w:rPr>
          <w:rFonts w:cs="Arial"/>
        </w:rPr>
        <w:t>повышение эффективности управления развитием отрасли физической культуры и спорта.</w:t>
      </w:r>
    </w:p>
    <w:p w:rsidR="008734EF" w:rsidRPr="006E60BE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6E60BE">
        <w:rPr>
          <w:rFonts w:cs="Arial"/>
        </w:rPr>
        <w:t>совершенствование соответствующей нормативной правовой базы;</w:t>
      </w:r>
    </w:p>
    <w:p w:rsidR="008734EF" w:rsidRPr="006E60BE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6E60BE">
        <w:rPr>
          <w:rFonts w:cs="Arial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8734EF" w:rsidRPr="006E60BE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6E60BE">
        <w:rPr>
          <w:rFonts w:cs="Arial"/>
        </w:rPr>
        <w:t>развитие спортивной инфраструктуры;</w:t>
      </w:r>
    </w:p>
    <w:p w:rsidR="008734EF" w:rsidRPr="006E60BE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6E60BE">
        <w:rPr>
          <w:rFonts w:cs="Arial"/>
        </w:rPr>
        <w:t>повышение эффективности пропаганды физической культуры и спорта, включая меры по популяризации нравственных ценностей спорта, профилактике экстремизма;</w:t>
      </w:r>
    </w:p>
    <w:p w:rsidR="008734EF" w:rsidRPr="006E60BE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6E60BE">
        <w:rPr>
          <w:rFonts w:cs="Arial"/>
        </w:rPr>
        <w:t>совершенствование управления сферой физической культуры и спорта;</w:t>
      </w:r>
    </w:p>
    <w:p w:rsidR="008734EF" w:rsidRPr="006E60BE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6E60BE">
        <w:rPr>
          <w:rFonts w:cs="Arial"/>
        </w:rPr>
        <w:t>повышение качества оказания муниципальных услуг и исполнения муниципальных функций в установленной сфере деятельности;</w:t>
      </w:r>
    </w:p>
    <w:p w:rsidR="000D1092" w:rsidRPr="006E60BE" w:rsidRDefault="008734EF" w:rsidP="00B86D6B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6E60BE">
        <w:rPr>
          <w:rFonts w:cs="Arial"/>
        </w:rPr>
        <w:t>обеспечение эффективного и качественного управления средствами муниципального бюджета и использования муниципального имущества.</w:t>
      </w:r>
    </w:p>
    <w:p w:rsidR="00CB4435" w:rsidRPr="006E60BE" w:rsidRDefault="00CB4435" w:rsidP="00B86D6B">
      <w:pPr>
        <w:pStyle w:val="ConsPlusNormal"/>
        <w:ind w:firstLine="708"/>
        <w:jc w:val="both"/>
        <w:rPr>
          <w:sz w:val="24"/>
          <w:szCs w:val="24"/>
        </w:rPr>
      </w:pPr>
    </w:p>
    <w:p w:rsidR="00CB4435" w:rsidRPr="006E60BE" w:rsidRDefault="008734EF" w:rsidP="00B86D6B">
      <w:pPr>
        <w:pStyle w:val="ConsPlusNormal"/>
        <w:ind w:firstLine="708"/>
        <w:jc w:val="both"/>
        <w:rPr>
          <w:sz w:val="24"/>
          <w:szCs w:val="24"/>
        </w:rPr>
      </w:pPr>
      <w:r w:rsidRPr="006E60BE">
        <w:rPr>
          <w:sz w:val="24"/>
          <w:szCs w:val="24"/>
        </w:rPr>
        <w:t>Цел</w:t>
      </w:r>
      <w:r w:rsidR="00CB4435" w:rsidRPr="006E60BE">
        <w:rPr>
          <w:sz w:val="24"/>
          <w:szCs w:val="24"/>
        </w:rPr>
        <w:t>и</w:t>
      </w:r>
      <w:r w:rsidRPr="006E60BE">
        <w:rPr>
          <w:sz w:val="24"/>
          <w:szCs w:val="24"/>
        </w:rPr>
        <w:t xml:space="preserve"> </w:t>
      </w:r>
      <w:r w:rsidR="00936094" w:rsidRPr="006E60BE">
        <w:rPr>
          <w:sz w:val="24"/>
          <w:szCs w:val="24"/>
        </w:rPr>
        <w:t xml:space="preserve">муниципальной </w:t>
      </w:r>
      <w:r w:rsidRPr="006E60BE">
        <w:rPr>
          <w:sz w:val="24"/>
          <w:szCs w:val="24"/>
        </w:rPr>
        <w:t>Программы</w:t>
      </w:r>
      <w:r w:rsidR="00CB4435" w:rsidRPr="006E60BE">
        <w:rPr>
          <w:sz w:val="24"/>
          <w:szCs w:val="24"/>
        </w:rPr>
        <w:t>:</w:t>
      </w:r>
    </w:p>
    <w:p w:rsidR="00CB4435" w:rsidRPr="006E60BE" w:rsidRDefault="008734EF" w:rsidP="00B86D6B">
      <w:pPr>
        <w:pStyle w:val="ConsPlusNormal"/>
        <w:ind w:firstLine="708"/>
        <w:jc w:val="both"/>
        <w:rPr>
          <w:bCs/>
          <w:sz w:val="24"/>
          <w:szCs w:val="24"/>
        </w:rPr>
      </w:pPr>
      <w:r w:rsidRPr="006E60BE">
        <w:rPr>
          <w:sz w:val="24"/>
          <w:szCs w:val="24"/>
        </w:rPr>
        <w:t xml:space="preserve"> - </w:t>
      </w:r>
      <w:r w:rsidR="00CB4435" w:rsidRPr="006E60BE">
        <w:rPr>
          <w:sz w:val="24"/>
          <w:szCs w:val="24"/>
        </w:rPr>
        <w:t>проведение мероприятий по созданию условий для увеличения доли граждан, систематически занимающихся физической культурой и спортом;</w:t>
      </w:r>
    </w:p>
    <w:p w:rsidR="00CB4435" w:rsidRPr="006E60BE" w:rsidRDefault="00CB4435" w:rsidP="00B86D6B">
      <w:pPr>
        <w:pStyle w:val="ConsPlusNormal"/>
        <w:ind w:firstLine="736"/>
        <w:jc w:val="both"/>
        <w:rPr>
          <w:bCs/>
          <w:sz w:val="24"/>
          <w:szCs w:val="24"/>
        </w:rPr>
      </w:pPr>
      <w:r w:rsidRPr="006E60BE">
        <w:rPr>
          <w:sz w:val="24"/>
          <w:szCs w:val="24"/>
        </w:rPr>
        <w:t xml:space="preserve">- повышение конкурентоспособности спортсменов поселения на районных и областных соревнованиях, а также успешное проведение на территории </w:t>
      </w:r>
      <w:r w:rsidR="005F7C78" w:rsidRPr="006E60BE">
        <w:rPr>
          <w:sz w:val="24"/>
          <w:szCs w:val="24"/>
        </w:rPr>
        <w:t>Подгорен</w:t>
      </w:r>
      <w:r w:rsidRPr="006E60BE">
        <w:rPr>
          <w:sz w:val="24"/>
          <w:szCs w:val="24"/>
        </w:rPr>
        <w:t>ского сельского поселения спортивных мероприятий</w:t>
      </w:r>
      <w:r w:rsidR="00C355C3" w:rsidRPr="006E60BE">
        <w:rPr>
          <w:sz w:val="24"/>
          <w:szCs w:val="24"/>
        </w:rPr>
        <w:t>.</w:t>
      </w:r>
    </w:p>
    <w:p w:rsidR="00CB4435" w:rsidRPr="006E60BE" w:rsidRDefault="008734EF" w:rsidP="00B86D6B">
      <w:pPr>
        <w:pStyle w:val="11"/>
        <w:ind w:left="0" w:firstLine="709"/>
        <w:rPr>
          <w:rFonts w:cs="Arial"/>
        </w:rPr>
      </w:pPr>
      <w:r w:rsidRPr="006E60BE">
        <w:rPr>
          <w:rFonts w:cs="Arial"/>
        </w:rPr>
        <w:t xml:space="preserve">Задачи </w:t>
      </w:r>
      <w:r w:rsidR="00936094" w:rsidRPr="006E60BE">
        <w:rPr>
          <w:rFonts w:cs="Arial"/>
        </w:rPr>
        <w:t xml:space="preserve">муниципальной </w:t>
      </w:r>
      <w:r w:rsidRPr="006E60BE">
        <w:rPr>
          <w:rFonts w:cs="Arial"/>
        </w:rPr>
        <w:t>Программы:</w:t>
      </w:r>
      <w:r w:rsidR="00CB4435" w:rsidRPr="006E60BE">
        <w:rPr>
          <w:rFonts w:cs="Arial"/>
        </w:rPr>
        <w:t xml:space="preserve"> </w:t>
      </w:r>
    </w:p>
    <w:p w:rsidR="006B2F63" w:rsidRPr="006E60BE" w:rsidRDefault="00CB4435" w:rsidP="006B2F63">
      <w:pPr>
        <w:pStyle w:val="a4"/>
        <w:ind w:left="0" w:hanging="15"/>
        <w:rPr>
          <w:rFonts w:cs="Arial"/>
        </w:rPr>
      </w:pPr>
      <w:r w:rsidRPr="006E60BE">
        <w:rPr>
          <w:rFonts w:cs="Arial"/>
        </w:rPr>
        <w:tab/>
      </w:r>
      <w:r w:rsidR="008620E7" w:rsidRPr="006E60BE">
        <w:rPr>
          <w:rFonts w:cs="Arial"/>
        </w:rPr>
        <w:tab/>
      </w:r>
      <w:r w:rsidR="006B2F63" w:rsidRPr="006E60BE">
        <w:rPr>
          <w:rFonts w:cs="Arial"/>
        </w:rPr>
        <w:t>-повышение уровня занятий физической культурой и спортом среди населения района;</w:t>
      </w:r>
    </w:p>
    <w:p w:rsidR="006B2F63" w:rsidRPr="006E60BE" w:rsidRDefault="006B2F63" w:rsidP="006B2F63">
      <w:pPr>
        <w:pStyle w:val="a4"/>
        <w:ind w:left="0" w:firstLine="708"/>
        <w:rPr>
          <w:rFonts w:cs="Arial"/>
        </w:rPr>
      </w:pPr>
      <w:r w:rsidRPr="006E60BE">
        <w:rPr>
          <w:rFonts w:cs="Arial"/>
        </w:rPr>
        <w:t>-увеличение доли населения, принявшего участие в выполнении нормативов испытаний (тестов) Всероссийского физкультурно-спортивного комплекса ГТО в общей численности населения;</w:t>
      </w:r>
    </w:p>
    <w:p w:rsidR="006B2F63" w:rsidRPr="006E60BE" w:rsidRDefault="006B2F63" w:rsidP="006B2F63">
      <w:pPr>
        <w:pStyle w:val="a4"/>
        <w:ind w:left="0" w:firstLine="708"/>
        <w:rPr>
          <w:rFonts w:cs="Arial"/>
        </w:rPr>
      </w:pPr>
      <w:r w:rsidRPr="006E60BE">
        <w:rPr>
          <w:rFonts w:cs="Arial"/>
        </w:rPr>
        <w:t>-обеспечение успешного выступления Подгоренских спортсменов на районных и областных спортивных соревнованиях.</w:t>
      </w:r>
    </w:p>
    <w:p w:rsidR="00480EE6" w:rsidRPr="006E60BE" w:rsidRDefault="00480EE6" w:rsidP="006B2F63">
      <w:pPr>
        <w:pStyle w:val="a4"/>
        <w:ind w:left="0"/>
        <w:rPr>
          <w:rFonts w:cs="Arial"/>
        </w:rPr>
      </w:pPr>
    </w:p>
    <w:p w:rsidR="006B2F63" w:rsidRPr="006E60BE" w:rsidRDefault="006B2F63" w:rsidP="006B2F63">
      <w:pPr>
        <w:pStyle w:val="a4"/>
        <w:ind w:left="0"/>
        <w:rPr>
          <w:rFonts w:cs="Arial"/>
        </w:rPr>
      </w:pPr>
      <w:r w:rsidRPr="006E60BE">
        <w:rPr>
          <w:rFonts w:cs="Arial"/>
        </w:rPr>
        <w:t xml:space="preserve">Сведения о показателях (индикаторах) муниципальной программы </w:t>
      </w:r>
      <w:r w:rsidR="00B87B20" w:rsidRPr="006E60BE">
        <w:rPr>
          <w:rFonts w:cs="Arial"/>
        </w:rPr>
        <w:t>Подгорен</w:t>
      </w:r>
      <w:r w:rsidRPr="006E60BE">
        <w:rPr>
          <w:rFonts w:cs="Arial"/>
        </w:rPr>
        <w:t>ского сельского поселения Россошанского муниципального района Воронежской области «Развитие физической культуры и спорта»</w:t>
      </w:r>
      <w:r w:rsidRPr="006E60BE">
        <w:rPr>
          <w:rFonts w:cs="Arial"/>
          <w:bCs/>
        </w:rPr>
        <w:t xml:space="preserve"> </w:t>
      </w:r>
      <w:r w:rsidRPr="006E60BE">
        <w:rPr>
          <w:rFonts w:cs="Arial"/>
        </w:rPr>
        <w:t>и их значениях представлены в приложении 1 к муниципальной программе.</w:t>
      </w:r>
    </w:p>
    <w:p w:rsidR="006B2F63" w:rsidRPr="006E60BE" w:rsidRDefault="006B2F63" w:rsidP="006B2F63">
      <w:pPr>
        <w:pStyle w:val="a4"/>
        <w:ind w:left="0" w:hanging="15"/>
        <w:rPr>
          <w:rFonts w:cs="Arial"/>
        </w:rPr>
      </w:pPr>
    </w:p>
    <w:p w:rsidR="00AF6541" w:rsidRPr="006E60BE" w:rsidRDefault="005717C0" w:rsidP="006B2F63">
      <w:pPr>
        <w:pStyle w:val="a4"/>
        <w:ind w:left="0"/>
        <w:rPr>
          <w:rFonts w:cs="Arial"/>
        </w:rPr>
      </w:pPr>
      <w:hyperlink r:id="rId10" w:anchor="P3823" w:history="1">
        <w:r w:rsidR="00AF6541" w:rsidRPr="006E60BE">
          <w:rPr>
            <w:rStyle w:val="a3"/>
            <w:rFonts w:cs="Arial"/>
            <w:color w:val="auto"/>
          </w:rPr>
          <w:t>Методики</w:t>
        </w:r>
      </w:hyperlink>
      <w:r w:rsidR="00AF6541" w:rsidRPr="006E60BE">
        <w:rPr>
          <w:rFonts w:cs="Arial"/>
        </w:rPr>
        <w:t xml:space="preserve"> расчета показателей (индикаторов) </w:t>
      </w:r>
      <w:r w:rsidR="004715BD" w:rsidRPr="006E60BE">
        <w:rPr>
          <w:rFonts w:cs="Arial"/>
        </w:rPr>
        <w:t xml:space="preserve">муниципальной программы </w:t>
      </w:r>
      <w:r w:rsidR="005F7C78" w:rsidRPr="006E60BE">
        <w:rPr>
          <w:rFonts w:cs="Arial"/>
        </w:rPr>
        <w:t>Подгорен</w:t>
      </w:r>
      <w:r w:rsidR="004715BD" w:rsidRPr="006E60BE">
        <w:rPr>
          <w:rFonts w:cs="Arial"/>
        </w:rPr>
        <w:t>ского сельского поселения Россошанского муниципального района Воронежской области «Развитие физической культуры и спорта»</w:t>
      </w:r>
      <w:r w:rsidR="00AF6541" w:rsidRPr="006E60BE">
        <w:rPr>
          <w:rFonts w:cs="Arial"/>
          <w:b/>
          <w:bCs/>
        </w:rPr>
        <w:t xml:space="preserve"> </w:t>
      </w:r>
      <w:r w:rsidR="00AF6541" w:rsidRPr="006E60BE">
        <w:rPr>
          <w:rFonts w:cs="Arial"/>
        </w:rPr>
        <w:t>представлены в приложении 2 к муниципальной программе.</w:t>
      </w:r>
    </w:p>
    <w:p w:rsidR="00AF6541" w:rsidRPr="006E60BE" w:rsidRDefault="005717C0" w:rsidP="00B86D6B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  <w:hyperlink r:id="rId11" w:anchor="P693" w:history="1">
        <w:r w:rsidR="00AF6541" w:rsidRPr="006E60BE">
          <w:rPr>
            <w:rStyle w:val="a3"/>
            <w:color w:val="auto"/>
            <w:sz w:val="24"/>
            <w:szCs w:val="24"/>
          </w:rPr>
          <w:t>Перечень</w:t>
        </w:r>
      </w:hyperlink>
      <w:r w:rsidR="00AF6541" w:rsidRPr="006E60BE">
        <w:rPr>
          <w:sz w:val="24"/>
          <w:szCs w:val="24"/>
        </w:rPr>
        <w:t xml:space="preserve"> основных мероприятий  подпрограмм и  мероприятий, реализуемых в рамках </w:t>
      </w:r>
      <w:r w:rsidR="004715BD" w:rsidRPr="006E60BE">
        <w:rPr>
          <w:sz w:val="24"/>
          <w:szCs w:val="24"/>
        </w:rPr>
        <w:t xml:space="preserve">муниципальной программы </w:t>
      </w:r>
      <w:r w:rsidR="005F7C78" w:rsidRPr="006E60BE">
        <w:rPr>
          <w:sz w:val="24"/>
          <w:szCs w:val="24"/>
        </w:rPr>
        <w:t>Подгорен</w:t>
      </w:r>
      <w:r w:rsidR="004715BD" w:rsidRPr="006E60BE">
        <w:rPr>
          <w:sz w:val="24"/>
          <w:szCs w:val="24"/>
        </w:rPr>
        <w:t>ского сельского поселения Россошанского муниципального района Воронежской области «Развитие физической культуры и спорта»</w:t>
      </w:r>
      <w:r w:rsidR="00AF6541" w:rsidRPr="006E60BE">
        <w:rPr>
          <w:b/>
          <w:bCs/>
          <w:sz w:val="24"/>
          <w:szCs w:val="24"/>
        </w:rPr>
        <w:t xml:space="preserve"> </w:t>
      </w:r>
      <w:r w:rsidR="00AF6541" w:rsidRPr="006E60BE">
        <w:rPr>
          <w:sz w:val="24"/>
          <w:szCs w:val="24"/>
        </w:rPr>
        <w:t>представлен в приложении 3 к муниципальной программе.</w:t>
      </w:r>
    </w:p>
    <w:p w:rsidR="00B86D6B" w:rsidRPr="006E60BE" w:rsidRDefault="00B86D6B" w:rsidP="00B86D6B">
      <w:pPr>
        <w:pStyle w:val="ConsPlusNormal"/>
        <w:spacing w:before="220"/>
        <w:ind w:firstLine="540"/>
        <w:contextualSpacing/>
        <w:jc w:val="both"/>
        <w:rPr>
          <w:sz w:val="24"/>
          <w:szCs w:val="24"/>
        </w:rPr>
      </w:pPr>
    </w:p>
    <w:p w:rsidR="00AF6541" w:rsidRPr="006E60BE" w:rsidRDefault="00AF6541" w:rsidP="00B86D6B">
      <w:pPr>
        <w:pStyle w:val="ConsPlusNormal"/>
        <w:spacing w:before="220" w:after="240"/>
        <w:ind w:firstLine="539"/>
        <w:contextualSpacing/>
        <w:jc w:val="both"/>
        <w:rPr>
          <w:sz w:val="24"/>
          <w:szCs w:val="24"/>
        </w:rPr>
      </w:pPr>
      <w:r w:rsidRPr="006E60BE">
        <w:rPr>
          <w:sz w:val="24"/>
          <w:szCs w:val="24"/>
        </w:rPr>
        <w:t xml:space="preserve">Расходы бюджета </w:t>
      </w:r>
      <w:r w:rsidR="005F7C78" w:rsidRPr="006E60BE">
        <w:rPr>
          <w:sz w:val="24"/>
          <w:szCs w:val="24"/>
        </w:rPr>
        <w:t>Подгорен</w:t>
      </w:r>
      <w:r w:rsidR="004715BD" w:rsidRPr="006E60BE">
        <w:rPr>
          <w:sz w:val="24"/>
          <w:szCs w:val="24"/>
        </w:rPr>
        <w:t xml:space="preserve">ского сельского поселения </w:t>
      </w:r>
      <w:r w:rsidRPr="006E60BE">
        <w:rPr>
          <w:sz w:val="24"/>
          <w:szCs w:val="24"/>
        </w:rPr>
        <w:t xml:space="preserve"> на реализацию  </w:t>
      </w:r>
      <w:r w:rsidR="004715BD" w:rsidRPr="006E60BE">
        <w:rPr>
          <w:sz w:val="24"/>
          <w:szCs w:val="24"/>
        </w:rPr>
        <w:t>муниципальной программы «Развитие физической культуры и спорта»</w:t>
      </w:r>
      <w:r w:rsidRPr="006E60BE">
        <w:rPr>
          <w:sz w:val="24"/>
          <w:szCs w:val="24"/>
        </w:rPr>
        <w:t xml:space="preserve"> представлены в приложении 4 к муниципальной программе.</w:t>
      </w:r>
    </w:p>
    <w:p w:rsidR="00B977B4" w:rsidRPr="006E60BE" w:rsidRDefault="00B977B4" w:rsidP="008620E7">
      <w:pPr>
        <w:ind w:firstLine="709"/>
        <w:rPr>
          <w:rFonts w:cs="Arial"/>
        </w:rPr>
        <w:sectPr w:rsidR="00B977B4" w:rsidRPr="006E60BE" w:rsidSect="00512E6C">
          <w:type w:val="nextColumn"/>
          <w:pgSz w:w="11906" w:h="16838"/>
          <w:pgMar w:top="2268" w:right="567" w:bottom="567" w:left="1418" w:header="709" w:footer="709" w:gutter="0"/>
          <w:cols w:space="708"/>
          <w:docGrid w:linePitch="360"/>
        </w:sectPr>
      </w:pPr>
    </w:p>
    <w:p w:rsidR="00F30614" w:rsidRPr="006E60BE" w:rsidRDefault="004F32FE" w:rsidP="00F30614">
      <w:pPr>
        <w:ind w:firstLine="709"/>
        <w:rPr>
          <w:rFonts w:cs="Arial"/>
        </w:rPr>
      </w:pPr>
      <w:r w:rsidRPr="006E60BE">
        <w:rPr>
          <w:rFonts w:cs="Arial"/>
        </w:rPr>
        <w:lastRenderedPageBreak/>
        <w:t xml:space="preserve">                       </w:t>
      </w:r>
      <w:r w:rsidR="00B977B4" w:rsidRPr="006E60BE">
        <w:rPr>
          <w:rFonts w:cs="Arial"/>
        </w:rPr>
        <w:t xml:space="preserve">                                                                                      </w:t>
      </w:r>
      <w:r w:rsidR="004D27D3" w:rsidRPr="006E60BE">
        <w:rPr>
          <w:rFonts w:cs="Arial"/>
        </w:rPr>
        <w:tab/>
      </w:r>
      <w:r w:rsidR="004D27D3" w:rsidRPr="006E60BE">
        <w:rPr>
          <w:rFonts w:cs="Arial"/>
        </w:rPr>
        <w:tab/>
      </w:r>
    </w:p>
    <w:p w:rsidR="00F30614" w:rsidRPr="006E60BE" w:rsidRDefault="00F30614" w:rsidP="00F30614">
      <w:pPr>
        <w:framePr w:hSpace="180" w:wrap="around" w:vAnchor="text" w:hAnchor="margin" w:y="-20"/>
        <w:ind w:right="-3511" w:firstLine="0"/>
        <w:suppressOverlap/>
        <w:jc w:val="center"/>
        <w:rPr>
          <w:rFonts w:cs="Arial"/>
        </w:rPr>
      </w:pPr>
      <w:r w:rsidRPr="006E60BE">
        <w:rPr>
          <w:rFonts w:cs="Arial"/>
        </w:rPr>
        <w:t>Приложение 1</w:t>
      </w:r>
    </w:p>
    <w:p w:rsidR="00F30614" w:rsidRPr="006E60BE" w:rsidRDefault="00F30614" w:rsidP="00F30614">
      <w:pPr>
        <w:ind w:right="-3511" w:firstLine="0"/>
        <w:rPr>
          <w:rFonts w:cs="Arial"/>
        </w:rPr>
      </w:pPr>
      <w:r w:rsidRPr="006E60BE">
        <w:rPr>
          <w:rFonts w:cs="Arial"/>
        </w:rPr>
        <w:t xml:space="preserve">                                                                                                               </w:t>
      </w:r>
      <w:r w:rsidR="006E60BE">
        <w:rPr>
          <w:rFonts w:cs="Arial"/>
        </w:rPr>
        <w:t xml:space="preserve">      </w:t>
      </w:r>
      <w:r w:rsidRPr="006E60BE">
        <w:rPr>
          <w:rFonts w:cs="Arial"/>
        </w:rPr>
        <w:t xml:space="preserve"> Приложение 1</w:t>
      </w:r>
    </w:p>
    <w:p w:rsidR="00F30614" w:rsidRPr="006E60BE" w:rsidRDefault="00F30614" w:rsidP="00F30614">
      <w:pPr>
        <w:ind w:left="9639" w:firstLine="0"/>
        <w:rPr>
          <w:rFonts w:cs="Arial"/>
        </w:rPr>
      </w:pPr>
      <w:r w:rsidRPr="006E60BE">
        <w:rPr>
          <w:rFonts w:cs="Arial"/>
        </w:rPr>
        <w:t>к муниципальной программе Подгоренского сельского поселения Россошанского муниципального района «Развитие физической культуры и спорта»</w:t>
      </w:r>
    </w:p>
    <w:p w:rsidR="00F30614" w:rsidRPr="006E60BE" w:rsidRDefault="00F30614" w:rsidP="00F30614">
      <w:pPr>
        <w:ind w:left="3402" w:firstLine="0"/>
        <w:rPr>
          <w:rFonts w:cs="Arial"/>
        </w:rPr>
      </w:pPr>
    </w:p>
    <w:p w:rsidR="00F30614" w:rsidRPr="006E60BE" w:rsidRDefault="00F30614" w:rsidP="00F30614">
      <w:pPr>
        <w:framePr w:hSpace="180" w:wrap="around" w:vAnchor="text" w:hAnchor="margin" w:y="-20"/>
        <w:ind w:right="-3511" w:firstLine="0"/>
        <w:suppressOverlap/>
        <w:jc w:val="center"/>
        <w:rPr>
          <w:rFonts w:cs="Arial"/>
        </w:rPr>
      </w:pPr>
    </w:p>
    <w:tbl>
      <w:tblPr>
        <w:tblpPr w:leftFromText="180" w:rightFromText="180" w:vertAnchor="text" w:horzAnchor="margin" w:tblpXSpec="right" w:tblpY="735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668"/>
        <w:gridCol w:w="6378"/>
        <w:gridCol w:w="1559"/>
        <w:gridCol w:w="850"/>
        <w:gridCol w:w="851"/>
        <w:gridCol w:w="992"/>
        <w:gridCol w:w="851"/>
        <w:gridCol w:w="850"/>
        <w:gridCol w:w="851"/>
        <w:gridCol w:w="851"/>
      </w:tblGrid>
      <w:tr w:rsidR="00127503" w:rsidRPr="006E60BE" w:rsidTr="00DB39EF">
        <w:trPr>
          <w:trHeight w:val="31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Статус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Наименование Показатель (индикатор) (наименование)</w:t>
            </w:r>
          </w:p>
          <w:p w:rsidR="00127503" w:rsidRPr="006E60BE" w:rsidRDefault="00127503" w:rsidP="00E36274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127503" w:rsidRPr="006E60BE" w:rsidRDefault="00127503" w:rsidP="00E36274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ед. изм.</w:t>
            </w:r>
          </w:p>
          <w:p w:rsidR="00127503" w:rsidRPr="006E60BE" w:rsidRDefault="00127503" w:rsidP="00E36274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127503" w:rsidRPr="006E60BE" w:rsidRDefault="00127503" w:rsidP="00E36274">
            <w:pPr>
              <w:ind w:firstLine="0"/>
              <w:jc w:val="center"/>
              <w:rPr>
                <w:rFonts w:cs="Arial"/>
                <w:color w:val="000000"/>
              </w:rPr>
            </w:pPr>
          </w:p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</w:p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Значение показателя (индикатора) по годам реализации</w:t>
            </w:r>
          </w:p>
        </w:tc>
      </w:tr>
      <w:tr w:rsidR="00127503" w:rsidRPr="006E60BE" w:rsidTr="00127503">
        <w:trPr>
          <w:trHeight w:val="233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  <w:color w:val="00000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2027</w:t>
            </w:r>
          </w:p>
        </w:tc>
      </w:tr>
      <w:tr w:rsidR="00127503" w:rsidRPr="006E60BE" w:rsidTr="00127503">
        <w:trPr>
          <w:trHeight w:val="20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127503" w:rsidRPr="006E60BE" w:rsidTr="00127503">
        <w:trPr>
          <w:trHeight w:val="133"/>
        </w:trPr>
        <w:tc>
          <w:tcPr>
            <w:tcW w:w="1485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503" w:rsidRPr="006E60BE" w:rsidRDefault="00127503" w:rsidP="00E36274">
            <w:pPr>
              <w:ind w:firstLine="0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 xml:space="preserve">Муниципальная программа Подгоренского сельского поселения </w:t>
            </w:r>
            <w:r w:rsidRPr="006E60BE">
              <w:rPr>
                <w:rFonts w:eastAsia="Calibri" w:cs="Arial"/>
              </w:rPr>
              <w:t>Россошанского муниципального района</w:t>
            </w:r>
            <w:r w:rsidRPr="006E60BE">
              <w:rPr>
                <w:rFonts w:cs="Arial"/>
              </w:rPr>
              <w:t xml:space="preserve"> «Развитие физической культуры и спорта».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503" w:rsidRPr="006E60BE" w:rsidRDefault="00127503" w:rsidP="00E36274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127503" w:rsidRPr="006E60BE" w:rsidTr="00DB39EF">
        <w:trPr>
          <w:trHeight w:val="133"/>
        </w:trPr>
        <w:tc>
          <w:tcPr>
            <w:tcW w:w="157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503" w:rsidRPr="006E60BE" w:rsidRDefault="00127503" w:rsidP="00E36274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Подпрограмма «Развитие физкультуры и спорта в Подгоренском сельском поселении»</w:t>
            </w:r>
          </w:p>
        </w:tc>
      </w:tr>
      <w:tr w:rsidR="00127503" w:rsidRPr="006E60BE" w:rsidTr="00DB39EF">
        <w:trPr>
          <w:trHeight w:val="180"/>
        </w:trPr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3" w:rsidRPr="006E60BE" w:rsidRDefault="00127503" w:rsidP="00E36274">
            <w:pPr>
              <w:ind w:firstLine="0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Основное мероприятие 1 «</w:t>
            </w:r>
            <w:r w:rsidRPr="006E60BE">
              <w:rPr>
                <w:rFonts w:cs="Arial"/>
              </w:rPr>
              <w:t>Вовлечение населения в занятия физической культуры и массовым спортом»</w:t>
            </w:r>
            <w:r w:rsidRPr="006E60BE">
              <w:rPr>
                <w:rFonts w:cs="Arial"/>
                <w:color w:val="000000"/>
              </w:rPr>
              <w:t>.</w:t>
            </w:r>
          </w:p>
        </w:tc>
      </w:tr>
      <w:tr w:rsidR="00127503" w:rsidRPr="006E60BE" w:rsidTr="00127503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3" w:rsidRPr="006E60BE" w:rsidRDefault="00127503" w:rsidP="00E36274">
            <w:pPr>
              <w:ind w:firstLine="0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1.1.1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3" w:rsidRPr="006E60BE" w:rsidRDefault="00127503" w:rsidP="00E36274">
            <w:pPr>
              <w:pStyle w:val="11"/>
              <w:ind w:left="0" w:firstLine="0"/>
              <w:rPr>
                <w:rFonts w:cs="Arial"/>
                <w:color w:val="000000"/>
              </w:rPr>
            </w:pPr>
            <w:r w:rsidRPr="006E60BE">
              <w:rPr>
                <w:rFonts w:cs="Arial"/>
              </w:rPr>
              <w:t>Доля граждан Подгоренского сельского поселения,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процентов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6E60BE">
              <w:rPr>
                <w:rFonts w:cs="Arial"/>
                <w:color w:val="000000"/>
                <w:lang w:val="en-US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  <w:color w:val="000000"/>
                <w:lang w:val="en-US"/>
              </w:rPr>
            </w:pPr>
            <w:r w:rsidRPr="006E60BE">
              <w:rPr>
                <w:rFonts w:cs="Arial"/>
                <w:color w:val="000000"/>
                <w:lang w:val="en-US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127503">
            <w:pPr>
              <w:ind w:firstLine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</w:tr>
      <w:tr w:rsidR="00127503" w:rsidRPr="006E60BE" w:rsidTr="00127503">
        <w:trPr>
          <w:trHeight w:val="192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E36274">
            <w:pPr>
              <w:ind w:firstLine="0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Основное мероприятие 2 «Обеспечение участия спортсменов в районных и областных спортивных мероприятиях</w:t>
            </w:r>
            <w:r w:rsidRPr="006E60BE">
              <w:rPr>
                <w:rFonts w:cs="Arial"/>
              </w:rPr>
              <w:t xml:space="preserve">».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127503" w:rsidRPr="006E60BE" w:rsidTr="00127503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E36274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1.2.1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E36274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Результативность участия спортсменов в районных и областных спортивных мероприятиях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12750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127503" w:rsidRPr="006E60BE" w:rsidTr="00127503">
        <w:trPr>
          <w:trHeight w:val="313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503" w:rsidRPr="006E60BE" w:rsidRDefault="00127503" w:rsidP="00E36274">
            <w:pPr>
              <w:ind w:firstLine="0"/>
              <w:rPr>
                <w:rFonts w:cs="Arial"/>
                <w:color w:val="000000"/>
              </w:rPr>
            </w:pPr>
            <w:r w:rsidRPr="006E60BE">
              <w:rPr>
                <w:rFonts w:cs="Arial"/>
                <w:color w:val="000000"/>
              </w:rPr>
              <w:t>Основное мероприятие 3 «</w:t>
            </w:r>
            <w:r w:rsidRPr="006E60BE">
              <w:rPr>
                <w:rFonts w:cs="Arial"/>
              </w:rPr>
              <w:t>Обеспечение участия спортсменов в районных и областных спортивных мероприятиях</w:t>
            </w:r>
            <w:r w:rsidRPr="006E60BE">
              <w:rPr>
                <w:rFonts w:cs="Arial"/>
                <w:color w:val="000000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right"/>
              <w:rPr>
                <w:rFonts w:cs="Arial"/>
                <w:color w:val="000000"/>
              </w:rPr>
            </w:pPr>
          </w:p>
        </w:tc>
      </w:tr>
      <w:tr w:rsidR="00127503" w:rsidRPr="006E60BE" w:rsidTr="00127503">
        <w:trPr>
          <w:trHeight w:val="31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7503" w:rsidRPr="006E60BE" w:rsidRDefault="00127503" w:rsidP="00E36274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1.3.1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03" w:rsidRPr="006E60BE" w:rsidRDefault="00127503" w:rsidP="00E36274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 xml:space="preserve">Реализация мероприятий Всероссийского физкультурно-спортивного комплекса «Готов к труду и обороне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  <w:color w:val="00000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  <w:color w:val="00000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  <w:color w:val="00000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  <w:color w:val="00000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  <w:color w:val="00000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  <w:color w:val="000000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503" w:rsidRPr="006E60BE" w:rsidRDefault="00127503" w:rsidP="00127503">
            <w:pPr>
              <w:ind w:firstLine="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6,0</w:t>
            </w:r>
          </w:p>
        </w:tc>
      </w:tr>
    </w:tbl>
    <w:p w:rsidR="00F30614" w:rsidRPr="006E60BE" w:rsidRDefault="00F30614" w:rsidP="00F30614">
      <w:pPr>
        <w:ind w:firstLine="0"/>
        <w:jc w:val="center"/>
        <w:rPr>
          <w:rFonts w:cs="Arial"/>
        </w:rPr>
      </w:pPr>
      <w:r w:rsidRPr="006E60BE">
        <w:rPr>
          <w:rFonts w:cs="Arial"/>
        </w:rPr>
        <w:t>Сведения о показателях (индикаторах) муниципальной программы Подгоренского сельского поселения Россошанского муниципального района «Развитие физической культуры и спорта и их значениях</w:t>
      </w:r>
    </w:p>
    <w:p w:rsidR="00F30614" w:rsidRPr="006E60BE" w:rsidRDefault="00F30614" w:rsidP="00F30614">
      <w:pPr>
        <w:ind w:right="-3511" w:firstLine="0"/>
        <w:rPr>
          <w:rFonts w:cs="Arial"/>
        </w:rPr>
      </w:pPr>
      <w:bookmarkStart w:id="0" w:name="RANGE!A1:J36"/>
      <w:bookmarkEnd w:id="0"/>
      <w:r w:rsidRPr="006E60BE">
        <w:rPr>
          <w:rFonts w:cs="Arial"/>
        </w:rPr>
        <w:t xml:space="preserve">  </w:t>
      </w:r>
      <w:r w:rsidRPr="006E60BE">
        <w:rPr>
          <w:rFonts w:cs="Arial"/>
        </w:rPr>
        <w:tab/>
      </w:r>
      <w:r w:rsidRPr="006E60BE">
        <w:rPr>
          <w:rFonts w:cs="Arial"/>
        </w:rPr>
        <w:tab/>
      </w:r>
      <w:r w:rsidRPr="006E60BE">
        <w:rPr>
          <w:rFonts w:cs="Arial"/>
        </w:rPr>
        <w:tab/>
      </w:r>
      <w:r w:rsidRPr="006E60BE">
        <w:rPr>
          <w:rFonts w:cs="Arial"/>
        </w:rPr>
        <w:tab/>
      </w:r>
      <w:r w:rsidRPr="006E60BE">
        <w:rPr>
          <w:rFonts w:cs="Arial"/>
        </w:rPr>
        <w:tab/>
      </w:r>
      <w:r w:rsidRPr="006E60BE">
        <w:rPr>
          <w:rFonts w:cs="Arial"/>
        </w:rPr>
        <w:tab/>
      </w:r>
      <w:r w:rsidRPr="006E60BE">
        <w:rPr>
          <w:rFonts w:cs="Arial"/>
        </w:rPr>
        <w:tab/>
      </w:r>
      <w:r w:rsidRPr="006E60BE">
        <w:rPr>
          <w:rFonts w:cs="Arial"/>
        </w:rPr>
        <w:tab/>
      </w:r>
      <w:r w:rsidRPr="006E60BE">
        <w:rPr>
          <w:rFonts w:cs="Arial"/>
        </w:rPr>
        <w:tab/>
      </w:r>
      <w:r w:rsidRPr="006E60BE">
        <w:rPr>
          <w:rFonts w:cs="Arial"/>
        </w:rPr>
        <w:tab/>
      </w:r>
      <w:r w:rsidRPr="006E60BE">
        <w:rPr>
          <w:rFonts w:cs="Arial"/>
        </w:rPr>
        <w:tab/>
      </w:r>
      <w:r w:rsidRPr="006E60BE">
        <w:rPr>
          <w:rFonts w:cs="Arial"/>
        </w:rPr>
        <w:tab/>
      </w:r>
    </w:p>
    <w:p w:rsidR="00F30614" w:rsidRPr="006E60BE" w:rsidRDefault="00F30614" w:rsidP="00F30614">
      <w:pPr>
        <w:ind w:right="-3511" w:firstLine="0"/>
        <w:rPr>
          <w:rFonts w:cs="Arial"/>
        </w:rPr>
      </w:pPr>
    </w:p>
    <w:p w:rsidR="00F30614" w:rsidRPr="006E60BE" w:rsidRDefault="00F30614" w:rsidP="00F30614">
      <w:pPr>
        <w:ind w:right="-3511" w:firstLine="0"/>
        <w:rPr>
          <w:rFonts w:cs="Arial"/>
        </w:rPr>
      </w:pPr>
    </w:p>
    <w:p w:rsidR="00F30614" w:rsidRDefault="00F30614" w:rsidP="00F30614">
      <w:pPr>
        <w:ind w:right="-3511" w:firstLine="0"/>
        <w:rPr>
          <w:rFonts w:cs="Arial"/>
        </w:rPr>
      </w:pPr>
    </w:p>
    <w:p w:rsidR="00512E6C" w:rsidRDefault="00512E6C" w:rsidP="00F30614">
      <w:pPr>
        <w:ind w:right="-3511" w:firstLine="0"/>
        <w:rPr>
          <w:rFonts w:cs="Arial"/>
        </w:rPr>
      </w:pPr>
    </w:p>
    <w:p w:rsidR="00512E6C" w:rsidRPr="006E60BE" w:rsidRDefault="00512E6C" w:rsidP="00F30614">
      <w:pPr>
        <w:ind w:right="-3511" w:firstLine="0"/>
        <w:rPr>
          <w:rFonts w:cs="Arial"/>
        </w:rPr>
      </w:pPr>
      <w:bookmarkStart w:id="1" w:name="_GoBack"/>
      <w:bookmarkEnd w:id="1"/>
    </w:p>
    <w:p w:rsidR="00F30614" w:rsidRPr="006E60BE" w:rsidRDefault="00F30614" w:rsidP="00013DF4">
      <w:pPr>
        <w:ind w:left="9356" w:right="-3511" w:firstLine="0"/>
        <w:rPr>
          <w:rFonts w:cs="Arial"/>
        </w:rPr>
      </w:pPr>
      <w:r w:rsidRPr="006E60BE">
        <w:rPr>
          <w:rFonts w:cs="Arial"/>
        </w:rPr>
        <w:lastRenderedPageBreak/>
        <w:t>Приложение 2</w:t>
      </w:r>
    </w:p>
    <w:p w:rsidR="00F30614" w:rsidRPr="006E60BE" w:rsidRDefault="00F30614" w:rsidP="00013DF4">
      <w:pPr>
        <w:tabs>
          <w:tab w:val="left" w:pos="5940"/>
        </w:tabs>
        <w:ind w:left="9356" w:firstLine="0"/>
        <w:rPr>
          <w:rFonts w:cs="Arial"/>
        </w:rPr>
      </w:pPr>
      <w:r w:rsidRPr="006E60BE">
        <w:rPr>
          <w:rFonts w:cs="Arial"/>
        </w:rPr>
        <w:t xml:space="preserve">к муниципальной программе Подгоренского сельского поселения </w:t>
      </w:r>
      <w:r w:rsidRPr="006E60BE">
        <w:rPr>
          <w:rFonts w:eastAsia="Calibri" w:cs="Arial"/>
        </w:rPr>
        <w:t xml:space="preserve">Россошанского муниципального района </w:t>
      </w:r>
      <w:r w:rsidRPr="006E60BE">
        <w:rPr>
          <w:rFonts w:cs="Arial"/>
        </w:rPr>
        <w:t xml:space="preserve">«Развитие физической культуры и спорта» </w:t>
      </w:r>
    </w:p>
    <w:p w:rsidR="00F30614" w:rsidRPr="006E60BE" w:rsidRDefault="00F30614" w:rsidP="00F30614">
      <w:pPr>
        <w:tabs>
          <w:tab w:val="left" w:pos="5940"/>
        </w:tabs>
        <w:jc w:val="center"/>
        <w:rPr>
          <w:rFonts w:cs="Arial"/>
        </w:rPr>
      </w:pPr>
      <w:r w:rsidRPr="006E60BE">
        <w:rPr>
          <w:rFonts w:cs="Arial"/>
        </w:rPr>
        <w:t>Методики</w:t>
      </w:r>
    </w:p>
    <w:p w:rsidR="00F30614" w:rsidRPr="006E60BE" w:rsidRDefault="00F30614" w:rsidP="00F30614">
      <w:pPr>
        <w:pStyle w:val="ConsPlusNormal"/>
        <w:jc w:val="center"/>
        <w:rPr>
          <w:sz w:val="24"/>
          <w:szCs w:val="24"/>
        </w:rPr>
      </w:pPr>
      <w:r w:rsidRPr="006E60BE">
        <w:rPr>
          <w:sz w:val="24"/>
          <w:szCs w:val="24"/>
        </w:rPr>
        <w:t>расчета показателей (индикаторов) муниципальной программы Подгоренского сельского поселения Россошанского муниципального района «Развитие физической культуры и спорта»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72"/>
        <w:gridCol w:w="1216"/>
        <w:gridCol w:w="4484"/>
        <w:gridCol w:w="1701"/>
        <w:gridCol w:w="2950"/>
      </w:tblGrid>
      <w:tr w:rsidR="00F30614" w:rsidRPr="006E60BE" w:rsidTr="00E36274">
        <w:trPr>
          <w:jc w:val="center"/>
        </w:trPr>
        <w:tc>
          <w:tcPr>
            <w:tcW w:w="567" w:type="dxa"/>
          </w:tcPr>
          <w:p w:rsidR="00F30614" w:rsidRPr="006E60BE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N п/п</w:t>
            </w:r>
          </w:p>
          <w:p w:rsidR="00F30614" w:rsidRPr="006E60BE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30614" w:rsidRPr="006E60BE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F30614" w:rsidRPr="006E60BE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  <w:hyperlink w:anchor="P942" w:history="1">
              <w:r w:rsidRPr="006E60BE">
                <w:rPr>
                  <w:sz w:val="24"/>
                  <w:szCs w:val="24"/>
                </w:rPr>
                <w:t>&lt;1&gt;</w:t>
              </w:r>
            </w:hyperlink>
          </w:p>
          <w:p w:rsidR="00F30614" w:rsidRPr="006E60BE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F30614" w:rsidRPr="006E60BE" w:rsidRDefault="00F30614" w:rsidP="00E36274">
            <w:pPr>
              <w:pStyle w:val="ConsPlusNormal"/>
              <w:ind w:firstLine="12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4484" w:type="dxa"/>
          </w:tcPr>
          <w:p w:rsidR="00F30614" w:rsidRPr="006E60BE" w:rsidRDefault="00F30614" w:rsidP="00E36274">
            <w:pPr>
              <w:pStyle w:val="ConsPlusNormal"/>
              <w:ind w:firstLine="72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 xml:space="preserve">Алгоритм расчета показателя (индикатора), источники данных для расчета показателя (индикатора) </w:t>
            </w:r>
            <w:hyperlink w:anchor="P943" w:history="1">
              <w:r w:rsidRPr="006E60BE">
                <w:rPr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</w:tcPr>
          <w:p w:rsidR="00F30614" w:rsidRPr="006E60BE" w:rsidRDefault="00F30614" w:rsidP="00E36274">
            <w:pPr>
              <w:pStyle w:val="ConsPlusNormal"/>
              <w:ind w:hanging="18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950" w:type="dxa"/>
          </w:tcPr>
          <w:p w:rsidR="00F30614" w:rsidRPr="006E60BE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Орган, ответственный за сбор данных для расчета показателя</w:t>
            </w:r>
          </w:p>
          <w:p w:rsidR="00F30614" w:rsidRPr="006E60BE" w:rsidRDefault="00F30614" w:rsidP="00E36274">
            <w:pPr>
              <w:pStyle w:val="ConsPlusNormal"/>
              <w:ind w:firstLine="87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(индикатора)</w:t>
            </w:r>
          </w:p>
        </w:tc>
      </w:tr>
      <w:tr w:rsidR="00F30614" w:rsidRPr="006E60BE" w:rsidTr="00E36274">
        <w:trPr>
          <w:jc w:val="center"/>
        </w:trPr>
        <w:tc>
          <w:tcPr>
            <w:tcW w:w="567" w:type="dxa"/>
          </w:tcPr>
          <w:p w:rsidR="00F30614" w:rsidRPr="006E60BE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F30614" w:rsidRPr="006E60BE" w:rsidRDefault="00F30614" w:rsidP="00E36274">
            <w:pPr>
              <w:pStyle w:val="ConsPlusNormal"/>
              <w:ind w:firstLine="4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:rsidR="00F30614" w:rsidRPr="006E60BE" w:rsidRDefault="00F30614" w:rsidP="00E36274">
            <w:pPr>
              <w:pStyle w:val="ConsPlusNormal"/>
              <w:ind w:firstLine="4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3</w:t>
            </w:r>
          </w:p>
        </w:tc>
        <w:tc>
          <w:tcPr>
            <w:tcW w:w="4484" w:type="dxa"/>
          </w:tcPr>
          <w:p w:rsidR="00F30614" w:rsidRPr="006E60BE" w:rsidRDefault="00F30614" w:rsidP="00E36274">
            <w:pPr>
              <w:pStyle w:val="ConsPlusNormal"/>
              <w:ind w:firstLine="4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30614" w:rsidRPr="006E60BE" w:rsidRDefault="00F30614" w:rsidP="00E36274">
            <w:pPr>
              <w:pStyle w:val="ConsPlusNormal"/>
              <w:ind w:firstLine="4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5</w:t>
            </w:r>
          </w:p>
        </w:tc>
        <w:tc>
          <w:tcPr>
            <w:tcW w:w="2950" w:type="dxa"/>
          </w:tcPr>
          <w:p w:rsidR="00F30614" w:rsidRPr="006E60BE" w:rsidRDefault="00F30614" w:rsidP="00E36274">
            <w:pPr>
              <w:pStyle w:val="ConsPlusNormal"/>
              <w:ind w:firstLine="4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6</w:t>
            </w:r>
          </w:p>
        </w:tc>
      </w:tr>
      <w:tr w:rsidR="00F30614" w:rsidRPr="006E60BE" w:rsidTr="00E36274">
        <w:trPr>
          <w:jc w:val="center"/>
        </w:trPr>
        <w:tc>
          <w:tcPr>
            <w:tcW w:w="14490" w:type="dxa"/>
            <w:gridSpan w:val="6"/>
          </w:tcPr>
          <w:p w:rsidR="00F30614" w:rsidRPr="006E60BE" w:rsidRDefault="00F30614" w:rsidP="00E362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E60BE">
              <w:rPr>
                <w:color w:val="000000"/>
                <w:sz w:val="24"/>
                <w:szCs w:val="24"/>
              </w:rPr>
              <w:t xml:space="preserve">Муниципальная программа Подгоренского сельского поселения </w:t>
            </w:r>
            <w:r w:rsidRPr="006E60BE">
              <w:rPr>
                <w:sz w:val="24"/>
                <w:szCs w:val="24"/>
              </w:rPr>
              <w:t xml:space="preserve">Россошанского муниципального района «Развитие физической культуры и спорта» </w:t>
            </w:r>
          </w:p>
        </w:tc>
      </w:tr>
      <w:tr w:rsidR="00F30614" w:rsidRPr="006E60BE" w:rsidTr="00E36274">
        <w:trPr>
          <w:jc w:val="center"/>
        </w:trPr>
        <w:tc>
          <w:tcPr>
            <w:tcW w:w="14490" w:type="dxa"/>
            <w:gridSpan w:val="6"/>
          </w:tcPr>
          <w:p w:rsidR="00F30614" w:rsidRPr="006E60BE" w:rsidRDefault="00F30614" w:rsidP="00E36274">
            <w:pPr>
              <w:pStyle w:val="ConsPlusNormal"/>
              <w:tabs>
                <w:tab w:val="left" w:pos="40"/>
              </w:tabs>
              <w:ind w:firstLine="0"/>
              <w:rPr>
                <w:color w:val="000000"/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Подпрограмма «Развитие физкультуры и спорта в Подгоренском  сельском поселении»</w:t>
            </w:r>
          </w:p>
        </w:tc>
      </w:tr>
      <w:tr w:rsidR="00F30614" w:rsidRPr="006E60BE" w:rsidTr="00E36274">
        <w:trPr>
          <w:jc w:val="center"/>
        </w:trPr>
        <w:tc>
          <w:tcPr>
            <w:tcW w:w="14490" w:type="dxa"/>
            <w:gridSpan w:val="6"/>
          </w:tcPr>
          <w:p w:rsidR="00F30614" w:rsidRPr="006E60BE" w:rsidRDefault="00F30614" w:rsidP="00E362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Основное мероприятие 1</w:t>
            </w:r>
            <w:r w:rsidRPr="006E60BE">
              <w:rPr>
                <w:color w:val="000000"/>
                <w:sz w:val="24"/>
                <w:szCs w:val="24"/>
              </w:rPr>
              <w:t xml:space="preserve">  «</w:t>
            </w:r>
            <w:r w:rsidRPr="006E60BE">
              <w:rPr>
                <w:sz w:val="24"/>
                <w:szCs w:val="24"/>
              </w:rPr>
              <w:t>Вовлечение населения в занятия физической культуры и массовым спортом»</w:t>
            </w:r>
          </w:p>
        </w:tc>
      </w:tr>
      <w:tr w:rsidR="00F30614" w:rsidRPr="006E60BE" w:rsidTr="00E36274">
        <w:trPr>
          <w:trHeight w:val="310"/>
          <w:jc w:val="center"/>
        </w:trPr>
        <w:tc>
          <w:tcPr>
            <w:tcW w:w="567" w:type="dxa"/>
          </w:tcPr>
          <w:p w:rsidR="00F30614" w:rsidRPr="006E60BE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11.1</w:t>
            </w:r>
          </w:p>
        </w:tc>
        <w:tc>
          <w:tcPr>
            <w:tcW w:w="3572" w:type="dxa"/>
            <w:vAlign w:val="center"/>
          </w:tcPr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  <w:r w:rsidRPr="006E60BE">
              <w:rPr>
                <w:rFonts w:cs="Arial"/>
              </w:rPr>
              <w:t>Доля граждан Подгоренского сельского поселения, систематически занимающихся физической культурой и спортом, в общей численности населения</w:t>
            </w: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jc w:val="center"/>
              <w:rPr>
                <w:rFonts w:cs="Arial"/>
              </w:rPr>
            </w:pPr>
          </w:p>
        </w:tc>
        <w:tc>
          <w:tcPr>
            <w:tcW w:w="1216" w:type="dxa"/>
          </w:tcPr>
          <w:p w:rsidR="00F30614" w:rsidRPr="006E60BE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4484" w:type="dxa"/>
          </w:tcPr>
          <w:p w:rsidR="00F30614" w:rsidRPr="006E60BE" w:rsidRDefault="00F30614" w:rsidP="00E3627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Показатель рассчитывается по формуле:</w:t>
            </w:r>
          </w:p>
          <w:p w:rsidR="00F30614" w:rsidRPr="006E60BE" w:rsidRDefault="00F30614" w:rsidP="00E3627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Дз = Чз / Чн x 100, где:</w:t>
            </w:r>
          </w:p>
          <w:p w:rsidR="00F30614" w:rsidRPr="006E60BE" w:rsidRDefault="00F30614" w:rsidP="00E36274">
            <w:pPr>
              <w:pStyle w:val="ConsPlusNormal"/>
              <w:ind w:right="-487" w:firstLine="0"/>
              <w:jc w:val="both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 xml:space="preserve">Чз - численность населения района в возрасте 3 - 79 лет, занимающегося физической культурой и спортом, в соответствии с данными федерального статистического наблюдения по форме N </w:t>
            </w:r>
            <w:r w:rsidRPr="006E60BE">
              <w:rPr>
                <w:sz w:val="24"/>
                <w:szCs w:val="24"/>
              </w:rPr>
              <w:lastRenderedPageBreak/>
              <w:t xml:space="preserve">1-ФК "Сведения о физической культуре и спорте" </w:t>
            </w:r>
          </w:p>
          <w:p w:rsidR="00F30614" w:rsidRPr="006E60BE" w:rsidRDefault="00F30614" w:rsidP="00E3627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 xml:space="preserve">Чн - численность населения в возрасте 3 - 79 лет (оценка возрастно-полового состава населения на 1 января отчетного года в соответствии с </w:t>
            </w:r>
            <w:hyperlink r:id="rId12" w:tooltip="Распоряжение Правительства РФ от 06.05.2008 N 671-р (ред. от 12.08.2020) &lt;Об утверждении Федерального плана статистических работ&gt; (вместе с &quot;Федеральным планом статистических работ&quot;){КонсультантПлюс}" w:history="1">
              <w:r w:rsidRPr="006E60BE">
                <w:rPr>
                  <w:sz w:val="24"/>
                  <w:szCs w:val="24"/>
                </w:rPr>
                <w:t>п. 1.8.3</w:t>
              </w:r>
            </w:hyperlink>
            <w:r w:rsidRPr="006E60BE">
              <w:rPr>
                <w:sz w:val="24"/>
                <w:szCs w:val="24"/>
              </w:rPr>
              <w:t xml:space="preserve"> Федерального плана статистических работ, утвержденного Распоряжением Правительства Российской Федерации от 6 мая 2008 года N 671-р)</w:t>
            </w:r>
          </w:p>
        </w:tc>
        <w:tc>
          <w:tcPr>
            <w:tcW w:w="1701" w:type="dxa"/>
          </w:tcPr>
          <w:p w:rsidR="00F30614" w:rsidRPr="006E60BE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lastRenderedPageBreak/>
              <w:t>20 января, следующего за отчетным</w:t>
            </w:r>
          </w:p>
        </w:tc>
        <w:tc>
          <w:tcPr>
            <w:tcW w:w="2950" w:type="dxa"/>
          </w:tcPr>
          <w:p w:rsidR="00F30614" w:rsidRPr="006E60BE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</w:tr>
      <w:tr w:rsidR="00F30614" w:rsidRPr="006E60BE" w:rsidTr="00E36274">
        <w:trPr>
          <w:jc w:val="center"/>
        </w:trPr>
        <w:tc>
          <w:tcPr>
            <w:tcW w:w="14490" w:type="dxa"/>
            <w:gridSpan w:val="6"/>
          </w:tcPr>
          <w:p w:rsidR="00F30614" w:rsidRPr="006E60BE" w:rsidRDefault="00F30614" w:rsidP="00E36274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  <w:color w:val="000000"/>
              </w:rPr>
              <w:lastRenderedPageBreak/>
              <w:t xml:space="preserve">Основное мероприятие 2 </w:t>
            </w:r>
            <w:r w:rsidRPr="006E60BE">
              <w:rPr>
                <w:rFonts w:cs="Arial"/>
              </w:rPr>
              <w:t xml:space="preserve">«Обеспечение участия спортсменов в районных и областных спортивных мероприятиях».  </w:t>
            </w:r>
          </w:p>
        </w:tc>
      </w:tr>
      <w:tr w:rsidR="00F30614" w:rsidRPr="006E60BE" w:rsidTr="00E36274">
        <w:trPr>
          <w:trHeight w:val="751"/>
          <w:jc w:val="center"/>
        </w:trPr>
        <w:tc>
          <w:tcPr>
            <w:tcW w:w="567" w:type="dxa"/>
          </w:tcPr>
          <w:p w:rsidR="00F30614" w:rsidRPr="006E60BE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22.1</w:t>
            </w:r>
          </w:p>
        </w:tc>
        <w:tc>
          <w:tcPr>
            <w:tcW w:w="3572" w:type="dxa"/>
            <w:vAlign w:val="center"/>
          </w:tcPr>
          <w:p w:rsidR="00F30614" w:rsidRPr="006E60BE" w:rsidRDefault="00F30614" w:rsidP="00E36274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Результативность участия спортсменов в районных и областных спортивных мероприятиях</w:t>
            </w:r>
          </w:p>
          <w:p w:rsidR="00F30614" w:rsidRPr="006E60BE" w:rsidRDefault="00F30614" w:rsidP="00E36274">
            <w:pPr>
              <w:ind w:firstLine="0"/>
              <w:rPr>
                <w:rFonts w:cs="Arial"/>
              </w:rPr>
            </w:pPr>
          </w:p>
        </w:tc>
        <w:tc>
          <w:tcPr>
            <w:tcW w:w="1216" w:type="dxa"/>
          </w:tcPr>
          <w:p w:rsidR="00F30614" w:rsidRPr="006E60BE" w:rsidRDefault="00F30614" w:rsidP="00E362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Ед.</w:t>
            </w:r>
          </w:p>
        </w:tc>
        <w:tc>
          <w:tcPr>
            <w:tcW w:w="4484" w:type="dxa"/>
          </w:tcPr>
          <w:p w:rsidR="00F30614" w:rsidRPr="006E60BE" w:rsidRDefault="00F30614" w:rsidP="00E3627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  <w:lang w:eastAsia="ar-SA"/>
              </w:rPr>
              <w:t>Показатель формируется по фактическому количеству районных и областных спортивных мероприятий в отчетном году, в которых принимали участие спортсмены поселения</w:t>
            </w:r>
          </w:p>
        </w:tc>
        <w:tc>
          <w:tcPr>
            <w:tcW w:w="1701" w:type="dxa"/>
          </w:tcPr>
          <w:p w:rsidR="00F30614" w:rsidRPr="006E60BE" w:rsidRDefault="00F30614" w:rsidP="00E36274">
            <w:pPr>
              <w:pStyle w:val="ConsPlusNormal"/>
              <w:ind w:hanging="27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20 января, следующего за отчетным</w:t>
            </w:r>
          </w:p>
        </w:tc>
        <w:tc>
          <w:tcPr>
            <w:tcW w:w="2950" w:type="dxa"/>
          </w:tcPr>
          <w:p w:rsidR="00F30614" w:rsidRPr="006E60BE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</w:tr>
      <w:tr w:rsidR="00F30614" w:rsidRPr="006E60BE" w:rsidTr="00E36274">
        <w:trPr>
          <w:trHeight w:val="104"/>
          <w:jc w:val="center"/>
        </w:trPr>
        <w:tc>
          <w:tcPr>
            <w:tcW w:w="14490" w:type="dxa"/>
            <w:gridSpan w:val="6"/>
          </w:tcPr>
          <w:p w:rsidR="00F30614" w:rsidRPr="006E60BE" w:rsidRDefault="00F30614" w:rsidP="00E3627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E60BE">
              <w:rPr>
                <w:color w:val="000000"/>
                <w:sz w:val="24"/>
                <w:szCs w:val="24"/>
              </w:rPr>
              <w:t>Основное мероприятие 3 «</w:t>
            </w:r>
            <w:r w:rsidRPr="006E60BE">
              <w:rPr>
                <w:sz w:val="24"/>
                <w:szCs w:val="24"/>
              </w:rPr>
              <w:t>Реализация мероприятий Всероссийского физкультурно-спортивного комплекса «Готов к труду и обороне</w:t>
            </w:r>
            <w:r w:rsidRPr="006E60BE">
              <w:rPr>
                <w:color w:val="000000"/>
                <w:sz w:val="24"/>
                <w:szCs w:val="24"/>
              </w:rPr>
              <w:t>».</w:t>
            </w:r>
          </w:p>
        </w:tc>
      </w:tr>
      <w:tr w:rsidR="00F30614" w:rsidRPr="006E60BE" w:rsidTr="00E36274">
        <w:trPr>
          <w:trHeight w:val="674"/>
          <w:jc w:val="center"/>
        </w:trPr>
        <w:tc>
          <w:tcPr>
            <w:tcW w:w="567" w:type="dxa"/>
          </w:tcPr>
          <w:p w:rsidR="00F30614" w:rsidRPr="006E60BE" w:rsidRDefault="00F30614" w:rsidP="00E3627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F30614" w:rsidRPr="006E60BE" w:rsidRDefault="00F30614" w:rsidP="00E36274">
            <w:pPr>
              <w:rPr>
                <w:rFonts w:cs="Arial"/>
              </w:rPr>
            </w:pPr>
            <w:r w:rsidRPr="006E60BE">
              <w:rPr>
                <w:rFonts w:cs="Arial"/>
              </w:rPr>
              <w:t>33.1</w:t>
            </w:r>
          </w:p>
          <w:p w:rsidR="00F30614" w:rsidRPr="006E60BE" w:rsidRDefault="00F30614" w:rsidP="00E36274">
            <w:pPr>
              <w:rPr>
                <w:rFonts w:cs="Arial"/>
              </w:rPr>
            </w:pPr>
          </w:p>
          <w:p w:rsidR="00F30614" w:rsidRPr="006E60BE" w:rsidRDefault="00F30614" w:rsidP="00E36274">
            <w:pPr>
              <w:rPr>
                <w:rFonts w:cs="Arial"/>
              </w:rPr>
            </w:pPr>
          </w:p>
          <w:p w:rsidR="00F30614" w:rsidRPr="006E60BE" w:rsidRDefault="00F30614" w:rsidP="00E36274">
            <w:pPr>
              <w:rPr>
                <w:rFonts w:cs="Arial"/>
              </w:rPr>
            </w:pPr>
          </w:p>
        </w:tc>
        <w:tc>
          <w:tcPr>
            <w:tcW w:w="3572" w:type="dxa"/>
            <w:vAlign w:val="center"/>
          </w:tcPr>
          <w:p w:rsidR="00F30614" w:rsidRPr="006E60BE" w:rsidRDefault="00F30614" w:rsidP="00E3627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</w:t>
            </w:r>
          </w:p>
          <w:p w:rsidR="00F30614" w:rsidRPr="006E60BE" w:rsidRDefault="00F30614" w:rsidP="00E3627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  <w:p w:rsidR="00F30614" w:rsidRPr="006E60BE" w:rsidRDefault="00F30614" w:rsidP="00E36274">
            <w:pPr>
              <w:pStyle w:val="11"/>
              <w:ind w:left="0" w:firstLine="0"/>
              <w:rPr>
                <w:rFonts w:cs="Arial"/>
              </w:rPr>
            </w:pPr>
          </w:p>
        </w:tc>
        <w:tc>
          <w:tcPr>
            <w:tcW w:w="1216" w:type="dxa"/>
          </w:tcPr>
          <w:p w:rsidR="00F30614" w:rsidRPr="006E60BE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4484" w:type="dxa"/>
          </w:tcPr>
          <w:p w:rsidR="00F30614" w:rsidRPr="006E60BE" w:rsidRDefault="00F30614" w:rsidP="00E36274">
            <w:pPr>
              <w:ind w:firstLine="0"/>
              <w:jc w:val="center"/>
              <w:outlineLvl w:val="0"/>
              <w:rPr>
                <w:rFonts w:cs="Arial"/>
                <w:i/>
              </w:rPr>
            </w:pPr>
            <w:r w:rsidRPr="006E60BE">
              <w:rPr>
                <w:rFonts w:cs="Arial"/>
                <w:i/>
              </w:rPr>
              <w:t>Чгто</w:t>
            </w:r>
          </w:p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i/>
              </w:rPr>
            </w:pPr>
            <w:r w:rsidRPr="006E60BE">
              <w:rPr>
                <w:rFonts w:cs="Arial"/>
                <w:i/>
              </w:rPr>
              <w:t>Дгто = --------- х 100, где:</w:t>
            </w:r>
          </w:p>
          <w:p w:rsidR="00F30614" w:rsidRPr="006E60BE" w:rsidRDefault="00F30614" w:rsidP="00E36274">
            <w:pPr>
              <w:ind w:firstLine="0"/>
              <w:jc w:val="center"/>
              <w:rPr>
                <w:rFonts w:cs="Arial"/>
                <w:i/>
              </w:rPr>
            </w:pPr>
            <w:r w:rsidRPr="006E60BE">
              <w:rPr>
                <w:rFonts w:cs="Arial"/>
                <w:i/>
              </w:rPr>
              <w:t>ЧН</w:t>
            </w:r>
          </w:p>
          <w:p w:rsidR="00F30614" w:rsidRPr="006E60BE" w:rsidRDefault="00F30614" w:rsidP="00E36274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Дгто – доля населения, принявшего участие в выполнении нормативов испытаний (тестов) 6–11 ступеней  Всероссийского физкультурно-спортивного комплекса «Готов к труду и обороне» (ГТО), в  численности населения 18-79 лет;</w:t>
            </w:r>
          </w:p>
          <w:p w:rsidR="00F30614" w:rsidRPr="006E60BE" w:rsidRDefault="00F30614" w:rsidP="00E36274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Чгто – количество человек, принявших участие в выполнении нормативов испытаний (тестов) 6-11 ступеней Всероссийского физкультурно-</w:t>
            </w:r>
            <w:r w:rsidRPr="006E60BE">
              <w:rPr>
                <w:rFonts w:cs="Arial"/>
              </w:rPr>
              <w:lastRenderedPageBreak/>
              <w:t>спортивного комплекса «Готов к труду и обороне» (ГТО) за отчётный год;</w:t>
            </w:r>
          </w:p>
          <w:p w:rsidR="00F30614" w:rsidRPr="006E60BE" w:rsidRDefault="00F30614" w:rsidP="00E3627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ЧН – численность населения</w:t>
            </w:r>
          </w:p>
        </w:tc>
        <w:tc>
          <w:tcPr>
            <w:tcW w:w="1701" w:type="dxa"/>
          </w:tcPr>
          <w:p w:rsidR="00F30614" w:rsidRPr="006E60BE" w:rsidRDefault="00F30614" w:rsidP="00E36274">
            <w:pPr>
              <w:pStyle w:val="ConsPlusNormal"/>
              <w:ind w:hanging="27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lastRenderedPageBreak/>
              <w:t>20 января, следующего за отчетным</w:t>
            </w:r>
          </w:p>
        </w:tc>
        <w:tc>
          <w:tcPr>
            <w:tcW w:w="2950" w:type="dxa"/>
          </w:tcPr>
          <w:p w:rsidR="00F30614" w:rsidRPr="006E60BE" w:rsidRDefault="00F30614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Администрация Подгоренского сельского поселения</w:t>
            </w:r>
          </w:p>
        </w:tc>
      </w:tr>
    </w:tbl>
    <w:tbl>
      <w:tblPr>
        <w:tblpPr w:leftFromText="180" w:rightFromText="180" w:horzAnchor="margin" w:tblpX="500" w:tblpY="-2265"/>
        <w:tblW w:w="16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034"/>
        <w:gridCol w:w="2126"/>
        <w:gridCol w:w="992"/>
        <w:gridCol w:w="709"/>
        <w:gridCol w:w="850"/>
        <w:gridCol w:w="993"/>
        <w:gridCol w:w="850"/>
        <w:gridCol w:w="851"/>
        <w:gridCol w:w="850"/>
        <w:gridCol w:w="851"/>
        <w:gridCol w:w="850"/>
        <w:gridCol w:w="851"/>
        <w:gridCol w:w="965"/>
        <w:gridCol w:w="2378"/>
      </w:tblGrid>
      <w:tr w:rsidR="00127503" w:rsidRPr="006E60BE" w:rsidTr="00013DF4">
        <w:trPr>
          <w:trHeight w:val="155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27503" w:rsidRPr="006E60BE" w:rsidRDefault="00127503" w:rsidP="00E36274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61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127503" w:rsidRPr="006E60BE" w:rsidRDefault="00127503" w:rsidP="00E36274">
            <w:pPr>
              <w:ind w:firstLine="0"/>
              <w:jc w:val="right"/>
              <w:rPr>
                <w:rFonts w:cs="Arial"/>
              </w:rPr>
            </w:pPr>
          </w:p>
          <w:p w:rsidR="00127503" w:rsidRPr="006E60BE" w:rsidRDefault="00127503" w:rsidP="00E36274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" w:name="P949"/>
            <w:bookmarkEnd w:id="2"/>
          </w:p>
          <w:p w:rsidR="00127503" w:rsidRPr="006E60BE" w:rsidRDefault="00127503" w:rsidP="00E36274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127503" w:rsidRPr="006E60BE" w:rsidRDefault="00127503" w:rsidP="00F30614">
            <w:pPr>
              <w:ind w:left="8505" w:right="-3511" w:firstLine="0"/>
              <w:rPr>
                <w:rFonts w:cs="Arial"/>
              </w:rPr>
            </w:pPr>
            <w:r w:rsidRPr="006E60BE">
              <w:rPr>
                <w:rFonts w:cs="Arial"/>
              </w:rPr>
              <w:t>Приложение 3</w:t>
            </w:r>
          </w:p>
          <w:p w:rsidR="00127503" w:rsidRPr="006E60BE" w:rsidRDefault="00127503" w:rsidP="00DB39EF">
            <w:pPr>
              <w:tabs>
                <w:tab w:val="left" w:pos="5940"/>
              </w:tabs>
              <w:ind w:left="8505" w:right="2529" w:firstLine="0"/>
              <w:rPr>
                <w:rFonts w:cs="Arial"/>
              </w:rPr>
            </w:pPr>
            <w:r w:rsidRPr="006E60BE">
              <w:rPr>
                <w:rFonts w:cs="Arial"/>
              </w:rPr>
              <w:t xml:space="preserve">к муниципальной программе Подгоренского сельского поселения </w:t>
            </w:r>
            <w:r w:rsidRPr="006E60BE">
              <w:rPr>
                <w:rFonts w:eastAsia="Calibri" w:cs="Arial"/>
              </w:rPr>
              <w:t xml:space="preserve">Россошанского муниципального района </w:t>
            </w:r>
            <w:r w:rsidRPr="006E60BE">
              <w:rPr>
                <w:rFonts w:cs="Arial"/>
              </w:rPr>
              <w:t xml:space="preserve">«Развитие физической культуры и спорта» </w:t>
            </w:r>
          </w:p>
          <w:p w:rsidR="00127503" w:rsidRPr="006E60BE" w:rsidRDefault="00127503" w:rsidP="00E36274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127503" w:rsidRPr="006E60BE" w:rsidRDefault="00127503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Перечень</w:t>
            </w:r>
          </w:p>
          <w:p w:rsidR="00127503" w:rsidRPr="006E60BE" w:rsidRDefault="00127503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 xml:space="preserve">основных мероприятий и мероприятий, реализуемых в рамках муниципальной программы </w:t>
            </w:r>
          </w:p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 xml:space="preserve">Подгоренского сельского поселения Россошанского </w:t>
            </w:r>
          </w:p>
          <w:p w:rsidR="00127503" w:rsidRPr="006E60BE" w:rsidRDefault="00127503" w:rsidP="00E3627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E60BE">
              <w:rPr>
                <w:sz w:val="24"/>
                <w:szCs w:val="24"/>
              </w:rPr>
              <w:t>муниципального района «Развитие физической культуры и спорта»</w:t>
            </w:r>
          </w:p>
          <w:tbl>
            <w:tblPr>
              <w:tblW w:w="13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55"/>
              <w:gridCol w:w="3658"/>
              <w:gridCol w:w="2541"/>
              <w:gridCol w:w="1920"/>
              <w:gridCol w:w="1338"/>
              <w:gridCol w:w="2733"/>
            </w:tblGrid>
            <w:tr w:rsidR="00127503" w:rsidRPr="006E60BE" w:rsidTr="00127503">
              <w:trPr>
                <w:trHeight w:val="1709"/>
              </w:trPr>
              <w:tc>
                <w:tcPr>
                  <w:tcW w:w="955" w:type="dxa"/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Статус</w:t>
                  </w:r>
                </w:p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jc w:val="center"/>
                    <w:rPr>
                      <w:sz w:val="24"/>
                      <w:szCs w:val="24"/>
                    </w:rPr>
                  </w:pPr>
                </w:p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58" w:type="dxa"/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Наименование основного мероприятия муниципальной программы, подпрограммы, основного мероприятия подпрограммы</w:t>
                  </w:r>
                </w:p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41" w:type="dxa"/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Наименование мероприятия/содержание основного мероприятия</w:t>
                  </w:r>
                </w:p>
              </w:tc>
              <w:tc>
                <w:tcPr>
                  <w:tcW w:w="1920" w:type="dxa"/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Срок реализации</w:t>
                  </w:r>
                </w:p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38" w:type="dxa"/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right="-102"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Исполнитель</w:t>
                  </w:r>
                </w:p>
              </w:tc>
              <w:tc>
                <w:tcPr>
                  <w:tcW w:w="2733" w:type="dxa"/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hanging="22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 xml:space="preserve">Ожидаемый результат реализации основного мероприятия/мероприятия </w:t>
                  </w:r>
                  <w:hyperlink w:anchor="P1079" w:history="1">
                    <w:r w:rsidRPr="006E60BE">
                      <w:rPr>
                        <w:sz w:val="24"/>
                        <w:szCs w:val="24"/>
                      </w:rPr>
                      <w:t>&lt;1&gt;</w:t>
                    </w:r>
                  </w:hyperlink>
                  <w:r w:rsidRPr="006E60BE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27503" w:rsidRPr="006E60BE" w:rsidTr="00127503">
              <w:trPr>
                <w:trHeight w:val="154"/>
              </w:trPr>
              <w:tc>
                <w:tcPr>
                  <w:tcW w:w="955" w:type="dxa"/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58" w:type="dxa"/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firstLine="8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41" w:type="dxa"/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tabs>
                      <w:tab w:val="left" w:pos="705"/>
                    </w:tabs>
                    <w:ind w:firstLine="221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20" w:type="dxa"/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firstLine="8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38" w:type="dxa"/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tabs>
                      <w:tab w:val="left" w:pos="1418"/>
                    </w:tabs>
                    <w:ind w:firstLine="245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33" w:type="dxa"/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firstLine="222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127503" w:rsidRPr="006E60BE" w:rsidTr="00127503">
              <w:trPr>
                <w:trHeight w:val="72"/>
              </w:trPr>
              <w:tc>
                <w:tcPr>
                  <w:tcW w:w="13145" w:type="dxa"/>
                  <w:gridSpan w:val="6"/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 xml:space="preserve">Муниципальная программа Подгоренского сельского поселения Россошанского муниципального района «Развитие физической культуры и спорта» </w:t>
                  </w:r>
                </w:p>
              </w:tc>
            </w:tr>
            <w:tr w:rsidR="00127503" w:rsidRPr="006E60BE" w:rsidTr="00127503">
              <w:trPr>
                <w:trHeight w:val="49"/>
              </w:trPr>
              <w:tc>
                <w:tcPr>
                  <w:tcW w:w="13145" w:type="dxa"/>
                  <w:gridSpan w:val="6"/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Подпрограмма «Развитие физической культуры и спорта в Подгоренском сельском поселении»</w:t>
                  </w:r>
                </w:p>
              </w:tc>
            </w:tr>
            <w:tr w:rsidR="00127503" w:rsidRPr="006E60BE" w:rsidTr="00127503">
              <w:trPr>
                <w:trHeight w:val="24"/>
              </w:trPr>
              <w:tc>
                <w:tcPr>
                  <w:tcW w:w="955" w:type="dxa"/>
                  <w:tcBorders>
                    <w:bottom w:val="single" w:sz="4" w:space="0" w:color="auto"/>
                  </w:tcBorders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firstLine="0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ОСНОВНОЕ МЕРОПРИЯТИЕ 1</w:t>
                  </w:r>
                </w:p>
              </w:tc>
              <w:tc>
                <w:tcPr>
                  <w:tcW w:w="3658" w:type="dxa"/>
                  <w:tcBorders>
                    <w:bottom w:val="single" w:sz="4" w:space="0" w:color="auto"/>
                  </w:tcBorders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firstLine="0"/>
                    <w:jc w:val="both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 xml:space="preserve">Вовлечение населения в занятия физической культуры и массовым спортом </w:t>
                  </w:r>
                </w:p>
              </w:tc>
              <w:tc>
                <w:tcPr>
                  <w:tcW w:w="2541" w:type="dxa"/>
                  <w:tcBorders>
                    <w:bottom w:val="single" w:sz="4" w:space="0" w:color="auto"/>
                  </w:tcBorders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firstLine="0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Организация и проведение физкультурно-оздоровительных и спортивно-массовых мероприятий, спортивных праздников</w:t>
                  </w:r>
                </w:p>
              </w:tc>
              <w:tc>
                <w:tcPr>
                  <w:tcW w:w="1920" w:type="dxa"/>
                  <w:tcBorders>
                    <w:bottom w:val="single" w:sz="4" w:space="0" w:color="auto"/>
                  </w:tcBorders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2021-202</w:t>
                  </w: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38" w:type="dxa"/>
                  <w:tcBorders>
                    <w:bottom w:val="single" w:sz="4" w:space="0" w:color="auto"/>
                  </w:tcBorders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Администрация Подгоренского сельского поселения</w:t>
                  </w:r>
                </w:p>
              </w:tc>
              <w:tc>
                <w:tcPr>
                  <w:tcW w:w="2733" w:type="dxa"/>
                  <w:tcBorders>
                    <w:bottom w:val="single" w:sz="4" w:space="0" w:color="auto"/>
                  </w:tcBorders>
                </w:tcPr>
                <w:p w:rsidR="00127503" w:rsidRPr="006E60BE" w:rsidRDefault="00127503" w:rsidP="00512E6C">
                  <w:pPr>
                    <w:pStyle w:val="11"/>
                    <w:framePr w:hSpace="180" w:wrap="around" w:hAnchor="margin" w:x="500" w:y="-2265"/>
                    <w:ind w:left="0" w:firstLine="0"/>
                    <w:rPr>
                      <w:rFonts w:cs="Arial"/>
                    </w:rPr>
                  </w:pPr>
                  <w:r w:rsidRPr="006E60BE">
                    <w:rPr>
                      <w:rFonts w:cs="Arial"/>
                    </w:rPr>
                    <w:t>Увеличение  доли граждан поселения, систематически занимающихся физической культурой и спортом, в общей численности населения</w:t>
                  </w:r>
                </w:p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27503" w:rsidRPr="006E60BE" w:rsidTr="00127503">
              <w:trPr>
                <w:trHeight w:val="1347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firstLine="0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lastRenderedPageBreak/>
                    <w:t>ОСНОВНОЕ МЕРОПРИЯТИЕ 2</w:t>
                  </w:r>
                </w:p>
              </w:tc>
              <w:tc>
                <w:tcPr>
                  <w:tcW w:w="3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503" w:rsidRPr="006E60BE" w:rsidRDefault="00127503" w:rsidP="00512E6C">
                  <w:pPr>
                    <w:framePr w:hSpace="180" w:wrap="around" w:hAnchor="margin" w:x="500" w:y="-2265"/>
                    <w:ind w:firstLine="0"/>
                    <w:rPr>
                      <w:rFonts w:cs="Arial"/>
                    </w:rPr>
                  </w:pPr>
                  <w:r w:rsidRPr="006E60BE">
                    <w:rPr>
                      <w:rFonts w:cs="Arial"/>
                    </w:rPr>
                    <w:t>Обеспечение участия спортсменов в районных и областных спортивных мероприятиях»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503" w:rsidRPr="006E60BE" w:rsidRDefault="00127503" w:rsidP="00512E6C">
                  <w:pPr>
                    <w:framePr w:hSpace="180" w:wrap="around" w:hAnchor="margin" w:x="500" w:y="-2265"/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eastAsia="Calibri" w:cs="Arial"/>
                    </w:rPr>
                  </w:pPr>
                  <w:r w:rsidRPr="006E60BE">
                    <w:rPr>
                      <w:rFonts w:eastAsia="Calibri" w:cs="Arial"/>
                    </w:rPr>
                    <w:t>Организация и проведение физкультурно-оздоровительных и спортивно-массовых мероприятий, спортивных праздников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2021-202</w:t>
                  </w: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Администрация Подгоренского сельского поселения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left="-62" w:firstLine="0"/>
                    <w:jc w:val="both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Повышение мотивации граждан к регулярным занятиям физической культурой и спортом и ведению здорового образа жизни</w:t>
                  </w:r>
                </w:p>
              </w:tc>
            </w:tr>
            <w:tr w:rsidR="00127503" w:rsidRPr="006E60BE" w:rsidTr="00127503">
              <w:trPr>
                <w:trHeight w:val="2347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firstLine="0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ОСНОВНОЕ МЕРОПРИЯТИЕ 3</w:t>
                  </w:r>
                </w:p>
              </w:tc>
              <w:tc>
                <w:tcPr>
                  <w:tcW w:w="3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503" w:rsidRPr="006E60BE" w:rsidRDefault="00127503" w:rsidP="00512E6C">
                  <w:pPr>
                    <w:framePr w:hSpace="180" w:wrap="around" w:hAnchor="margin" w:x="500" w:y="-2265"/>
                    <w:ind w:firstLine="0"/>
                    <w:rPr>
                      <w:rFonts w:cs="Arial"/>
                    </w:rPr>
                  </w:pPr>
                  <w:r w:rsidRPr="006E60BE">
                    <w:rPr>
                      <w:rFonts w:cs="Arial"/>
                    </w:rPr>
                    <w:t xml:space="preserve">Реализация мероприятий Всероссийского физкультурно-спортивного комплекса «Готов к труду и обороне».  </w:t>
                  </w:r>
                </w:p>
                <w:p w:rsidR="00127503" w:rsidRPr="006E60BE" w:rsidRDefault="00127503" w:rsidP="00512E6C">
                  <w:pPr>
                    <w:framePr w:hSpace="180" w:wrap="around" w:hAnchor="margin" w:x="500" w:y="-2265"/>
                    <w:widowControl w:val="0"/>
                    <w:suppressAutoHyphens/>
                    <w:autoSpaceDE w:val="0"/>
                    <w:rPr>
                      <w:rFonts w:cs="Arial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503" w:rsidRPr="006E60BE" w:rsidRDefault="00127503" w:rsidP="00512E6C">
                  <w:pPr>
                    <w:framePr w:hSpace="180" w:wrap="around" w:hAnchor="margin" w:x="500" w:y="-2265"/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eastAsia="Calibri" w:cs="Arial"/>
                    </w:rPr>
                  </w:pPr>
                  <w:r w:rsidRPr="006E60BE">
                    <w:rPr>
                      <w:rFonts w:eastAsia="Calibri" w:cs="Arial"/>
                    </w:rPr>
                    <w:t>Внедрение Всероссийского физкультурно-спортивного комплекса "Готов к труду и обороне" (ГТО) на территории Подгоренского сельского поселения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2021-202</w:t>
                  </w: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Администрация Подгоренского сельского поселения</w:t>
                  </w:r>
                </w:p>
              </w:tc>
              <w:tc>
                <w:tcPr>
                  <w:tcW w:w="2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7503" w:rsidRPr="006E60BE" w:rsidRDefault="00127503" w:rsidP="00512E6C">
                  <w:pPr>
                    <w:pStyle w:val="ConsPlusNormal"/>
                    <w:framePr w:hSpace="180" w:wrap="around" w:hAnchor="margin" w:x="500" w:y="-2265"/>
                    <w:ind w:left="-62" w:firstLine="0"/>
                    <w:jc w:val="both"/>
                    <w:rPr>
                      <w:sz w:val="24"/>
                      <w:szCs w:val="24"/>
                    </w:rPr>
                  </w:pPr>
                  <w:r w:rsidRPr="006E60BE">
                    <w:rPr>
                      <w:sz w:val="24"/>
                      <w:szCs w:val="24"/>
                    </w:rPr>
      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      </w:r>
                </w:p>
              </w:tc>
            </w:tr>
          </w:tbl>
          <w:p w:rsidR="00127503" w:rsidRPr="006E60BE" w:rsidRDefault="00127503" w:rsidP="00E36274">
            <w:pPr>
              <w:tabs>
                <w:tab w:val="left" w:pos="10155"/>
                <w:tab w:val="left" w:pos="13750"/>
              </w:tabs>
              <w:ind w:firstLine="0"/>
              <w:jc w:val="right"/>
              <w:rPr>
                <w:rFonts w:cs="Arial"/>
              </w:rPr>
            </w:pPr>
          </w:p>
          <w:p w:rsidR="00127503" w:rsidRPr="006E60BE" w:rsidRDefault="00127503" w:rsidP="00E36274">
            <w:pPr>
              <w:ind w:firstLine="0"/>
              <w:jc w:val="right"/>
              <w:rPr>
                <w:rFonts w:cs="Arial"/>
              </w:rPr>
            </w:pPr>
          </w:p>
          <w:p w:rsidR="00127503" w:rsidRPr="006E60BE" w:rsidRDefault="00127503" w:rsidP="00E36274">
            <w:pPr>
              <w:ind w:firstLine="0"/>
              <w:jc w:val="right"/>
              <w:rPr>
                <w:rFonts w:cs="Arial"/>
              </w:rPr>
            </w:pPr>
          </w:p>
          <w:p w:rsidR="00127503" w:rsidRPr="006E60BE" w:rsidRDefault="00127503" w:rsidP="00E36274">
            <w:pPr>
              <w:ind w:firstLine="0"/>
              <w:jc w:val="right"/>
              <w:rPr>
                <w:rFonts w:cs="Arial"/>
              </w:rPr>
            </w:pPr>
          </w:p>
          <w:p w:rsidR="00127503" w:rsidRPr="006E60BE" w:rsidRDefault="00127503" w:rsidP="00E36274">
            <w:pPr>
              <w:ind w:firstLine="0"/>
              <w:jc w:val="right"/>
              <w:rPr>
                <w:rFonts w:cs="Arial"/>
              </w:rPr>
            </w:pPr>
          </w:p>
          <w:p w:rsidR="00127503" w:rsidRPr="006E60BE" w:rsidRDefault="00127503" w:rsidP="00E36274">
            <w:pPr>
              <w:ind w:firstLine="0"/>
              <w:jc w:val="right"/>
              <w:rPr>
                <w:rFonts w:cs="Arial"/>
              </w:rPr>
            </w:pPr>
          </w:p>
          <w:p w:rsidR="00127503" w:rsidRPr="006E60BE" w:rsidRDefault="00127503" w:rsidP="00E36274">
            <w:pPr>
              <w:ind w:firstLine="0"/>
              <w:jc w:val="right"/>
              <w:rPr>
                <w:rFonts w:cs="Arial"/>
              </w:rPr>
            </w:pPr>
          </w:p>
          <w:p w:rsidR="00127503" w:rsidRPr="006E60BE" w:rsidRDefault="00127503" w:rsidP="00E36274">
            <w:pPr>
              <w:ind w:firstLine="0"/>
              <w:jc w:val="right"/>
              <w:rPr>
                <w:rFonts w:cs="Arial"/>
              </w:rPr>
            </w:pPr>
          </w:p>
          <w:p w:rsidR="00127503" w:rsidRPr="006E60BE" w:rsidRDefault="00127503" w:rsidP="00E36274">
            <w:pPr>
              <w:ind w:firstLine="0"/>
              <w:jc w:val="right"/>
              <w:rPr>
                <w:rFonts w:cs="Arial"/>
              </w:rPr>
            </w:pPr>
          </w:p>
          <w:p w:rsidR="00127503" w:rsidRPr="006E60BE" w:rsidRDefault="00127503" w:rsidP="00E36274">
            <w:pPr>
              <w:ind w:firstLine="0"/>
              <w:jc w:val="right"/>
              <w:rPr>
                <w:rFonts w:cs="Arial"/>
              </w:rPr>
            </w:pPr>
          </w:p>
          <w:p w:rsidR="00127503" w:rsidRPr="006E60BE" w:rsidRDefault="00127503" w:rsidP="00E36274">
            <w:pPr>
              <w:ind w:firstLine="0"/>
              <w:jc w:val="right"/>
              <w:rPr>
                <w:rFonts w:cs="Arial"/>
              </w:rPr>
            </w:pPr>
          </w:p>
          <w:p w:rsidR="00127503" w:rsidRPr="006E60BE" w:rsidRDefault="00127503" w:rsidP="00E36274">
            <w:pPr>
              <w:ind w:firstLine="0"/>
              <w:jc w:val="right"/>
              <w:rPr>
                <w:rFonts w:cs="Arial"/>
              </w:rPr>
            </w:pPr>
          </w:p>
          <w:p w:rsidR="00127503" w:rsidRPr="006E60BE" w:rsidRDefault="00127503" w:rsidP="00E36274">
            <w:pPr>
              <w:ind w:firstLine="0"/>
              <w:jc w:val="right"/>
              <w:rPr>
                <w:rFonts w:cs="Arial"/>
              </w:rPr>
            </w:pPr>
          </w:p>
          <w:p w:rsidR="00127503" w:rsidRPr="006E60BE" w:rsidRDefault="00127503" w:rsidP="00013DF4">
            <w:pPr>
              <w:ind w:left="8395" w:right="2296" w:firstLine="0"/>
              <w:rPr>
                <w:rFonts w:cs="Arial"/>
              </w:rPr>
            </w:pPr>
            <w:r w:rsidRPr="006E60BE">
              <w:rPr>
                <w:rFonts w:cs="Arial"/>
              </w:rPr>
              <w:t>Приложение 4</w:t>
            </w:r>
          </w:p>
          <w:p w:rsidR="00127503" w:rsidRPr="006E60BE" w:rsidRDefault="00127503" w:rsidP="00013DF4">
            <w:pPr>
              <w:ind w:left="8395" w:right="2296" w:firstLine="0"/>
              <w:rPr>
                <w:rFonts w:cs="Arial"/>
              </w:rPr>
            </w:pPr>
            <w:r w:rsidRPr="006E60BE">
              <w:rPr>
                <w:rFonts w:cs="Arial"/>
              </w:rPr>
              <w:t xml:space="preserve">к муниципальной программе Подгоренского сельского поселения </w:t>
            </w:r>
            <w:r w:rsidRPr="006E60BE">
              <w:rPr>
                <w:rFonts w:eastAsia="Calibri" w:cs="Arial"/>
              </w:rPr>
              <w:t xml:space="preserve">Россошанского муниципального района </w:t>
            </w:r>
            <w:r w:rsidRPr="006E60BE">
              <w:rPr>
                <w:rFonts w:cs="Arial"/>
              </w:rPr>
              <w:t xml:space="preserve">«Развитие физической культуры и спорта» </w:t>
            </w:r>
          </w:p>
          <w:p w:rsidR="00127503" w:rsidRPr="006E60BE" w:rsidRDefault="00127503" w:rsidP="00127503">
            <w:pPr>
              <w:ind w:left="7739" w:hanging="567"/>
              <w:rPr>
                <w:rFonts w:cs="Arial"/>
              </w:rPr>
            </w:pPr>
          </w:p>
          <w:p w:rsidR="00127503" w:rsidRPr="006E60BE" w:rsidRDefault="00127503" w:rsidP="00F30614">
            <w:pPr>
              <w:ind w:right="1211"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 xml:space="preserve">Расходы бюджета на реализацию муниципальной программы Подгоренского сельского поселения </w:t>
            </w:r>
            <w:r w:rsidRPr="006E60BE">
              <w:rPr>
                <w:rFonts w:eastAsia="Calibri" w:cs="Arial"/>
              </w:rPr>
              <w:t xml:space="preserve">Россошанского муниципального района </w:t>
            </w:r>
            <w:r w:rsidRPr="006E60BE">
              <w:rPr>
                <w:rFonts w:cs="Arial"/>
              </w:rPr>
              <w:t>"Развитие физической культуры и спорта"</w:t>
            </w:r>
          </w:p>
        </w:tc>
      </w:tr>
      <w:tr w:rsidR="00127503" w:rsidRPr="006E60BE" w:rsidTr="00013DF4">
        <w:trPr>
          <w:gridAfter w:val="1"/>
          <w:wAfter w:w="2378" w:type="dxa"/>
          <w:trHeight w:val="166"/>
        </w:trPr>
        <w:tc>
          <w:tcPr>
            <w:tcW w:w="2284" w:type="dxa"/>
            <w:gridSpan w:val="2"/>
            <w:vMerge w:val="restart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lastRenderedPageBreak/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</w:t>
            </w:r>
          </w:p>
        </w:tc>
        <w:tc>
          <w:tcPr>
            <w:tcW w:w="992" w:type="dxa"/>
            <w:vMerge w:val="restart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Всего</w:t>
            </w:r>
          </w:p>
        </w:tc>
        <w:tc>
          <w:tcPr>
            <w:tcW w:w="8620" w:type="dxa"/>
            <w:gridSpan w:val="10"/>
            <w:tcBorders>
              <w:right w:val="single" w:sz="4" w:space="0" w:color="auto"/>
            </w:tcBorders>
          </w:tcPr>
          <w:p w:rsidR="00127503" w:rsidRPr="006E60BE" w:rsidRDefault="00127503" w:rsidP="00E36274">
            <w:pPr>
              <w:ind w:firstLine="0"/>
              <w:rPr>
                <w:rFonts w:cs="Arial"/>
              </w:rPr>
            </w:pPr>
          </w:p>
        </w:tc>
      </w:tr>
      <w:tr w:rsidR="00127503" w:rsidRPr="006E60BE" w:rsidTr="00013DF4">
        <w:trPr>
          <w:gridAfter w:val="1"/>
          <w:wAfter w:w="2378" w:type="dxa"/>
          <w:trHeight w:val="116"/>
        </w:trPr>
        <w:tc>
          <w:tcPr>
            <w:tcW w:w="2284" w:type="dxa"/>
            <w:gridSpan w:val="2"/>
            <w:vMerge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6" w:type="dxa"/>
            <w:vMerge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vMerge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федеральный</w:t>
            </w:r>
          </w:p>
        </w:tc>
        <w:tc>
          <w:tcPr>
            <w:tcW w:w="850" w:type="dxa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Областной</w:t>
            </w:r>
          </w:p>
        </w:tc>
        <w:tc>
          <w:tcPr>
            <w:tcW w:w="993" w:type="dxa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местный</w:t>
            </w:r>
          </w:p>
        </w:tc>
        <w:tc>
          <w:tcPr>
            <w:tcW w:w="850" w:type="dxa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2023</w:t>
            </w:r>
          </w:p>
          <w:p w:rsidR="00127503" w:rsidRPr="006E60BE" w:rsidRDefault="00127503" w:rsidP="00E36274">
            <w:pPr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2024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2025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2026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</w:tc>
      </w:tr>
      <w:tr w:rsidR="00127503" w:rsidRPr="006E60BE" w:rsidTr="00013DF4">
        <w:trPr>
          <w:gridAfter w:val="1"/>
          <w:wAfter w:w="2378" w:type="dxa"/>
          <w:trHeight w:val="154"/>
        </w:trPr>
        <w:tc>
          <w:tcPr>
            <w:tcW w:w="2284" w:type="dxa"/>
            <w:gridSpan w:val="2"/>
            <w:noWrap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</w:t>
            </w:r>
          </w:p>
        </w:tc>
        <w:tc>
          <w:tcPr>
            <w:tcW w:w="2126" w:type="dxa"/>
            <w:noWrap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3</w:t>
            </w:r>
          </w:p>
        </w:tc>
        <w:tc>
          <w:tcPr>
            <w:tcW w:w="992" w:type="dxa"/>
            <w:noWrap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4</w:t>
            </w:r>
          </w:p>
        </w:tc>
        <w:tc>
          <w:tcPr>
            <w:tcW w:w="709" w:type="dxa"/>
            <w:noWrap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5</w:t>
            </w:r>
          </w:p>
        </w:tc>
        <w:tc>
          <w:tcPr>
            <w:tcW w:w="850" w:type="dxa"/>
            <w:noWrap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6</w:t>
            </w:r>
          </w:p>
        </w:tc>
        <w:tc>
          <w:tcPr>
            <w:tcW w:w="993" w:type="dxa"/>
            <w:noWrap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7</w:t>
            </w:r>
          </w:p>
        </w:tc>
        <w:tc>
          <w:tcPr>
            <w:tcW w:w="850" w:type="dxa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noWrap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27503" w:rsidRPr="006E60BE" w:rsidRDefault="00127503" w:rsidP="00F3061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</w:tr>
      <w:tr w:rsidR="00127503" w:rsidRPr="006E60BE" w:rsidTr="00013DF4">
        <w:trPr>
          <w:gridAfter w:val="1"/>
          <w:wAfter w:w="2378" w:type="dxa"/>
          <w:trHeight w:val="302"/>
        </w:trPr>
        <w:tc>
          <w:tcPr>
            <w:tcW w:w="2284" w:type="dxa"/>
            <w:gridSpan w:val="2"/>
            <w:vMerge w:val="restart"/>
          </w:tcPr>
          <w:p w:rsidR="00127503" w:rsidRPr="006E60BE" w:rsidRDefault="00127503" w:rsidP="00E504F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 xml:space="preserve">Развитие физической культуры и спорта </w:t>
            </w:r>
          </w:p>
        </w:tc>
        <w:tc>
          <w:tcPr>
            <w:tcW w:w="2126" w:type="dxa"/>
          </w:tcPr>
          <w:p w:rsidR="00127503" w:rsidRPr="006E60BE" w:rsidRDefault="00127503" w:rsidP="00E504F2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всего</w:t>
            </w:r>
          </w:p>
        </w:tc>
        <w:tc>
          <w:tcPr>
            <w:tcW w:w="992" w:type="dxa"/>
            <w:vAlign w:val="center"/>
          </w:tcPr>
          <w:p w:rsidR="00127503" w:rsidRPr="006E60BE" w:rsidRDefault="00127503" w:rsidP="00E504F2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1070,7</w:t>
            </w:r>
          </w:p>
        </w:tc>
        <w:tc>
          <w:tcPr>
            <w:tcW w:w="709" w:type="dxa"/>
            <w:vAlign w:val="center"/>
          </w:tcPr>
          <w:p w:rsidR="00127503" w:rsidRPr="006E60BE" w:rsidRDefault="00127503" w:rsidP="00E504F2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127503" w:rsidRPr="006E60BE" w:rsidRDefault="00127503" w:rsidP="00E504F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951,1</w:t>
            </w:r>
          </w:p>
        </w:tc>
        <w:tc>
          <w:tcPr>
            <w:tcW w:w="993" w:type="dxa"/>
            <w:vAlign w:val="center"/>
          </w:tcPr>
          <w:p w:rsidR="00127503" w:rsidRPr="006E60BE" w:rsidRDefault="00127503" w:rsidP="00E504F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119,6</w:t>
            </w:r>
          </w:p>
        </w:tc>
        <w:tc>
          <w:tcPr>
            <w:tcW w:w="850" w:type="dxa"/>
            <w:vAlign w:val="center"/>
          </w:tcPr>
          <w:p w:rsidR="00127503" w:rsidRPr="006E60BE" w:rsidRDefault="00127503" w:rsidP="00E504F2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19,6</w:t>
            </w:r>
          </w:p>
        </w:tc>
        <w:tc>
          <w:tcPr>
            <w:tcW w:w="851" w:type="dxa"/>
            <w:vAlign w:val="center"/>
          </w:tcPr>
          <w:p w:rsidR="00127503" w:rsidRPr="006E60BE" w:rsidRDefault="00127503" w:rsidP="00E504F2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503" w:rsidRPr="006E60BE" w:rsidRDefault="00127503" w:rsidP="00E504F2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220,7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503" w:rsidRPr="006E60BE" w:rsidRDefault="00127503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196,9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E504F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E504F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203,3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3" w:rsidRPr="006E60BE" w:rsidRDefault="00127503" w:rsidP="00E504F2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203,7</w:t>
            </w:r>
          </w:p>
        </w:tc>
      </w:tr>
      <w:tr w:rsidR="00127503" w:rsidRPr="006E60BE" w:rsidTr="00013DF4">
        <w:trPr>
          <w:gridAfter w:val="1"/>
          <w:wAfter w:w="2378" w:type="dxa"/>
          <w:trHeight w:val="147"/>
        </w:trPr>
        <w:tc>
          <w:tcPr>
            <w:tcW w:w="2284" w:type="dxa"/>
            <w:gridSpan w:val="2"/>
            <w:vMerge/>
          </w:tcPr>
          <w:p w:rsidR="00127503" w:rsidRPr="006E60BE" w:rsidRDefault="00127503" w:rsidP="00E36274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</w:tcPr>
          <w:p w:rsidR="00127503" w:rsidRPr="006E60BE" w:rsidRDefault="00127503" w:rsidP="00E36274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в том числе по ГРБС:</w:t>
            </w:r>
          </w:p>
        </w:tc>
        <w:tc>
          <w:tcPr>
            <w:tcW w:w="992" w:type="dxa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709" w:type="dxa"/>
          </w:tcPr>
          <w:p w:rsidR="00127503" w:rsidRPr="006E60BE" w:rsidRDefault="00127503" w:rsidP="00E3627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850" w:type="dxa"/>
          </w:tcPr>
          <w:p w:rsidR="00127503" w:rsidRPr="006E60BE" w:rsidRDefault="00127503" w:rsidP="00E36274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3" w:rsidRPr="006E60BE" w:rsidRDefault="00127503" w:rsidP="00E36274">
            <w:pPr>
              <w:ind w:firstLine="0"/>
              <w:jc w:val="center"/>
              <w:rPr>
                <w:rFonts w:cs="Arial"/>
              </w:rPr>
            </w:pPr>
          </w:p>
        </w:tc>
      </w:tr>
      <w:tr w:rsidR="00127503" w:rsidRPr="006E60BE" w:rsidTr="00013DF4">
        <w:trPr>
          <w:gridAfter w:val="1"/>
          <w:wAfter w:w="2378" w:type="dxa"/>
          <w:trHeight w:val="688"/>
        </w:trPr>
        <w:tc>
          <w:tcPr>
            <w:tcW w:w="2284" w:type="dxa"/>
            <w:gridSpan w:val="2"/>
            <w:vMerge/>
          </w:tcPr>
          <w:p w:rsidR="00127503" w:rsidRPr="006E60BE" w:rsidRDefault="00127503" w:rsidP="00127503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</w:tcPr>
          <w:p w:rsidR="00127503" w:rsidRPr="006E60BE" w:rsidRDefault="00127503" w:rsidP="00127503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992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1070,7</w:t>
            </w:r>
          </w:p>
        </w:tc>
        <w:tc>
          <w:tcPr>
            <w:tcW w:w="709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951,1</w:t>
            </w:r>
          </w:p>
        </w:tc>
        <w:tc>
          <w:tcPr>
            <w:tcW w:w="993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119,6</w:t>
            </w:r>
          </w:p>
        </w:tc>
        <w:tc>
          <w:tcPr>
            <w:tcW w:w="850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220,7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196,9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203,3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203,7</w:t>
            </w:r>
          </w:p>
        </w:tc>
      </w:tr>
      <w:tr w:rsidR="00127503" w:rsidRPr="006E60BE" w:rsidTr="00013DF4">
        <w:trPr>
          <w:gridAfter w:val="1"/>
          <w:wAfter w:w="2378" w:type="dxa"/>
          <w:trHeight w:val="698"/>
        </w:trPr>
        <w:tc>
          <w:tcPr>
            <w:tcW w:w="2284" w:type="dxa"/>
            <w:gridSpan w:val="2"/>
          </w:tcPr>
          <w:p w:rsidR="00127503" w:rsidRPr="006E60BE" w:rsidRDefault="00127503" w:rsidP="00127503">
            <w:pPr>
              <w:ind w:firstLine="0"/>
              <w:rPr>
                <w:rFonts w:cs="Arial"/>
                <w:i/>
                <w:iCs/>
              </w:rPr>
            </w:pPr>
            <w:r w:rsidRPr="006E60BE">
              <w:rPr>
                <w:rFonts w:eastAsia="Calibri" w:cs="Arial"/>
              </w:rPr>
              <w:t xml:space="preserve">«Развитие физической культуры и спорта в Подгоренском  сельском </w:t>
            </w:r>
            <w:r w:rsidRPr="006E60BE">
              <w:rPr>
                <w:rFonts w:eastAsia="Calibri" w:cs="Arial"/>
              </w:rPr>
              <w:lastRenderedPageBreak/>
              <w:t>поселении»</w:t>
            </w:r>
          </w:p>
        </w:tc>
        <w:tc>
          <w:tcPr>
            <w:tcW w:w="2126" w:type="dxa"/>
          </w:tcPr>
          <w:p w:rsidR="00127503" w:rsidRPr="006E60BE" w:rsidRDefault="00127503" w:rsidP="00127503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  <w:iCs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1070,7</w:t>
            </w:r>
          </w:p>
        </w:tc>
        <w:tc>
          <w:tcPr>
            <w:tcW w:w="709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951,1</w:t>
            </w:r>
          </w:p>
        </w:tc>
        <w:tc>
          <w:tcPr>
            <w:tcW w:w="993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119,6</w:t>
            </w:r>
          </w:p>
        </w:tc>
        <w:tc>
          <w:tcPr>
            <w:tcW w:w="850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220,7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196,9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203,3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203,7</w:t>
            </w:r>
          </w:p>
        </w:tc>
      </w:tr>
      <w:tr w:rsidR="00127503" w:rsidRPr="006E60BE" w:rsidTr="00013DF4">
        <w:trPr>
          <w:gridAfter w:val="1"/>
          <w:wAfter w:w="2378" w:type="dxa"/>
          <w:trHeight w:val="274"/>
        </w:trPr>
        <w:tc>
          <w:tcPr>
            <w:tcW w:w="2284" w:type="dxa"/>
            <w:gridSpan w:val="2"/>
          </w:tcPr>
          <w:p w:rsidR="00127503" w:rsidRPr="006E60BE" w:rsidRDefault="00127503" w:rsidP="00127503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</w:tcPr>
          <w:p w:rsidR="00127503" w:rsidRPr="006E60BE" w:rsidRDefault="00127503" w:rsidP="00127503">
            <w:pPr>
              <w:ind w:firstLine="0"/>
              <w:rPr>
                <w:rFonts w:cs="Arial"/>
                <w:bCs/>
              </w:rPr>
            </w:pPr>
            <w:r w:rsidRPr="006E60BE">
              <w:rPr>
                <w:rFonts w:cs="Arial"/>
                <w:iCs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1070,7</w:t>
            </w:r>
          </w:p>
        </w:tc>
        <w:tc>
          <w:tcPr>
            <w:tcW w:w="709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951,1</w:t>
            </w:r>
          </w:p>
        </w:tc>
        <w:tc>
          <w:tcPr>
            <w:tcW w:w="993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119,6</w:t>
            </w:r>
          </w:p>
        </w:tc>
        <w:tc>
          <w:tcPr>
            <w:tcW w:w="850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220,7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196,9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203,3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203,7</w:t>
            </w:r>
          </w:p>
        </w:tc>
      </w:tr>
      <w:tr w:rsidR="00127503" w:rsidRPr="006E60BE" w:rsidTr="00013DF4">
        <w:trPr>
          <w:gridAfter w:val="1"/>
          <w:wAfter w:w="2378" w:type="dxa"/>
          <w:trHeight w:val="659"/>
        </w:trPr>
        <w:tc>
          <w:tcPr>
            <w:tcW w:w="2284" w:type="dxa"/>
            <w:gridSpan w:val="2"/>
          </w:tcPr>
          <w:p w:rsidR="00127503" w:rsidRPr="006E60BE" w:rsidRDefault="00127503" w:rsidP="00127503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</w:tcPr>
          <w:p w:rsidR="00127503" w:rsidRPr="006E60BE" w:rsidRDefault="00127503" w:rsidP="00127503">
            <w:pPr>
              <w:ind w:firstLine="0"/>
              <w:rPr>
                <w:rFonts w:cs="Arial"/>
                <w:bCs/>
              </w:rPr>
            </w:pPr>
            <w:r w:rsidRPr="006E60BE">
              <w:rPr>
                <w:rFonts w:cs="Arial"/>
                <w:lang w:eastAsia="ar-SA"/>
              </w:rPr>
              <w:t xml:space="preserve">Администрация Подгоренского сельского поселения </w:t>
            </w:r>
          </w:p>
        </w:tc>
        <w:tc>
          <w:tcPr>
            <w:tcW w:w="992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1070,7</w:t>
            </w:r>
          </w:p>
        </w:tc>
        <w:tc>
          <w:tcPr>
            <w:tcW w:w="709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951,1</w:t>
            </w:r>
          </w:p>
        </w:tc>
        <w:tc>
          <w:tcPr>
            <w:tcW w:w="993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119,6</w:t>
            </w:r>
          </w:p>
        </w:tc>
        <w:tc>
          <w:tcPr>
            <w:tcW w:w="850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220,7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196,9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202,9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203,3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203,7</w:t>
            </w:r>
          </w:p>
        </w:tc>
      </w:tr>
      <w:tr w:rsidR="00127503" w:rsidRPr="006E60BE" w:rsidTr="00013DF4">
        <w:trPr>
          <w:gridAfter w:val="1"/>
          <w:wAfter w:w="2378" w:type="dxa"/>
          <w:trHeight w:val="270"/>
        </w:trPr>
        <w:tc>
          <w:tcPr>
            <w:tcW w:w="2284" w:type="dxa"/>
            <w:gridSpan w:val="2"/>
            <w:vMerge w:val="restart"/>
          </w:tcPr>
          <w:p w:rsidR="00127503" w:rsidRPr="006E60BE" w:rsidRDefault="00127503" w:rsidP="00E56F07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Вовлечение населения в занятия физической культуры и массовым спортом</w:t>
            </w:r>
          </w:p>
        </w:tc>
        <w:tc>
          <w:tcPr>
            <w:tcW w:w="2126" w:type="dxa"/>
          </w:tcPr>
          <w:p w:rsidR="00127503" w:rsidRPr="006E60BE" w:rsidRDefault="00127503" w:rsidP="00E56F07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всего</w:t>
            </w:r>
          </w:p>
        </w:tc>
        <w:tc>
          <w:tcPr>
            <w:tcW w:w="992" w:type="dxa"/>
            <w:vAlign w:val="center"/>
          </w:tcPr>
          <w:p w:rsidR="00127503" w:rsidRPr="006E60BE" w:rsidRDefault="00127503" w:rsidP="00E56F07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991,2</w:t>
            </w:r>
          </w:p>
        </w:tc>
        <w:tc>
          <w:tcPr>
            <w:tcW w:w="709" w:type="dxa"/>
            <w:vAlign w:val="center"/>
          </w:tcPr>
          <w:p w:rsidR="00127503" w:rsidRPr="006E60BE" w:rsidRDefault="00127503" w:rsidP="00E56F07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127503" w:rsidRPr="006E60BE" w:rsidRDefault="00127503" w:rsidP="00E56F0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951,1</w:t>
            </w:r>
          </w:p>
        </w:tc>
        <w:tc>
          <w:tcPr>
            <w:tcW w:w="993" w:type="dxa"/>
            <w:vAlign w:val="center"/>
          </w:tcPr>
          <w:p w:rsidR="00127503" w:rsidRPr="006E60BE" w:rsidRDefault="00127503" w:rsidP="00E56F0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40,1</w:t>
            </w:r>
          </w:p>
        </w:tc>
        <w:tc>
          <w:tcPr>
            <w:tcW w:w="850" w:type="dxa"/>
            <w:vAlign w:val="center"/>
          </w:tcPr>
          <w:p w:rsidR="00127503" w:rsidRPr="006E60BE" w:rsidRDefault="00127503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27503" w:rsidRPr="006E60BE" w:rsidRDefault="00127503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503" w:rsidRPr="006E60BE" w:rsidRDefault="00127503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217,1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503" w:rsidRPr="006E60BE" w:rsidRDefault="00127503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196,9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E56F0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E56F0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192,4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3" w:rsidRPr="006E60BE" w:rsidRDefault="00127503" w:rsidP="00E56F0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192,4</w:t>
            </w:r>
          </w:p>
        </w:tc>
      </w:tr>
      <w:tr w:rsidR="00127503" w:rsidRPr="006E60BE" w:rsidTr="00013DF4">
        <w:trPr>
          <w:gridAfter w:val="1"/>
          <w:wAfter w:w="2378" w:type="dxa"/>
          <w:trHeight w:val="694"/>
        </w:trPr>
        <w:tc>
          <w:tcPr>
            <w:tcW w:w="2284" w:type="dxa"/>
            <w:gridSpan w:val="2"/>
            <w:vMerge/>
          </w:tcPr>
          <w:p w:rsidR="00127503" w:rsidRPr="006E60BE" w:rsidRDefault="00127503" w:rsidP="00127503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</w:tcPr>
          <w:p w:rsidR="00127503" w:rsidRPr="006E60BE" w:rsidRDefault="00127503" w:rsidP="00127503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991,2</w:t>
            </w:r>
          </w:p>
        </w:tc>
        <w:tc>
          <w:tcPr>
            <w:tcW w:w="709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951,1</w:t>
            </w:r>
          </w:p>
        </w:tc>
        <w:tc>
          <w:tcPr>
            <w:tcW w:w="993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40,1</w:t>
            </w:r>
          </w:p>
        </w:tc>
        <w:tc>
          <w:tcPr>
            <w:tcW w:w="850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217,1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196,9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192,4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192,4</w:t>
            </w:r>
          </w:p>
        </w:tc>
      </w:tr>
      <w:tr w:rsidR="00127503" w:rsidRPr="006E60BE" w:rsidTr="00013DF4">
        <w:trPr>
          <w:gridAfter w:val="1"/>
          <w:wAfter w:w="2378" w:type="dxa"/>
          <w:trHeight w:val="706"/>
        </w:trPr>
        <w:tc>
          <w:tcPr>
            <w:tcW w:w="2284" w:type="dxa"/>
            <w:gridSpan w:val="2"/>
            <w:vMerge/>
          </w:tcPr>
          <w:p w:rsidR="00127503" w:rsidRPr="006E60BE" w:rsidRDefault="00127503" w:rsidP="00127503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</w:tcPr>
          <w:p w:rsidR="00127503" w:rsidRPr="006E60BE" w:rsidRDefault="00127503" w:rsidP="00127503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992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991,2</w:t>
            </w:r>
          </w:p>
        </w:tc>
        <w:tc>
          <w:tcPr>
            <w:tcW w:w="709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951,1</w:t>
            </w:r>
          </w:p>
        </w:tc>
        <w:tc>
          <w:tcPr>
            <w:tcW w:w="993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40,1</w:t>
            </w:r>
          </w:p>
        </w:tc>
        <w:tc>
          <w:tcPr>
            <w:tcW w:w="850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217,1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196,9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192,4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192,4</w:t>
            </w:r>
          </w:p>
        </w:tc>
      </w:tr>
      <w:tr w:rsidR="00127503" w:rsidRPr="006E60BE" w:rsidTr="00013DF4">
        <w:trPr>
          <w:gridAfter w:val="1"/>
          <w:wAfter w:w="2378" w:type="dxa"/>
          <w:trHeight w:val="135"/>
        </w:trPr>
        <w:tc>
          <w:tcPr>
            <w:tcW w:w="2284" w:type="dxa"/>
            <w:gridSpan w:val="2"/>
            <w:vMerge w:val="restart"/>
          </w:tcPr>
          <w:p w:rsidR="00127503" w:rsidRPr="006E60BE" w:rsidRDefault="00127503" w:rsidP="00E56F07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Обеспечение участия  Подгоренских спортсменов в районных и областных спортивных мероприятиях</w:t>
            </w:r>
          </w:p>
        </w:tc>
        <w:tc>
          <w:tcPr>
            <w:tcW w:w="2126" w:type="dxa"/>
          </w:tcPr>
          <w:p w:rsidR="00127503" w:rsidRPr="006E60BE" w:rsidRDefault="00127503" w:rsidP="00E56F07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всего</w:t>
            </w:r>
          </w:p>
        </w:tc>
        <w:tc>
          <w:tcPr>
            <w:tcW w:w="992" w:type="dxa"/>
            <w:vAlign w:val="center"/>
          </w:tcPr>
          <w:p w:rsidR="00127503" w:rsidRPr="006E60BE" w:rsidRDefault="00127503" w:rsidP="00E56F07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79,5</w:t>
            </w:r>
          </w:p>
        </w:tc>
        <w:tc>
          <w:tcPr>
            <w:tcW w:w="709" w:type="dxa"/>
            <w:vAlign w:val="center"/>
          </w:tcPr>
          <w:p w:rsidR="00127503" w:rsidRPr="006E60BE" w:rsidRDefault="00127503" w:rsidP="00E56F07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127503" w:rsidRPr="006E60BE" w:rsidRDefault="00127503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993" w:type="dxa"/>
            <w:vAlign w:val="center"/>
          </w:tcPr>
          <w:p w:rsidR="00127503" w:rsidRPr="006E60BE" w:rsidRDefault="00127503" w:rsidP="00E56F0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79,5</w:t>
            </w:r>
          </w:p>
        </w:tc>
        <w:tc>
          <w:tcPr>
            <w:tcW w:w="850" w:type="dxa"/>
            <w:vAlign w:val="center"/>
          </w:tcPr>
          <w:p w:rsidR="00127503" w:rsidRPr="006E60BE" w:rsidRDefault="00127503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27503" w:rsidRPr="006E60BE" w:rsidRDefault="00127503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503" w:rsidRPr="006E60BE" w:rsidRDefault="00127503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503" w:rsidRPr="006E60BE" w:rsidRDefault="00127503" w:rsidP="00E56F07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E56F0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E56F0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10,9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03" w:rsidRPr="006E60BE" w:rsidRDefault="00127503" w:rsidP="00E56F07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11,3</w:t>
            </w:r>
          </w:p>
        </w:tc>
      </w:tr>
      <w:tr w:rsidR="00127503" w:rsidRPr="006E60BE" w:rsidTr="00013DF4">
        <w:trPr>
          <w:gridAfter w:val="1"/>
          <w:wAfter w:w="2378" w:type="dxa"/>
          <w:trHeight w:val="180"/>
        </w:trPr>
        <w:tc>
          <w:tcPr>
            <w:tcW w:w="2284" w:type="dxa"/>
            <w:gridSpan w:val="2"/>
            <w:vMerge/>
          </w:tcPr>
          <w:p w:rsidR="00127503" w:rsidRPr="006E60BE" w:rsidRDefault="00127503" w:rsidP="00127503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</w:tcPr>
          <w:p w:rsidR="00127503" w:rsidRPr="006E60BE" w:rsidRDefault="00127503" w:rsidP="00127503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79,5</w:t>
            </w:r>
          </w:p>
        </w:tc>
        <w:tc>
          <w:tcPr>
            <w:tcW w:w="709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993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79,5</w:t>
            </w:r>
          </w:p>
        </w:tc>
        <w:tc>
          <w:tcPr>
            <w:tcW w:w="850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19,6</w:t>
            </w:r>
          </w:p>
        </w:tc>
        <w:tc>
          <w:tcPr>
            <w:tcW w:w="851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10,9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11,3</w:t>
            </w:r>
          </w:p>
        </w:tc>
      </w:tr>
      <w:tr w:rsidR="00127503" w:rsidRPr="006E60BE" w:rsidTr="00013DF4">
        <w:trPr>
          <w:gridAfter w:val="1"/>
          <w:wAfter w:w="2378" w:type="dxa"/>
          <w:trHeight w:val="1077"/>
        </w:trPr>
        <w:tc>
          <w:tcPr>
            <w:tcW w:w="2284" w:type="dxa"/>
            <w:gridSpan w:val="2"/>
            <w:vMerge/>
          </w:tcPr>
          <w:p w:rsidR="00127503" w:rsidRPr="006E60BE" w:rsidRDefault="00127503" w:rsidP="00127503">
            <w:pPr>
              <w:ind w:firstLine="0"/>
              <w:rPr>
                <w:rFonts w:cs="Arial"/>
              </w:rPr>
            </w:pPr>
          </w:p>
        </w:tc>
        <w:tc>
          <w:tcPr>
            <w:tcW w:w="2126" w:type="dxa"/>
          </w:tcPr>
          <w:p w:rsidR="00127503" w:rsidRPr="006E60BE" w:rsidRDefault="00127503" w:rsidP="00127503">
            <w:pPr>
              <w:ind w:firstLine="0"/>
              <w:rPr>
                <w:rFonts w:cs="Arial"/>
              </w:rPr>
            </w:pPr>
            <w:r w:rsidRPr="006E60BE">
              <w:rPr>
                <w:rFonts w:cs="Arial"/>
              </w:rPr>
              <w:t>Администрация Подгоренского сельского поселения</w:t>
            </w:r>
          </w:p>
        </w:tc>
        <w:tc>
          <w:tcPr>
            <w:tcW w:w="992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79,5</w:t>
            </w:r>
          </w:p>
        </w:tc>
        <w:tc>
          <w:tcPr>
            <w:tcW w:w="709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  <w:bCs/>
              </w:rPr>
            </w:pPr>
          </w:p>
        </w:tc>
        <w:tc>
          <w:tcPr>
            <w:tcW w:w="850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993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79,5</w:t>
            </w:r>
          </w:p>
        </w:tc>
        <w:tc>
          <w:tcPr>
            <w:tcW w:w="850" w:type="dxa"/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19,6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 w:rsidRPr="006E60BE">
              <w:rPr>
                <w:rFonts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10,9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03" w:rsidRPr="006E60BE" w:rsidRDefault="00127503" w:rsidP="0012750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11,3</w:t>
            </w:r>
          </w:p>
        </w:tc>
      </w:tr>
    </w:tbl>
    <w:p w:rsidR="00F30614" w:rsidRPr="006E60BE" w:rsidRDefault="00F30614" w:rsidP="00F30614">
      <w:pPr>
        <w:rPr>
          <w:rFonts w:cs="Arial"/>
        </w:rPr>
      </w:pPr>
    </w:p>
    <w:p w:rsidR="000D1092" w:rsidRPr="006E60BE" w:rsidRDefault="000D1092" w:rsidP="00F30614">
      <w:pPr>
        <w:ind w:right="-3511" w:firstLine="0"/>
        <w:rPr>
          <w:rFonts w:cs="Arial"/>
        </w:rPr>
      </w:pPr>
    </w:p>
    <w:sectPr w:rsidR="000D1092" w:rsidRPr="006E60BE" w:rsidSect="0015094D">
      <w:pgSz w:w="16838" w:h="11906" w:orient="landscape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7C0" w:rsidRDefault="005717C0" w:rsidP="000D1092">
      <w:r>
        <w:separator/>
      </w:r>
    </w:p>
  </w:endnote>
  <w:endnote w:type="continuationSeparator" w:id="0">
    <w:p w:rsidR="005717C0" w:rsidRDefault="005717C0" w:rsidP="000D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7C0" w:rsidRDefault="005717C0" w:rsidP="000D1092">
      <w:r>
        <w:separator/>
      </w:r>
    </w:p>
  </w:footnote>
  <w:footnote w:type="continuationSeparator" w:id="0">
    <w:p w:rsidR="005717C0" w:rsidRDefault="005717C0" w:rsidP="000D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EA0B13"/>
    <w:multiLevelType w:val="hybridMultilevel"/>
    <w:tmpl w:val="308E2990"/>
    <w:lvl w:ilvl="0" w:tplc="196C8F84">
      <w:start w:val="5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D5289E"/>
    <w:multiLevelType w:val="hybridMultilevel"/>
    <w:tmpl w:val="78B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2A28757B"/>
    <w:multiLevelType w:val="hybridMultilevel"/>
    <w:tmpl w:val="7CBE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62368"/>
    <w:multiLevelType w:val="hybridMultilevel"/>
    <w:tmpl w:val="22EAB526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D66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67E471A0"/>
    <w:multiLevelType w:val="hybridMultilevel"/>
    <w:tmpl w:val="AE4E9CE6"/>
    <w:lvl w:ilvl="0" w:tplc="0514504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9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6E3D5ED9"/>
    <w:multiLevelType w:val="hybridMultilevel"/>
    <w:tmpl w:val="A7CE01AE"/>
    <w:lvl w:ilvl="0" w:tplc="F796EA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6E2C6F"/>
    <w:multiLevelType w:val="hybridMultilevel"/>
    <w:tmpl w:val="45E6DC94"/>
    <w:lvl w:ilvl="0" w:tplc="1586334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3" w15:restartNumberingAfterBreak="0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  <w:num w:numId="12">
    <w:abstractNumId w:val="0"/>
  </w:num>
  <w:num w:numId="13">
    <w:abstractNumId w:val="3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EB1"/>
    <w:rsid w:val="000043E8"/>
    <w:rsid w:val="00013DF4"/>
    <w:rsid w:val="00021B28"/>
    <w:rsid w:val="00046360"/>
    <w:rsid w:val="00056F9B"/>
    <w:rsid w:val="00060D22"/>
    <w:rsid w:val="00061271"/>
    <w:rsid w:val="000665AE"/>
    <w:rsid w:val="000708F2"/>
    <w:rsid w:val="000928F3"/>
    <w:rsid w:val="00094855"/>
    <w:rsid w:val="00096F41"/>
    <w:rsid w:val="00097CF7"/>
    <w:rsid w:val="000D1092"/>
    <w:rsid w:val="000D242F"/>
    <w:rsid w:val="000D7774"/>
    <w:rsid w:val="000E3239"/>
    <w:rsid w:val="000E52F1"/>
    <w:rsid w:val="000E6004"/>
    <w:rsid w:val="00112516"/>
    <w:rsid w:val="00112E57"/>
    <w:rsid w:val="00116570"/>
    <w:rsid w:val="00116AB4"/>
    <w:rsid w:val="00126700"/>
    <w:rsid w:val="00127503"/>
    <w:rsid w:val="00144224"/>
    <w:rsid w:val="0014476A"/>
    <w:rsid w:val="00145BA5"/>
    <w:rsid w:val="0015094D"/>
    <w:rsid w:val="0015392B"/>
    <w:rsid w:val="00153F2C"/>
    <w:rsid w:val="00172F75"/>
    <w:rsid w:val="00182066"/>
    <w:rsid w:val="00187B67"/>
    <w:rsid w:val="0019505C"/>
    <w:rsid w:val="00197F54"/>
    <w:rsid w:val="001B434C"/>
    <w:rsid w:val="001B4584"/>
    <w:rsid w:val="001D3DA4"/>
    <w:rsid w:val="001E1E04"/>
    <w:rsid w:val="001E4481"/>
    <w:rsid w:val="001E5557"/>
    <w:rsid w:val="001F0D5B"/>
    <w:rsid w:val="001F5C98"/>
    <w:rsid w:val="00232F25"/>
    <w:rsid w:val="0024350F"/>
    <w:rsid w:val="0024379B"/>
    <w:rsid w:val="00260079"/>
    <w:rsid w:val="00260123"/>
    <w:rsid w:val="002660DD"/>
    <w:rsid w:val="00281434"/>
    <w:rsid w:val="00283E8E"/>
    <w:rsid w:val="002908B0"/>
    <w:rsid w:val="0029356D"/>
    <w:rsid w:val="00293C3B"/>
    <w:rsid w:val="002967A4"/>
    <w:rsid w:val="002A2829"/>
    <w:rsid w:val="002B374D"/>
    <w:rsid w:val="002C5378"/>
    <w:rsid w:val="002D4A05"/>
    <w:rsid w:val="002D56CB"/>
    <w:rsid w:val="002D69D2"/>
    <w:rsid w:val="002E3D84"/>
    <w:rsid w:val="00325B80"/>
    <w:rsid w:val="00333BC0"/>
    <w:rsid w:val="00340489"/>
    <w:rsid w:val="00341DE0"/>
    <w:rsid w:val="0034642A"/>
    <w:rsid w:val="003529BC"/>
    <w:rsid w:val="00353352"/>
    <w:rsid w:val="00355B3A"/>
    <w:rsid w:val="00360B2B"/>
    <w:rsid w:val="00380CB9"/>
    <w:rsid w:val="00390E4F"/>
    <w:rsid w:val="00392038"/>
    <w:rsid w:val="0039302F"/>
    <w:rsid w:val="003D283F"/>
    <w:rsid w:val="003D6632"/>
    <w:rsid w:val="003D716B"/>
    <w:rsid w:val="003E51DB"/>
    <w:rsid w:val="003F3EC6"/>
    <w:rsid w:val="0040130D"/>
    <w:rsid w:val="00420A96"/>
    <w:rsid w:val="00421191"/>
    <w:rsid w:val="004328A6"/>
    <w:rsid w:val="00436D2D"/>
    <w:rsid w:val="004411FE"/>
    <w:rsid w:val="00470EE2"/>
    <w:rsid w:val="004715BD"/>
    <w:rsid w:val="00480EE6"/>
    <w:rsid w:val="0049383B"/>
    <w:rsid w:val="004B3497"/>
    <w:rsid w:val="004C6401"/>
    <w:rsid w:val="004D017D"/>
    <w:rsid w:val="004D27D3"/>
    <w:rsid w:val="004D4A77"/>
    <w:rsid w:val="004E54DA"/>
    <w:rsid w:val="004F32FE"/>
    <w:rsid w:val="00503842"/>
    <w:rsid w:val="00504657"/>
    <w:rsid w:val="005071DC"/>
    <w:rsid w:val="00512320"/>
    <w:rsid w:val="00512E6C"/>
    <w:rsid w:val="005228A8"/>
    <w:rsid w:val="00523094"/>
    <w:rsid w:val="005331AB"/>
    <w:rsid w:val="00551EF8"/>
    <w:rsid w:val="005717C0"/>
    <w:rsid w:val="00585B4F"/>
    <w:rsid w:val="00587BBB"/>
    <w:rsid w:val="005A3C99"/>
    <w:rsid w:val="005C1D41"/>
    <w:rsid w:val="005C3360"/>
    <w:rsid w:val="005C4DC4"/>
    <w:rsid w:val="005D4557"/>
    <w:rsid w:val="005E24D5"/>
    <w:rsid w:val="005E2A2B"/>
    <w:rsid w:val="005F1CA1"/>
    <w:rsid w:val="005F358F"/>
    <w:rsid w:val="005F7C78"/>
    <w:rsid w:val="0060603A"/>
    <w:rsid w:val="006218CF"/>
    <w:rsid w:val="006264F6"/>
    <w:rsid w:val="00632A01"/>
    <w:rsid w:val="0063304A"/>
    <w:rsid w:val="00635881"/>
    <w:rsid w:val="006463C6"/>
    <w:rsid w:val="006506E0"/>
    <w:rsid w:val="00651412"/>
    <w:rsid w:val="00654A0A"/>
    <w:rsid w:val="00676BFB"/>
    <w:rsid w:val="0068000D"/>
    <w:rsid w:val="00680089"/>
    <w:rsid w:val="006B2F63"/>
    <w:rsid w:val="006D342D"/>
    <w:rsid w:val="006D7163"/>
    <w:rsid w:val="006D7FDD"/>
    <w:rsid w:val="006E3E51"/>
    <w:rsid w:val="006E60BE"/>
    <w:rsid w:val="006E638B"/>
    <w:rsid w:val="006F70A4"/>
    <w:rsid w:val="006F78E3"/>
    <w:rsid w:val="00722D22"/>
    <w:rsid w:val="007234DE"/>
    <w:rsid w:val="007316FC"/>
    <w:rsid w:val="00737415"/>
    <w:rsid w:val="007475A4"/>
    <w:rsid w:val="007554BA"/>
    <w:rsid w:val="00757196"/>
    <w:rsid w:val="00767040"/>
    <w:rsid w:val="00771F19"/>
    <w:rsid w:val="0077389B"/>
    <w:rsid w:val="007771C5"/>
    <w:rsid w:val="0078576A"/>
    <w:rsid w:val="007A70A9"/>
    <w:rsid w:val="007B77B4"/>
    <w:rsid w:val="007C0717"/>
    <w:rsid w:val="007D1268"/>
    <w:rsid w:val="007D5C0B"/>
    <w:rsid w:val="007E3D16"/>
    <w:rsid w:val="007E3E01"/>
    <w:rsid w:val="007E5004"/>
    <w:rsid w:val="007F59AF"/>
    <w:rsid w:val="00804A5C"/>
    <w:rsid w:val="00816128"/>
    <w:rsid w:val="00825A29"/>
    <w:rsid w:val="00827916"/>
    <w:rsid w:val="00831F48"/>
    <w:rsid w:val="00841D7F"/>
    <w:rsid w:val="008620E7"/>
    <w:rsid w:val="008734EF"/>
    <w:rsid w:val="0087494E"/>
    <w:rsid w:val="00877554"/>
    <w:rsid w:val="008858FF"/>
    <w:rsid w:val="00893979"/>
    <w:rsid w:val="00895B98"/>
    <w:rsid w:val="008C2245"/>
    <w:rsid w:val="008C5ADC"/>
    <w:rsid w:val="008D5761"/>
    <w:rsid w:val="008D71E9"/>
    <w:rsid w:val="008F7457"/>
    <w:rsid w:val="009009D5"/>
    <w:rsid w:val="009355B0"/>
    <w:rsid w:val="00936094"/>
    <w:rsid w:val="00943569"/>
    <w:rsid w:val="00951DB5"/>
    <w:rsid w:val="00962674"/>
    <w:rsid w:val="00964D97"/>
    <w:rsid w:val="00990CEB"/>
    <w:rsid w:val="0099321C"/>
    <w:rsid w:val="009954AB"/>
    <w:rsid w:val="009A04FE"/>
    <w:rsid w:val="009A5394"/>
    <w:rsid w:val="009A6E8C"/>
    <w:rsid w:val="009C2987"/>
    <w:rsid w:val="009D2105"/>
    <w:rsid w:val="009D74F2"/>
    <w:rsid w:val="009E70CF"/>
    <w:rsid w:val="00A01B52"/>
    <w:rsid w:val="00A02729"/>
    <w:rsid w:val="00A0368C"/>
    <w:rsid w:val="00A133CF"/>
    <w:rsid w:val="00A2303C"/>
    <w:rsid w:val="00A2599E"/>
    <w:rsid w:val="00A316A1"/>
    <w:rsid w:val="00A66485"/>
    <w:rsid w:val="00A82717"/>
    <w:rsid w:val="00A87DC9"/>
    <w:rsid w:val="00A956EF"/>
    <w:rsid w:val="00AA0D01"/>
    <w:rsid w:val="00AA5EEB"/>
    <w:rsid w:val="00AA7E03"/>
    <w:rsid w:val="00AB0706"/>
    <w:rsid w:val="00AB2211"/>
    <w:rsid w:val="00AB47B8"/>
    <w:rsid w:val="00AC13EA"/>
    <w:rsid w:val="00AD1425"/>
    <w:rsid w:val="00AF452E"/>
    <w:rsid w:val="00AF6138"/>
    <w:rsid w:val="00AF6541"/>
    <w:rsid w:val="00AF6AD8"/>
    <w:rsid w:val="00B04310"/>
    <w:rsid w:val="00B23066"/>
    <w:rsid w:val="00B406CE"/>
    <w:rsid w:val="00B41F75"/>
    <w:rsid w:val="00B433B2"/>
    <w:rsid w:val="00B4384D"/>
    <w:rsid w:val="00B53D54"/>
    <w:rsid w:val="00B81CAD"/>
    <w:rsid w:val="00B86D6B"/>
    <w:rsid w:val="00B87B20"/>
    <w:rsid w:val="00B93F2E"/>
    <w:rsid w:val="00B977B4"/>
    <w:rsid w:val="00BC2080"/>
    <w:rsid w:val="00BC3CF6"/>
    <w:rsid w:val="00BE23A0"/>
    <w:rsid w:val="00C00999"/>
    <w:rsid w:val="00C01536"/>
    <w:rsid w:val="00C10B7D"/>
    <w:rsid w:val="00C25E24"/>
    <w:rsid w:val="00C26B57"/>
    <w:rsid w:val="00C355C3"/>
    <w:rsid w:val="00C400DA"/>
    <w:rsid w:val="00C53418"/>
    <w:rsid w:val="00C67C75"/>
    <w:rsid w:val="00C80208"/>
    <w:rsid w:val="00C96C69"/>
    <w:rsid w:val="00CA0BE1"/>
    <w:rsid w:val="00CB4435"/>
    <w:rsid w:val="00CB7215"/>
    <w:rsid w:val="00CC03B9"/>
    <w:rsid w:val="00CC3634"/>
    <w:rsid w:val="00CE0E05"/>
    <w:rsid w:val="00CF50D9"/>
    <w:rsid w:val="00D10ECA"/>
    <w:rsid w:val="00D120BE"/>
    <w:rsid w:val="00D16468"/>
    <w:rsid w:val="00D17E46"/>
    <w:rsid w:val="00D20643"/>
    <w:rsid w:val="00D341FE"/>
    <w:rsid w:val="00D55EB1"/>
    <w:rsid w:val="00D57A6F"/>
    <w:rsid w:val="00D62944"/>
    <w:rsid w:val="00D763FA"/>
    <w:rsid w:val="00D82A97"/>
    <w:rsid w:val="00D850A4"/>
    <w:rsid w:val="00D914ED"/>
    <w:rsid w:val="00DA0A81"/>
    <w:rsid w:val="00DA2B01"/>
    <w:rsid w:val="00DA61E5"/>
    <w:rsid w:val="00DB0D7E"/>
    <w:rsid w:val="00DB39EF"/>
    <w:rsid w:val="00DD1DD1"/>
    <w:rsid w:val="00DD3A15"/>
    <w:rsid w:val="00DD3AFA"/>
    <w:rsid w:val="00DD572B"/>
    <w:rsid w:val="00DE45BB"/>
    <w:rsid w:val="00DE5AD2"/>
    <w:rsid w:val="00DF3A10"/>
    <w:rsid w:val="00DF56D6"/>
    <w:rsid w:val="00DF631E"/>
    <w:rsid w:val="00E10693"/>
    <w:rsid w:val="00E32FA8"/>
    <w:rsid w:val="00E36274"/>
    <w:rsid w:val="00E42DD0"/>
    <w:rsid w:val="00E504F2"/>
    <w:rsid w:val="00E56F07"/>
    <w:rsid w:val="00E746DE"/>
    <w:rsid w:val="00E754A5"/>
    <w:rsid w:val="00E82CE2"/>
    <w:rsid w:val="00E8367F"/>
    <w:rsid w:val="00EA5053"/>
    <w:rsid w:val="00EA7D9E"/>
    <w:rsid w:val="00EB5175"/>
    <w:rsid w:val="00EE7141"/>
    <w:rsid w:val="00EF067C"/>
    <w:rsid w:val="00EF42A8"/>
    <w:rsid w:val="00F0118F"/>
    <w:rsid w:val="00F16EDA"/>
    <w:rsid w:val="00F2151A"/>
    <w:rsid w:val="00F30614"/>
    <w:rsid w:val="00F32977"/>
    <w:rsid w:val="00F3551E"/>
    <w:rsid w:val="00F43CFE"/>
    <w:rsid w:val="00F52ED4"/>
    <w:rsid w:val="00F72B49"/>
    <w:rsid w:val="00FA03F4"/>
    <w:rsid w:val="00FD077B"/>
    <w:rsid w:val="00FD7C9A"/>
    <w:rsid w:val="00FE3CEF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737F6"/>
  <w15:docId w15:val="{76616A67-213F-4C3A-8550-3B1369AB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87B6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7B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7B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7B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7B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34E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8734EF"/>
    <w:pPr>
      <w:ind w:left="720"/>
    </w:pPr>
  </w:style>
  <w:style w:type="paragraph" w:customStyle="1" w:styleId="western">
    <w:name w:val="western"/>
    <w:basedOn w:val="a"/>
    <w:rsid w:val="008734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734E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3">
    <w:name w:val="Hyperlink"/>
    <w:rsid w:val="00187B67"/>
    <w:rPr>
      <w:color w:val="0000FF"/>
      <w:u w:val="none"/>
    </w:rPr>
  </w:style>
  <w:style w:type="paragraph" w:styleId="a4">
    <w:name w:val="List Paragraph"/>
    <w:basedOn w:val="a"/>
    <w:link w:val="a5"/>
    <w:qFormat/>
    <w:rsid w:val="008734EF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8734EF"/>
    <w:rPr>
      <w:lang w:val="ru-RU" w:eastAsia="ru-RU" w:bidi="ar-SA"/>
    </w:rPr>
  </w:style>
  <w:style w:type="paragraph" w:styleId="a6">
    <w:name w:val="Balloon Text"/>
    <w:basedOn w:val="a"/>
    <w:link w:val="a7"/>
    <w:rsid w:val="008734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734EF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msolistparagraphbullet2gif">
    <w:name w:val="msolistparagraphbullet2.gif"/>
    <w:basedOn w:val="a"/>
    <w:rsid w:val="008734EF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"/>
    <w:basedOn w:val="a"/>
    <w:uiPriority w:val="99"/>
    <w:rsid w:val="0065141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0D109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D109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D109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D109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87B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187B6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0D1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87B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rsid w:val="000D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0D10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D109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0D10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D1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87B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7B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7B6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BC2080"/>
    <w:rPr>
      <w:rFonts w:ascii="Arial" w:eastAsia="Calibri" w:hAnsi="Arial" w:cs="Arial"/>
    </w:rPr>
  </w:style>
  <w:style w:type="paragraph" w:customStyle="1" w:styleId="af0">
    <w:name w:val="Прижатый влево"/>
    <w:basedOn w:val="a"/>
    <w:next w:val="a"/>
    <w:rsid w:val="002D69D2"/>
    <w:pPr>
      <w:widowControl w:val="0"/>
      <w:suppressAutoHyphens/>
      <w:autoSpaceDE w:val="0"/>
      <w:ind w:firstLine="0"/>
      <w:jc w:val="left"/>
    </w:pPr>
    <w:rPr>
      <w:rFonts w:cs="Arial"/>
      <w:lang w:eastAsia="zh-CN"/>
    </w:rPr>
  </w:style>
  <w:style w:type="paragraph" w:styleId="af1">
    <w:name w:val="Title"/>
    <w:basedOn w:val="a"/>
    <w:link w:val="af2"/>
    <w:qFormat/>
    <w:rsid w:val="0087494E"/>
    <w:pPr>
      <w:ind w:firstLine="0"/>
      <w:jc w:val="center"/>
    </w:pPr>
    <w:rPr>
      <w:rFonts w:ascii="Times New Roman" w:hAnsi="Times New Roman"/>
      <w:szCs w:val="20"/>
    </w:rPr>
  </w:style>
  <w:style w:type="character" w:customStyle="1" w:styleId="af2">
    <w:name w:val="Заголовок Знак"/>
    <w:basedOn w:val="a0"/>
    <w:link w:val="af1"/>
    <w:rsid w:val="0087494E"/>
    <w:rPr>
      <w:sz w:val="24"/>
    </w:rPr>
  </w:style>
  <w:style w:type="paragraph" w:customStyle="1" w:styleId="af3">
    <w:name w:val="Обычный.Название подразделения"/>
    <w:rsid w:val="0087494E"/>
    <w:pPr>
      <w:autoSpaceDE w:val="0"/>
      <w:autoSpaceDN w:val="0"/>
    </w:pPr>
    <w:rPr>
      <w:rFonts w:ascii="SchoolBook" w:hAnsi="SchoolBoo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5167805126373C41BD8E9AB1BD60977FC43AFB83BA01CB17F6FF76E205D7F4066C3FFBCEC8F779ACBF98C7BVCg9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6C51AB72F5AF96AB2D79FCD0392BF1E8B74E042B44CCD6F369ACD625A3B6652EBF9172701D40C3DD4EEC24EB548DEFBB55D66597D1EACFr1f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tbalabanova.VRN/Desktop/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../../../tbalabanova.VRN/Desktop/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6C51AB72F5AF96AB2D67F1C65574F4EABA10082B46C183AF36F78B72AABC3269F0C822344D48C0D95BB87CB10380ECrBfC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E0EE4-6F86-4C86-B6A2-AD88D761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840</TotalTime>
  <Pages>1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Малинина Юлия Н</dc:creator>
  <cp:lastModifiedBy>ww</cp:lastModifiedBy>
  <cp:revision>146</cp:revision>
  <cp:lastPrinted>2025-03-19T08:31:00Z</cp:lastPrinted>
  <dcterms:created xsi:type="dcterms:W3CDTF">2017-11-30T11:49:00Z</dcterms:created>
  <dcterms:modified xsi:type="dcterms:W3CDTF">2025-03-19T08:32:00Z</dcterms:modified>
</cp:coreProperties>
</file>